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28" w:rsidRDefault="00F07628" w:rsidP="004A2981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75pt;margin-top:62.25pt;width:54.05pt;height:1in;z-index:251658240;visibility:visible;mso-wrap-edited:f">
            <v:imagedata r:id="rId7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09858042" r:id="rId8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F07628" w:rsidRDefault="00F07628" w:rsidP="004A2981">
      <w:pPr>
        <w:jc w:val="center"/>
        <w:rPr>
          <w:sz w:val="28"/>
          <w:szCs w:val="28"/>
        </w:rPr>
      </w:pPr>
    </w:p>
    <w:p w:rsidR="00F07628" w:rsidRPr="003530AA" w:rsidRDefault="00F07628" w:rsidP="004A2981">
      <w:pPr>
        <w:jc w:val="center"/>
        <w:rPr>
          <w:sz w:val="28"/>
          <w:szCs w:val="28"/>
        </w:rPr>
      </w:pPr>
    </w:p>
    <w:p w:rsidR="00F07628" w:rsidRPr="003530AA" w:rsidRDefault="00F07628" w:rsidP="004A2981">
      <w:pPr>
        <w:pStyle w:val="NoSpacing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F07628" w:rsidRPr="004153D2" w:rsidRDefault="00F07628" w:rsidP="004A2981">
      <w:pPr>
        <w:pStyle w:val="NoSpacing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4153D2">
        <w:rPr>
          <w:sz w:val="28"/>
          <w:szCs w:val="28"/>
        </w:rPr>
        <w:t>Пудожского городского поселения</w:t>
      </w:r>
    </w:p>
    <w:p w:rsidR="00F07628" w:rsidRDefault="00F07628" w:rsidP="004153D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созыва</w:t>
      </w:r>
    </w:p>
    <w:p w:rsidR="00F07628" w:rsidRDefault="00F07628" w:rsidP="004153D2">
      <w:pPr>
        <w:jc w:val="center"/>
        <w:rPr>
          <w:sz w:val="28"/>
          <w:szCs w:val="28"/>
        </w:rPr>
      </w:pPr>
    </w:p>
    <w:p w:rsidR="00F07628" w:rsidRDefault="00F07628" w:rsidP="0006228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07628" w:rsidRDefault="00F07628" w:rsidP="0006228E">
      <w:pPr>
        <w:jc w:val="center"/>
        <w:rPr>
          <w:sz w:val="28"/>
          <w:szCs w:val="28"/>
        </w:rPr>
      </w:pPr>
    </w:p>
    <w:p w:rsidR="00F07628" w:rsidRPr="008E79DC" w:rsidRDefault="00F07628" w:rsidP="0006228E">
      <w:pPr>
        <w:rPr>
          <w:sz w:val="28"/>
          <w:szCs w:val="28"/>
        </w:rPr>
      </w:pPr>
      <w:r>
        <w:rPr>
          <w:sz w:val="28"/>
          <w:szCs w:val="28"/>
        </w:rPr>
        <w:t>21 декабря 2018г.                                                                                     № 27</w:t>
      </w:r>
    </w:p>
    <w:p w:rsidR="00F07628" w:rsidRPr="004153D2" w:rsidRDefault="00F07628" w:rsidP="004153D2">
      <w:pPr>
        <w:jc w:val="center"/>
        <w:rPr>
          <w:sz w:val="28"/>
          <w:szCs w:val="28"/>
        </w:rPr>
      </w:pPr>
      <w:r w:rsidRPr="004153D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153D2">
        <w:rPr>
          <w:sz w:val="28"/>
          <w:szCs w:val="28"/>
        </w:rPr>
        <w:t>Пудож</w:t>
      </w:r>
    </w:p>
    <w:p w:rsidR="00F07628" w:rsidRPr="004153D2" w:rsidRDefault="00F07628" w:rsidP="00DC102C">
      <w:pPr>
        <w:rPr>
          <w:sz w:val="28"/>
          <w:szCs w:val="28"/>
        </w:rPr>
      </w:pPr>
    </w:p>
    <w:p w:rsidR="00F07628" w:rsidRPr="004A2981" w:rsidRDefault="00F07628" w:rsidP="004A2981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4A2981">
        <w:rPr>
          <w:b w:val="0"/>
          <w:sz w:val="28"/>
          <w:szCs w:val="28"/>
          <w:lang w:bidi="gu-IN"/>
        </w:rPr>
        <w:t>О внесении изменений в решение</w:t>
      </w:r>
      <w:r>
        <w:rPr>
          <w:b w:val="0"/>
          <w:sz w:val="28"/>
          <w:szCs w:val="28"/>
          <w:lang w:bidi="gu-IN"/>
        </w:rPr>
        <w:t xml:space="preserve"> </w:t>
      </w:r>
      <w:r w:rsidRPr="004A2981">
        <w:rPr>
          <w:b w:val="0"/>
          <w:sz w:val="28"/>
          <w:szCs w:val="28"/>
          <w:lang w:bidi="gu-IN"/>
        </w:rPr>
        <w:t>Совета Пудожского городского поселения</w:t>
      </w:r>
    </w:p>
    <w:p w:rsidR="00F07628" w:rsidRPr="004A2981" w:rsidRDefault="00F07628" w:rsidP="004A2981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4A2981">
        <w:rPr>
          <w:b w:val="0"/>
          <w:sz w:val="28"/>
          <w:szCs w:val="28"/>
          <w:lang w:bidi="gu-IN"/>
        </w:rPr>
        <w:t>№33 от 27.12.2017г «О бюджете Пудожского городского поселения на 2018год»</w:t>
      </w:r>
    </w:p>
    <w:p w:rsidR="00F07628" w:rsidRPr="004A2981" w:rsidRDefault="00F07628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F07628" w:rsidRPr="004A2981" w:rsidRDefault="00F07628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F07628" w:rsidRPr="004A2981" w:rsidRDefault="00F07628" w:rsidP="005B0821">
      <w:pPr>
        <w:pStyle w:val="ConsPlusTitle"/>
        <w:widowControl/>
        <w:rPr>
          <w:b w:val="0"/>
          <w:sz w:val="28"/>
          <w:szCs w:val="28"/>
          <w:lang w:bidi="gu-IN"/>
        </w:rPr>
      </w:pPr>
      <w:r w:rsidRPr="004A2981">
        <w:rPr>
          <w:b w:val="0"/>
          <w:sz w:val="28"/>
          <w:szCs w:val="28"/>
          <w:lang w:bidi="gu-IN"/>
        </w:rPr>
        <w:t xml:space="preserve">    В соответствии со статьей 9 Бюджетного кодекса Российской Федерации, руководствуясь Уставом МО «Пудожское городское поселение», «Положением о бюджетном процессе в МО «Пудожское городское поселение», утвержденном решение Совета Пудожского городского поселения № от 25.05.11( в ред.реш. № 22 от 29.05.13), Совет Пудожского городского поселения </w:t>
      </w:r>
    </w:p>
    <w:tbl>
      <w:tblPr>
        <w:tblW w:w="0" w:type="auto"/>
        <w:tblInd w:w="-34" w:type="dxa"/>
        <w:tblLook w:val="00A0"/>
      </w:tblPr>
      <w:tblGrid>
        <w:gridCol w:w="1276"/>
        <w:gridCol w:w="7477"/>
      </w:tblGrid>
      <w:tr w:rsidR="00F07628" w:rsidRPr="004A2981" w:rsidTr="001270BA">
        <w:tc>
          <w:tcPr>
            <w:tcW w:w="1276" w:type="dxa"/>
          </w:tcPr>
          <w:p w:rsidR="00F07628" w:rsidRPr="004A2981" w:rsidRDefault="00F07628" w:rsidP="00DC102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F07628" w:rsidRPr="004A2981" w:rsidRDefault="00F07628" w:rsidP="006C4504">
            <w:pPr>
              <w:pStyle w:val="Heading5"/>
              <w:spacing w:before="0"/>
              <w:ind w:left="-108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F07628" w:rsidRPr="004A2981" w:rsidRDefault="00F07628" w:rsidP="005B0821">
      <w:pPr>
        <w:pStyle w:val="Heading1"/>
        <w:keepNext/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A2981">
        <w:rPr>
          <w:sz w:val="28"/>
          <w:szCs w:val="28"/>
        </w:rPr>
        <w:t xml:space="preserve">      Внести следующие изменения в Решение Совета Пудожского городского поселения № 33 от 27.12.2017 года «О бюджете Пудожского городского поселения на 2018 год»:</w:t>
      </w:r>
    </w:p>
    <w:p w:rsidR="00F07628" w:rsidRPr="004A2981" w:rsidRDefault="00F07628" w:rsidP="005B0821">
      <w:pPr>
        <w:pStyle w:val="Heading1"/>
        <w:jc w:val="both"/>
        <w:rPr>
          <w:sz w:val="28"/>
          <w:szCs w:val="28"/>
        </w:rPr>
      </w:pPr>
      <w:r w:rsidRPr="004A2981">
        <w:rPr>
          <w:sz w:val="28"/>
          <w:szCs w:val="28"/>
        </w:rPr>
        <w:t>Статью 1  изложить в новой редакции:</w:t>
      </w:r>
    </w:p>
    <w:p w:rsidR="00F07628" w:rsidRPr="004A2981" w:rsidRDefault="00F07628" w:rsidP="005B0821">
      <w:pPr>
        <w:jc w:val="both"/>
        <w:rPr>
          <w:bCs/>
          <w:sz w:val="28"/>
          <w:szCs w:val="28"/>
        </w:rPr>
      </w:pPr>
      <w:r w:rsidRPr="004A2981">
        <w:rPr>
          <w:bCs/>
          <w:sz w:val="28"/>
          <w:szCs w:val="28"/>
        </w:rPr>
        <w:t>Утвердить основные характеристики бюджета Пудожского городского поселения (далее - бюджет) на 2018 год:</w:t>
      </w:r>
    </w:p>
    <w:p w:rsidR="00F07628" w:rsidRPr="004A2981" w:rsidRDefault="00F07628" w:rsidP="005B0821">
      <w:pPr>
        <w:jc w:val="both"/>
        <w:rPr>
          <w:spacing w:val="2"/>
          <w:sz w:val="28"/>
          <w:szCs w:val="28"/>
        </w:rPr>
      </w:pPr>
      <w:r w:rsidRPr="004A2981">
        <w:rPr>
          <w:spacing w:val="2"/>
          <w:sz w:val="28"/>
          <w:szCs w:val="28"/>
        </w:rPr>
        <w:t xml:space="preserve">-Прогнозируемый общий объем доходов бюджета Пудожского городского поселения на 2018 год  в сумме 40553,99 тыс. руб., в том числе объем безвозмездных поступлений в сумме 12466,9 тыс. руб. </w:t>
      </w:r>
    </w:p>
    <w:p w:rsidR="00F07628" w:rsidRPr="004A2981" w:rsidRDefault="00F07628" w:rsidP="005B0821">
      <w:pPr>
        <w:jc w:val="both"/>
        <w:rPr>
          <w:b/>
          <w:bCs/>
          <w:sz w:val="28"/>
          <w:szCs w:val="28"/>
        </w:rPr>
      </w:pPr>
      <w:r w:rsidRPr="004A2981">
        <w:rPr>
          <w:spacing w:val="2"/>
          <w:sz w:val="28"/>
          <w:szCs w:val="28"/>
        </w:rPr>
        <w:t xml:space="preserve">-общий объем расходов бюджета Пудожского городского поселения на 2018 год в сумме  42572,77 тыс. руб.  </w:t>
      </w:r>
    </w:p>
    <w:p w:rsidR="00F07628" w:rsidRPr="004A2981" w:rsidRDefault="00F07628" w:rsidP="005B0821">
      <w:pPr>
        <w:jc w:val="both"/>
        <w:rPr>
          <w:spacing w:val="2"/>
          <w:sz w:val="28"/>
          <w:szCs w:val="28"/>
        </w:rPr>
      </w:pPr>
      <w:r w:rsidRPr="004A2981">
        <w:rPr>
          <w:spacing w:val="2"/>
          <w:sz w:val="28"/>
          <w:szCs w:val="28"/>
        </w:rPr>
        <w:t>-дефицит бюджета Пудожского городского поселения     на 2018 год  в сумме  2018,78  тыс. руб.</w:t>
      </w:r>
    </w:p>
    <w:p w:rsidR="00F07628" w:rsidRPr="004A2981" w:rsidRDefault="00F07628" w:rsidP="005B0821">
      <w:pPr>
        <w:jc w:val="both"/>
        <w:rPr>
          <w:sz w:val="28"/>
          <w:szCs w:val="28"/>
        </w:rPr>
      </w:pPr>
      <w:r w:rsidRPr="004A2981">
        <w:rPr>
          <w:sz w:val="28"/>
          <w:szCs w:val="28"/>
        </w:rPr>
        <w:t>- Утвердить верхний предел муниципального внутреннего долга на 1 января 2019 года в сумме  1532 тыс. руб.</w:t>
      </w:r>
    </w:p>
    <w:p w:rsidR="00F07628" w:rsidRPr="004A2981" w:rsidRDefault="00F07628" w:rsidP="009F5E8F">
      <w:pPr>
        <w:pStyle w:val="Heading3"/>
        <w:spacing w:before="0"/>
        <w:ind w:left="86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A2981">
        <w:rPr>
          <w:rFonts w:ascii="Times New Roman" w:hAnsi="Times New Roman"/>
          <w:b w:val="0"/>
          <w:color w:val="auto"/>
          <w:sz w:val="28"/>
          <w:szCs w:val="28"/>
        </w:rPr>
        <w:t>В статье 5:</w:t>
      </w:r>
    </w:p>
    <w:p w:rsidR="00F07628" w:rsidRPr="004A2981" w:rsidRDefault="00F07628" w:rsidP="009F5E8F">
      <w:pPr>
        <w:pStyle w:val="Heading3"/>
        <w:spacing w:before="0"/>
        <w:ind w:left="14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A2981">
        <w:rPr>
          <w:rFonts w:ascii="Times New Roman" w:hAnsi="Times New Roman"/>
          <w:b w:val="0"/>
          <w:color w:val="auto"/>
          <w:sz w:val="28"/>
          <w:szCs w:val="28"/>
        </w:rPr>
        <w:t>1). Приложение 1  «Прогнозируемые поступления доходов в бюджет Пудожского городского поселения на 2018 год» утвердить в новой редакции.</w:t>
      </w:r>
    </w:p>
    <w:p w:rsidR="00F07628" w:rsidRPr="004A2981" w:rsidRDefault="00F07628" w:rsidP="005B0821">
      <w:pPr>
        <w:jc w:val="both"/>
        <w:rPr>
          <w:spacing w:val="2"/>
          <w:sz w:val="28"/>
          <w:szCs w:val="28"/>
        </w:rPr>
      </w:pPr>
    </w:p>
    <w:p w:rsidR="00F07628" w:rsidRPr="008B3429" w:rsidRDefault="00F07628" w:rsidP="009F5E8F">
      <w:pPr>
        <w:pStyle w:val="Heading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</w:rPr>
        <w:t xml:space="preserve">   </w:t>
      </w:r>
      <w:r w:rsidRPr="008B3429">
        <w:rPr>
          <w:rFonts w:ascii="Times New Roman" w:hAnsi="Times New Roman"/>
          <w:b w:val="0"/>
          <w:color w:val="auto"/>
          <w:sz w:val="28"/>
          <w:szCs w:val="28"/>
        </w:rPr>
        <w:t>2) Приложение 4</w:t>
      </w:r>
      <w:r w:rsidRPr="008B34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B3429">
        <w:rPr>
          <w:rFonts w:ascii="Times New Roman" w:hAnsi="Times New Roman"/>
          <w:b w:val="0"/>
          <w:color w:val="auto"/>
          <w:sz w:val="28"/>
          <w:szCs w:val="28"/>
        </w:rPr>
        <w:t>«Распределение бюджетных ассигнований по разделам, подразделам, целевым статьям (муниципальным  программам и непрограммным направлениям деятельности), группам и подгруппам видов расходов, классификации расходов бюджетов  на 2018</w:t>
      </w:r>
      <w:r w:rsidRPr="008B3429">
        <w:rPr>
          <w:rFonts w:ascii="Times New Roman" w:hAnsi="Times New Roman"/>
          <w:color w:val="auto"/>
          <w:sz w:val="28"/>
          <w:szCs w:val="28"/>
        </w:rPr>
        <w:t>»</w:t>
      </w:r>
      <w:r w:rsidRPr="008B3429">
        <w:rPr>
          <w:rFonts w:ascii="Times New Roman" w:hAnsi="Times New Roman"/>
          <w:b w:val="0"/>
          <w:color w:val="auto"/>
          <w:sz w:val="28"/>
          <w:szCs w:val="28"/>
        </w:rPr>
        <w:t xml:space="preserve"> утвердить в новой редакции.</w:t>
      </w:r>
    </w:p>
    <w:p w:rsidR="00F07628" w:rsidRPr="008B3429" w:rsidRDefault="00F07628" w:rsidP="00FA429C">
      <w:pPr>
        <w:pStyle w:val="ConsPlusNormal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42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F07628" w:rsidRPr="008B3429" w:rsidRDefault="00F07628" w:rsidP="00FA429C">
      <w:pPr>
        <w:rPr>
          <w:sz w:val="28"/>
          <w:szCs w:val="28"/>
        </w:rPr>
      </w:pPr>
    </w:p>
    <w:p w:rsidR="00F07628" w:rsidRPr="008B3429" w:rsidRDefault="00F07628" w:rsidP="005B0821">
      <w:pPr>
        <w:spacing w:before="200"/>
        <w:ind w:left="284"/>
        <w:jc w:val="both"/>
        <w:rPr>
          <w:sz w:val="28"/>
          <w:szCs w:val="28"/>
        </w:rPr>
      </w:pPr>
    </w:p>
    <w:p w:rsidR="00F07628" w:rsidRPr="008B3429" w:rsidRDefault="00F07628" w:rsidP="005B0821">
      <w:pPr>
        <w:spacing w:before="200"/>
        <w:jc w:val="both"/>
        <w:rPr>
          <w:sz w:val="28"/>
          <w:szCs w:val="28"/>
        </w:rPr>
      </w:pPr>
    </w:p>
    <w:p w:rsidR="00F07628" w:rsidRPr="008B3429" w:rsidRDefault="00F07628" w:rsidP="008249B7">
      <w:pPr>
        <w:rPr>
          <w:sz w:val="28"/>
          <w:szCs w:val="28"/>
        </w:rPr>
      </w:pPr>
      <w:r w:rsidRPr="008B3429">
        <w:rPr>
          <w:sz w:val="28"/>
          <w:szCs w:val="28"/>
        </w:rPr>
        <w:t>Глава Пудожского городского поселения:</w:t>
      </w:r>
      <w:r>
        <w:rPr>
          <w:sz w:val="28"/>
          <w:szCs w:val="28"/>
        </w:rPr>
        <w:t xml:space="preserve">      </w:t>
      </w:r>
      <w:r w:rsidRPr="008B34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8B3429">
        <w:rPr>
          <w:sz w:val="28"/>
          <w:szCs w:val="28"/>
        </w:rPr>
        <w:t xml:space="preserve">              Е.П. Гроль</w:t>
      </w:r>
    </w:p>
    <w:p w:rsidR="00F07628" w:rsidRPr="005B0821" w:rsidRDefault="00F07628" w:rsidP="005B0821">
      <w:pPr>
        <w:autoSpaceDE w:val="0"/>
        <w:autoSpaceDN w:val="0"/>
        <w:adjustRightInd w:val="0"/>
        <w:ind w:firstLine="540"/>
        <w:jc w:val="both"/>
      </w:pPr>
      <w:r>
        <w:t xml:space="preserve">         </w:t>
      </w: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p w:rsidR="00F07628" w:rsidRDefault="00F07628" w:rsidP="008B3429">
      <w:pPr>
        <w:jc w:val="both"/>
        <w:rPr>
          <w:sz w:val="28"/>
          <w:szCs w:val="28"/>
        </w:rPr>
      </w:pPr>
    </w:p>
    <w:tbl>
      <w:tblPr>
        <w:tblW w:w="9651" w:type="dxa"/>
        <w:tblInd w:w="96" w:type="dxa"/>
        <w:tblLook w:val="00A0"/>
      </w:tblPr>
      <w:tblGrid>
        <w:gridCol w:w="2160"/>
        <w:gridCol w:w="4240"/>
        <w:gridCol w:w="983"/>
        <w:gridCol w:w="2268"/>
      </w:tblGrid>
      <w:tr w:rsidR="00F07628" w:rsidRPr="008F6634" w:rsidTr="00082F46">
        <w:trPr>
          <w:trHeight w:val="204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</w:p>
        </w:tc>
      </w:tr>
      <w:tr w:rsidR="00F07628" w:rsidRPr="008F6634" w:rsidTr="00082F46">
        <w:trPr>
          <w:trHeight w:val="204"/>
        </w:trPr>
        <w:tc>
          <w:tcPr>
            <w:tcW w:w="9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:rsidR="00F07628" w:rsidRPr="008F6634" w:rsidRDefault="00F07628" w:rsidP="008F6634">
            <w:pPr>
              <w:jc w:val="center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Прогнозируемые поступления  доходов в  бюджет Пудожского городского поселения на 2018 год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28" w:rsidRPr="008F6634" w:rsidRDefault="00F07628" w:rsidP="008F6634">
            <w:pPr>
              <w:jc w:val="center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2018 год, рублей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НАЛОГ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182  1 01 02 000 01 0000 110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14 993 562,26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НАЛОГИ НА ТОВАРЫ (РАБОТЫ, 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</w:tr>
      <w:tr w:rsidR="00F07628" w:rsidRPr="008F6634" w:rsidTr="00082F46">
        <w:trPr>
          <w:trHeight w:val="103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100 1 03 02 230 01 0000 110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1 650 823,35</w:t>
            </w:r>
          </w:p>
        </w:tc>
      </w:tr>
      <w:tr w:rsidR="00F07628" w:rsidRPr="008F6634" w:rsidTr="00082F46">
        <w:trPr>
          <w:trHeight w:val="122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100 1 03 02 240 01 0000 110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15 898,45</w:t>
            </w:r>
          </w:p>
        </w:tc>
      </w:tr>
      <w:tr w:rsidR="00F07628" w:rsidRPr="008F6634" w:rsidTr="00082F46">
        <w:trPr>
          <w:trHeight w:val="10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100 1 03 02 250 01 0000 110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2 408 154,74</w:t>
            </w:r>
          </w:p>
        </w:tc>
      </w:tr>
      <w:tr w:rsidR="00F07628" w:rsidRPr="008F6634" w:rsidTr="00082F46">
        <w:trPr>
          <w:trHeight w:val="10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100 1 03 02 260 01 0000 110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-369 876,54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НАЛОГИ 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0,00</w:t>
            </w:r>
          </w:p>
        </w:tc>
      </w:tr>
      <w:tr w:rsidR="00F07628" w:rsidRPr="008F6634" w:rsidTr="00082F46">
        <w:trPr>
          <w:trHeight w:val="6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182 1 06 01 030 13 0000 110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905 769,05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182 1 06 06 033 13 0000 110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3 945 184,46</w:t>
            </w:r>
          </w:p>
        </w:tc>
      </w:tr>
      <w:tr w:rsidR="00F07628" w:rsidRPr="008F6634" w:rsidTr="00082F46">
        <w:trPr>
          <w:trHeight w:val="6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182 1 06 06 043 13 0000 110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883 640,40</w:t>
            </w:r>
          </w:p>
        </w:tc>
      </w:tr>
      <w:tr w:rsidR="00F07628" w:rsidRPr="008F6634" w:rsidTr="00082F46">
        <w:trPr>
          <w:trHeight w:val="6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 МУНИЦИПАЛЬНОЙ СОБСТВЕННОСТИ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</w:p>
        </w:tc>
      </w:tr>
      <w:tr w:rsidR="00F07628" w:rsidRPr="008F6634" w:rsidTr="00082F46">
        <w:trPr>
          <w:trHeight w:val="99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 xml:space="preserve"> 009 1 11 05 013 13 0000 120  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879 909,21</w:t>
            </w:r>
          </w:p>
        </w:tc>
      </w:tr>
      <w:tr w:rsidR="00F07628" w:rsidRPr="008F6634" w:rsidTr="00082F46">
        <w:trPr>
          <w:trHeight w:val="99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 xml:space="preserve"> 018 1 11 05 013 13 0000 120  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127 299,64</w:t>
            </w:r>
          </w:p>
        </w:tc>
      </w:tr>
      <w:tr w:rsidR="00F07628" w:rsidRPr="008F6634" w:rsidTr="00082F46">
        <w:trPr>
          <w:trHeight w:val="7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009  1 11 05 035 13 0000 120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1 106 747,67</w:t>
            </w:r>
          </w:p>
        </w:tc>
      </w:tr>
      <w:tr w:rsidR="00F07628" w:rsidRPr="008F6634" w:rsidTr="00082F46">
        <w:trPr>
          <w:trHeight w:val="7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018  1 11 05 035 13 0000 120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301 923,87</w:t>
            </w:r>
          </w:p>
        </w:tc>
      </w:tr>
      <w:tr w:rsidR="00F07628" w:rsidRPr="008F6634" w:rsidTr="00082F46">
        <w:trPr>
          <w:trHeight w:val="7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009 1 11 09 045 13 0000 120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856 736,82</w:t>
            </w:r>
          </w:p>
        </w:tc>
      </w:tr>
      <w:tr w:rsidR="00F07628" w:rsidRPr="008F6634" w:rsidTr="00082F46">
        <w:trPr>
          <w:trHeight w:val="9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018 1 11 09 045 13 0000 120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124 514,07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009  1 13 01 995 13 0000 130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0,00</w:t>
            </w:r>
          </w:p>
        </w:tc>
      </w:tr>
      <w:tr w:rsidR="00F07628" w:rsidRPr="008F6634" w:rsidTr="00082F46">
        <w:trPr>
          <w:trHeight w:val="4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</w:tr>
      <w:tr w:rsidR="00F07628" w:rsidRPr="008F6634" w:rsidTr="00082F46">
        <w:trPr>
          <w:trHeight w:val="4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009  1 14 02 053 13 0000 440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150 000,00</w:t>
            </w:r>
          </w:p>
        </w:tc>
      </w:tr>
      <w:tr w:rsidR="00F07628" w:rsidRPr="008F6634" w:rsidTr="00082F46">
        <w:trPr>
          <w:trHeight w:val="6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018  1 14 02 053 13 0000 440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31 200,00</w:t>
            </w:r>
          </w:p>
        </w:tc>
      </w:tr>
      <w:tr w:rsidR="00F07628" w:rsidRPr="008F6634" w:rsidTr="00082F46">
        <w:trPr>
          <w:trHeight w:val="67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009  1 14 06 013 13 0000 430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61 805,45</w:t>
            </w:r>
          </w:p>
        </w:tc>
      </w:tr>
      <w:tr w:rsidR="00F07628" w:rsidRPr="008F6634" w:rsidTr="00082F46">
        <w:trPr>
          <w:trHeight w:val="4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018  1 14 06 013 13 0000 430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8 769,54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</w:tr>
      <w:tr w:rsidR="00F07628" w:rsidRPr="008F6634" w:rsidTr="00082F46">
        <w:trPr>
          <w:trHeight w:val="8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009 116 51 040 02 0000 140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0,00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081  116 90 050 136000 140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Прочие поступления от денежных взысканий (штрафов), установленные законами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5 000,00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009  1 17 05 050 13 0000 180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0,00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28 087 062,44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</w:p>
        </w:tc>
      </w:tr>
      <w:tr w:rsidR="00F07628" w:rsidRPr="008F6634" w:rsidTr="00082F46">
        <w:trPr>
          <w:trHeight w:val="204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F07628" w:rsidRPr="008F6634" w:rsidRDefault="00F07628" w:rsidP="008F6634">
            <w:pPr>
              <w:jc w:val="center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 xml:space="preserve">Объем безвозмездных поступлений в бюджет Пудожского городского поселения 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Сумма тыс. рублей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 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009 2 02 01 001 13 0000 151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15 000,00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018 2 02 01 001 13 0000 151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3 000,00</w:t>
            </w:r>
          </w:p>
        </w:tc>
      </w:tr>
      <w:tr w:rsidR="00F07628" w:rsidRPr="008F6634" w:rsidTr="00082F46">
        <w:trPr>
          <w:trHeight w:val="39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009 2 02 25 555 13 0000 151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Субсидии бюджетам городских поселений на реализацию мероприятий по формированию современной городской среды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665 625,81</w:t>
            </w:r>
          </w:p>
        </w:tc>
      </w:tr>
      <w:tr w:rsidR="00F07628" w:rsidRPr="008F6634" w:rsidTr="00082F46">
        <w:trPr>
          <w:trHeight w:val="39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018 2 02 25 555 13 0000 151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Субсидии бюджетам городских поселений на реализацию мероприятий по формированию современной городской среды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2 459 474,59</w:t>
            </w:r>
          </w:p>
        </w:tc>
      </w:tr>
      <w:tr w:rsidR="00F07628" w:rsidRPr="008F6634" w:rsidTr="00082F46">
        <w:trPr>
          <w:trHeight w:val="6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009 2 02 25 560 13 0000 151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Субсидии бюджетам городских поселений на реализацию мероприятий по поддержке обустройства мест массового отдыха населения (городских парков)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294 600,00</w:t>
            </w:r>
          </w:p>
        </w:tc>
      </w:tr>
      <w:tr w:rsidR="00F07628" w:rsidRPr="008F6634" w:rsidTr="00082F46">
        <w:trPr>
          <w:trHeight w:val="38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009 2 02 02 999 13 0000 151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 xml:space="preserve">Прочие субсидии бюджетам городских поселений 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1 172 401,00</w:t>
            </w:r>
          </w:p>
        </w:tc>
      </w:tr>
      <w:tr w:rsidR="00F07628" w:rsidRPr="008F6634" w:rsidTr="00082F46">
        <w:trPr>
          <w:trHeight w:val="38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018 2 02 02 999 13 0000 151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 xml:space="preserve">Прочие субсидии бюджетам городских поселений 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7 296 599,00</w:t>
            </w:r>
          </w:p>
        </w:tc>
      </w:tr>
      <w:tr w:rsidR="00F07628" w:rsidRPr="008F6634" w:rsidTr="00082F46">
        <w:trPr>
          <w:trHeight w:val="5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009 2 02 25 558 13 0000 151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Субсидии бюджетам городских поселений на реализацию мероприятий по по обеспечению развития и укрепления МТБ муниципальных домов культуры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0,00</w:t>
            </w:r>
          </w:p>
        </w:tc>
      </w:tr>
      <w:tr w:rsidR="00F07628" w:rsidRPr="008F6634" w:rsidTr="00082F46">
        <w:trPr>
          <w:trHeight w:val="6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009 2 02 03 024 13 0000 151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 (09772)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2 000,00</w:t>
            </w:r>
          </w:p>
        </w:tc>
      </w:tr>
      <w:tr w:rsidR="00F07628" w:rsidRPr="008F6634" w:rsidTr="00082F46">
        <w:trPr>
          <w:trHeight w:val="40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009 2 07 05 030 13 0000 180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28" w:rsidRPr="008F6634" w:rsidRDefault="00F07628" w:rsidP="008F6634">
            <w:pPr>
              <w:rPr>
                <w:color w:val="000000"/>
                <w:sz w:val="16"/>
                <w:szCs w:val="16"/>
              </w:rPr>
            </w:pPr>
            <w:r w:rsidRPr="008F6634">
              <w:rPr>
                <w:color w:val="000000"/>
                <w:sz w:val="16"/>
                <w:szCs w:val="16"/>
              </w:rPr>
              <w:t>Безвозмездные поступления в бюджеты городских поселений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sz w:val="16"/>
                <w:szCs w:val="16"/>
              </w:rPr>
            </w:pPr>
            <w:r w:rsidRPr="008F6634">
              <w:rPr>
                <w:sz w:val="16"/>
                <w:szCs w:val="16"/>
              </w:rPr>
              <w:t>558 227,16</w:t>
            </w:r>
          </w:p>
        </w:tc>
      </w:tr>
      <w:tr w:rsidR="00F07628" w:rsidRPr="008F6634" w:rsidTr="00082F46">
        <w:trPr>
          <w:trHeight w:val="20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07628" w:rsidRPr="008F6634" w:rsidRDefault="00F07628" w:rsidP="008F6634">
            <w:pPr>
              <w:jc w:val="center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</w:tcPr>
          <w:p w:rsidR="00F07628" w:rsidRPr="008F6634" w:rsidRDefault="00F07628" w:rsidP="008F6634">
            <w:pPr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12 466 927,56</w:t>
            </w:r>
          </w:p>
        </w:tc>
      </w:tr>
      <w:tr w:rsidR="00F07628" w:rsidRPr="008F6634" w:rsidTr="00082F46">
        <w:trPr>
          <w:trHeight w:val="204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28" w:rsidRPr="008F6634" w:rsidRDefault="00F07628" w:rsidP="008F6634">
            <w:pPr>
              <w:jc w:val="right"/>
              <w:rPr>
                <w:b/>
                <w:bCs/>
                <w:sz w:val="16"/>
                <w:szCs w:val="16"/>
              </w:rPr>
            </w:pPr>
            <w:r w:rsidRPr="008F6634">
              <w:rPr>
                <w:b/>
                <w:bCs/>
                <w:sz w:val="16"/>
                <w:szCs w:val="16"/>
              </w:rPr>
              <w:t>40 553 990,00</w:t>
            </w:r>
          </w:p>
        </w:tc>
      </w:tr>
    </w:tbl>
    <w:p w:rsidR="00F07628" w:rsidRDefault="00F07628" w:rsidP="0069012C">
      <w:pPr>
        <w:jc w:val="both"/>
        <w:rPr>
          <w:sz w:val="28"/>
          <w:szCs w:val="28"/>
        </w:rPr>
      </w:pPr>
    </w:p>
    <w:tbl>
      <w:tblPr>
        <w:tblW w:w="9660" w:type="dxa"/>
        <w:tblInd w:w="96" w:type="dxa"/>
        <w:tblLook w:val="00A0"/>
      </w:tblPr>
      <w:tblGrid>
        <w:gridCol w:w="5320"/>
        <w:gridCol w:w="332"/>
        <w:gridCol w:w="376"/>
        <w:gridCol w:w="376"/>
        <w:gridCol w:w="1520"/>
        <w:gridCol w:w="456"/>
        <w:gridCol w:w="1280"/>
      </w:tblGrid>
      <w:tr w:rsidR="00F07628" w:rsidRPr="00082F46" w:rsidTr="00082F46">
        <w:trPr>
          <w:trHeight w:val="693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Сумма, рублей</w:t>
            </w:r>
          </w:p>
        </w:tc>
      </w:tr>
      <w:tr w:rsidR="00F07628" w:rsidRPr="00082F46" w:rsidTr="00082F46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7 929 671,50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Функционирование высшего должностного лица субъекта  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528 250,57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71 0 00 1 102 0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516 105,57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Глава муниципального образования (Фонд оплаты труда государственных (муниципальных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71 0 00 1 102 0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398 837,27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71 0 00 1 102 0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117 268,30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9 328,00</w:t>
            </w:r>
          </w:p>
        </w:tc>
      </w:tr>
      <w:tr w:rsidR="00F07628" w:rsidRPr="00082F46" w:rsidTr="00082F46">
        <w:trPr>
          <w:trHeight w:val="10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2 817,00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5 442 301,75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5 302 646,75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деятельности местных администраций (Фонд оплаты труда государственных (муниципальных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3 183 538,93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379 206,66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956 160,33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(Закупка товаров, работ и услуг в сфере информационно-коммуникационных технологий)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783 722,83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(Уплата налога на имущество организаций и земельного налога)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(Уплата прочих налогов, сборов и иных платежей)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(Уплата иных платежей)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18,00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71 0 00 4 214 0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10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71 0 00 4 214 0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121 438,00</w:t>
            </w:r>
          </w:p>
        </w:tc>
      </w:tr>
      <w:tr w:rsidR="00F07628" w:rsidRPr="00082F46" w:rsidTr="00082F46">
        <w:trPr>
          <w:trHeight w:val="10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72 0 00 4 317 0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9 283,00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Софинансирование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00S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8 934,00</w:t>
            </w:r>
          </w:p>
        </w:tc>
      </w:tr>
      <w:tr w:rsidR="00F07628" w:rsidRPr="00082F46" w:rsidTr="00082F46">
        <w:trPr>
          <w:trHeight w:val="10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Софинансирование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00S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584 378,03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Проведение выборов в представительные органы муниципального образования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71 0 00 7 107 0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584 378,03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Резервные фонды местных администраций (Резервные средства)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1 374 741,15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1 374 741,15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Муниципальная програма "Профилактика терроризма и экстремизма, а также минимизация и или ликвидаия  последствий его проявлений на территории Пудожского района"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11 0 01 71130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11 0 01 71130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869 139,90</w:t>
            </w:r>
          </w:p>
        </w:tc>
      </w:tr>
      <w:tr w:rsidR="00F07628" w:rsidRPr="00082F46" w:rsidTr="00082F46">
        <w:trPr>
          <w:trHeight w:val="142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55 362,00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127 983,00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322 256,25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11 094 876,00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11 094 876,00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Муниципальная программа  «Развитие дорожного хозяйства на территории Пудожского городского поселения» на 2015-2017 годы».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04 0 00 00000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2 236 876,00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04 0 01 0 0000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2 236 876,00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04 0 01 7 409 0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2 236 876,00</w:t>
            </w:r>
          </w:p>
        </w:tc>
      </w:tr>
      <w:tr w:rsidR="00F07628" w:rsidRPr="00082F46" w:rsidTr="00082F46">
        <w:trPr>
          <w:trHeight w:val="36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Основное мероприятие " Ремонт центральной улицы"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04 0 02 0 000 0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8 858 000,00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мероприятий по участию в государственной программе Республики Карелия "Развитие транспортной системы" (в целях содержания и ремонта дорог)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04 0 02 4318 0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7 086 000,00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мероприятий по участию в государственной программе Республики Карелия "Развитие транспортной системы" (в целях содержания и ремонта дорог) 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04 0 0 24318 0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7 086 000,00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02 S4318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1 772 000,00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02 S431 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1 772 000,00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14 387 790,60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3 521 036,07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71 0 00 7 501 0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3 521 036,07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жилищного хозяйства (Закупка товаров, работ и услуг в целях капитального ремонта муниципального имущества)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71 0 00 7 501 0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643 217,00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71 0 00 7 501 0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2 877 819,07</w:t>
            </w:r>
          </w:p>
        </w:tc>
      </w:tr>
      <w:tr w:rsidR="00F07628" w:rsidRPr="00082F46" w:rsidTr="00082F46">
        <w:trPr>
          <w:trHeight w:val="3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529 104,53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мероприятий по созданию условий для обеспечения населения качественными коммунальными услугами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02 0 01 7 502 0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115 000,00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71 0 00 6 502 0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414 104,53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10 337 650,00</w:t>
            </w:r>
          </w:p>
        </w:tc>
      </w:tr>
      <w:tr w:rsidR="00F07628" w:rsidRPr="00082F46" w:rsidTr="00082F46">
        <w:trPr>
          <w:trHeight w:val="393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Муниципальная программа "Светлый город"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12 0 01 7 6010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1 328 970,00</w:t>
            </w:r>
          </w:p>
        </w:tc>
      </w:tr>
      <w:tr w:rsidR="00F07628" w:rsidRPr="00082F46" w:rsidTr="00082F46">
        <w:trPr>
          <w:trHeight w:val="5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12 0 01 7 6010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1 328 970,00</w:t>
            </w:r>
          </w:p>
        </w:tc>
      </w:tr>
      <w:tr w:rsidR="00F07628" w:rsidRPr="00082F46" w:rsidTr="00082F46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 0 00 L5550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872 572,23</w:t>
            </w:r>
          </w:p>
        </w:tc>
      </w:tr>
      <w:tr w:rsidR="00F07628" w:rsidRPr="00082F46" w:rsidTr="00082F46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 0 00 L5600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73 650,00</w:t>
            </w:r>
          </w:p>
        </w:tc>
      </w:tr>
      <w:tr w:rsidR="00F07628" w:rsidRPr="00082F46" w:rsidTr="00082F46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 0 01 S5550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40 259,18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71 0 00 7 601 0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3 000 000,00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71 0 00 7 603 0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315 000,00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71 0 00 7 604 0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100 000,00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1 000 000,00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 xml:space="preserve"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среды).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L5550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3 312 598,59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Обеспечение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L5600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294 600,00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4 156 429,00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4 156 429,00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 0 0S 4 325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51 900,00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 0 0S 4 325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51 900,00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71 0 00 2 801 0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3 074 994,00</w:t>
            </w:r>
          </w:p>
        </w:tc>
      </w:tr>
      <w:tr w:rsidR="00F07628" w:rsidRPr="00082F46" w:rsidTr="00082F46">
        <w:trPr>
          <w:trHeight w:val="5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71 0 00 4 325 0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1 029 535,00</w:t>
            </w:r>
          </w:p>
        </w:tc>
      </w:tr>
      <w:tr w:rsidR="00F07628" w:rsidRPr="00082F46" w:rsidTr="00082F46">
        <w:trPr>
          <w:trHeight w:val="66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71 0 00 4 325 0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1 029 535,00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734 652,00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714 652,00</w:t>
            </w:r>
          </w:p>
        </w:tc>
      </w:tr>
      <w:tr w:rsidR="00F07628" w:rsidRPr="00082F46" w:rsidTr="00082F46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71 0 00 8 001 0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714 652,00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20 000,00</w:t>
            </w:r>
          </w:p>
        </w:tc>
      </w:tr>
      <w:tr w:rsidR="00F07628" w:rsidRPr="00082F46" w:rsidTr="00082F46">
        <w:trPr>
          <w:trHeight w:val="63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поддержке  граждан постадавших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20 000,00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40 000,00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на период 2016-2018 г.г."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06 0 00 0 000 0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40 000,00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06 0 01 0 000 0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40 000,00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06 0 01 7 112 0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40 000,00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rPr>
                <w:b/>
                <w:bCs/>
                <w:color w:val="00B0F0"/>
                <w:sz w:val="14"/>
                <w:szCs w:val="14"/>
              </w:rPr>
            </w:pPr>
            <w:r w:rsidRPr="00082F46">
              <w:rPr>
                <w:b/>
                <w:bCs/>
                <w:color w:val="00B0F0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73 083,33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73 083,33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03 0 00 7 000 0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73 083,33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03 0 00 7 503 0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73 083,33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601 997,00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601 997,00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71 0 00 4 903 0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601 997,00</w:t>
            </w:r>
          </w:p>
        </w:tc>
      </w:tr>
      <w:tr w:rsidR="00F07628" w:rsidRPr="00082F46" w:rsidTr="00082F46">
        <w:trPr>
          <w:trHeight w:val="204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39 018 499,43</w:t>
            </w:r>
          </w:p>
        </w:tc>
      </w:tr>
    </w:tbl>
    <w:p w:rsidR="00F07628" w:rsidRDefault="00F07628" w:rsidP="0069012C">
      <w:pPr>
        <w:jc w:val="both"/>
        <w:rPr>
          <w:sz w:val="28"/>
          <w:szCs w:val="28"/>
        </w:rPr>
      </w:pPr>
    </w:p>
    <w:p w:rsidR="00F07628" w:rsidRDefault="00F07628" w:rsidP="0069012C">
      <w:pPr>
        <w:jc w:val="both"/>
        <w:rPr>
          <w:sz w:val="28"/>
          <w:szCs w:val="28"/>
        </w:rPr>
      </w:pPr>
    </w:p>
    <w:tbl>
      <w:tblPr>
        <w:tblW w:w="9660" w:type="dxa"/>
        <w:tblInd w:w="96" w:type="dxa"/>
        <w:tblLook w:val="00A0"/>
      </w:tblPr>
      <w:tblGrid>
        <w:gridCol w:w="5320"/>
        <w:gridCol w:w="332"/>
        <w:gridCol w:w="376"/>
        <w:gridCol w:w="376"/>
        <w:gridCol w:w="1520"/>
        <w:gridCol w:w="456"/>
        <w:gridCol w:w="1280"/>
      </w:tblGrid>
      <w:tr w:rsidR="00F07628" w:rsidRPr="00082F46" w:rsidTr="00082F46">
        <w:trPr>
          <w:trHeight w:val="693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Сумма, рублей</w:t>
            </w:r>
          </w:p>
        </w:tc>
      </w:tr>
      <w:tr w:rsidR="00F07628" w:rsidRPr="00082F46" w:rsidTr="00082F46">
        <w:trPr>
          <w:trHeight w:val="26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592 074,06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Функционирование высшего должностного лица субъекта  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71 0 00 1 102 0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Глава муниципального образования (Фонд оплаты труда государственных (муниципальных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71 0 00 1 102 0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71 0 00 1 102 0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10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2 000,00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деятельности местных администраций (Фонд оплаты труда государственных (муниципальных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(Закупка товаров, работ и услуг в сфере информационно-коммуникационных технологий)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(Уплата налога на имущество организаций и земельного налога)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(Уплата прочих налогов, сборов и иных платежей)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деятельности местных администраций (Уплата иных платежей)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71 0 00 1 104 0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71 0 00 4 214 0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2 000,00</w:t>
            </w:r>
          </w:p>
        </w:tc>
      </w:tr>
      <w:tr w:rsidR="00F07628" w:rsidRPr="00082F46" w:rsidTr="00082F46">
        <w:trPr>
          <w:trHeight w:val="10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71 0 00 4 214 0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2 000,00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10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72 0 00 4 317 0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Софинансирование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00S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10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Софинансирование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00S 317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Проведение выборов в представительные органы муниципального образования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71 0 00 7 107 0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Резервные фонды местных администраций (Резервные средства)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590 074,06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590 074,06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Муниципальная програма "Профилактика терроризма и экстремизма, а также минимизация и или ликвидаия  последствий его проявлений на территории Пудожского района"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11 0 01 71130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11 0 01 71130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590 074,06</w:t>
            </w:r>
          </w:p>
        </w:tc>
      </w:tr>
      <w:tr w:rsidR="00F07628" w:rsidRPr="00082F46" w:rsidTr="00082F46">
        <w:trPr>
          <w:trHeight w:val="142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71 0 00 7 113 0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Муниципальная программа  «Развитие дорожного хозяйства на территории Пудожского городского поселения» на 2015-2017 годы».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04 0 00 00000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04 0 01 0 0000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04 0 01 7 409 0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36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Основное мероприятие " Ремонт центральной улицы"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04 0 02 0 000 0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мероприятий по участию в государственной программе Республики Карелия "Развитие транспортной системы" (в целях содержания и ремонта дорог)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04 0 02 4318 0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Обеспечение мероприятий по участию в государственной программе Республики Карелия "Развитие транспортной системы" (в целях содержания и ремонта дорог) 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04 0 0 24318 0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02 S4318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04 0 02 S431 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702 007,42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71 0 00 7 501 0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жилищного хозяйства (Закупка товаров, работ и услуг в целях капитального ремонта муниципального имущества)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71 0 00 7 501 0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71 0 00 7 501 0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3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 xml:space="preserve">Обеспечение мероприятий по созданию условий для обеспечения населения качественными коммунальными услугами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02 0 01 7 502 0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81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71 0 00 6 502 0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811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702 007,42</w:t>
            </w:r>
          </w:p>
        </w:tc>
      </w:tr>
      <w:tr w:rsidR="00F07628" w:rsidRPr="00082F46" w:rsidTr="00082F46">
        <w:trPr>
          <w:trHeight w:val="393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Муниципальная программа "Светлый город"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12 0 01 7 6010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5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12 0 01 7 6010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 0 00 L5550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 0 00 L5600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7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13 0 01 S5550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71 0 00 7 601 0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702 000,00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71 0 00 7 603 0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71 0 00 7 604 0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 xml:space="preserve"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среды).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L5550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7,42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Обеспечение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L5600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1 970 107,00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1 970 107,00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 0 0S 4 325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24 251,00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 0 0S 4 325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24 251,00</w:t>
            </w:r>
          </w:p>
        </w:tc>
      </w:tr>
      <w:tr w:rsidR="00F07628" w:rsidRPr="00082F46" w:rsidTr="00082F46">
        <w:trPr>
          <w:trHeight w:val="61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71 0 00 2 801 0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1 025 006,00</w:t>
            </w:r>
          </w:p>
        </w:tc>
      </w:tr>
      <w:tr w:rsidR="00F07628" w:rsidRPr="00082F46" w:rsidTr="00082F46">
        <w:trPr>
          <w:trHeight w:val="5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71 0 00 4 325 0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234 850,00</w:t>
            </w:r>
          </w:p>
        </w:tc>
      </w:tr>
      <w:tr w:rsidR="00F07628" w:rsidRPr="00082F46" w:rsidTr="00082F46">
        <w:trPr>
          <w:trHeight w:val="5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7100028010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686 000,00</w:t>
            </w:r>
          </w:p>
        </w:tc>
      </w:tr>
      <w:tr w:rsidR="00F07628" w:rsidRPr="00082F46" w:rsidTr="00082F46">
        <w:trPr>
          <w:trHeight w:val="66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71 0 00 4 325 0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234 850,00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290 085,00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290 085,00</w:t>
            </w:r>
          </w:p>
        </w:tc>
      </w:tr>
      <w:tr w:rsidR="00F07628" w:rsidRPr="00082F46" w:rsidTr="00082F46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71 0 00 8 001 0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290 085,00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63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по поддержке  граждан постадавших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01 0 01 7 605 0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на период 2016-2018 г.г."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06 0 00 0 000 0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i/>
                <w:iCs/>
                <w:sz w:val="16"/>
                <w:szCs w:val="16"/>
              </w:rPr>
            </w:pPr>
            <w:r w:rsidRPr="00082F46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06 0 01 0 000 0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06 0 01 7 112 0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82F46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03 0 00 7 000 0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7628" w:rsidRPr="00082F46" w:rsidRDefault="00F07628" w:rsidP="00082F46">
            <w:pPr>
              <w:rPr>
                <w:color w:val="000000"/>
                <w:sz w:val="16"/>
                <w:szCs w:val="16"/>
              </w:rPr>
            </w:pPr>
            <w:r w:rsidRPr="00082F46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03 0 00 7 503 0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40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both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71 0 00 4 903 0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sz w:val="16"/>
                <w:szCs w:val="16"/>
              </w:rPr>
            </w:pPr>
            <w:r w:rsidRPr="00082F46">
              <w:rPr>
                <w:sz w:val="16"/>
                <w:szCs w:val="16"/>
              </w:rPr>
              <w:t>0,00</w:t>
            </w:r>
          </w:p>
        </w:tc>
      </w:tr>
      <w:tr w:rsidR="00F07628" w:rsidRPr="00082F46" w:rsidTr="00082F46">
        <w:trPr>
          <w:trHeight w:val="204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center"/>
              <w:rPr>
                <w:b/>
                <w:bCs/>
                <w:sz w:val="16"/>
                <w:szCs w:val="16"/>
              </w:rPr>
            </w:pPr>
            <w:r w:rsidRPr="00082F46">
              <w:rPr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28" w:rsidRPr="00082F46" w:rsidRDefault="00F07628" w:rsidP="00082F46">
            <w:pPr>
              <w:jc w:val="right"/>
              <w:rPr>
                <w:b/>
                <w:bCs/>
                <w:color w:val="00B0F0"/>
                <w:sz w:val="16"/>
                <w:szCs w:val="16"/>
              </w:rPr>
            </w:pPr>
            <w:r w:rsidRPr="00082F46">
              <w:rPr>
                <w:b/>
                <w:bCs/>
                <w:color w:val="00B0F0"/>
                <w:sz w:val="16"/>
                <w:szCs w:val="16"/>
              </w:rPr>
              <w:t>3 554 273,48</w:t>
            </w:r>
          </w:p>
        </w:tc>
      </w:tr>
    </w:tbl>
    <w:p w:rsidR="00F07628" w:rsidRDefault="00F07628" w:rsidP="0069012C">
      <w:pPr>
        <w:jc w:val="both"/>
        <w:rPr>
          <w:sz w:val="28"/>
          <w:szCs w:val="28"/>
        </w:rPr>
      </w:pPr>
    </w:p>
    <w:sectPr w:rsidR="00F07628" w:rsidSect="003530AA">
      <w:headerReference w:type="even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28" w:rsidRDefault="00F07628">
      <w:r>
        <w:separator/>
      </w:r>
    </w:p>
  </w:endnote>
  <w:endnote w:type="continuationSeparator" w:id="0">
    <w:p w:rsidR="00F07628" w:rsidRDefault="00F0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28" w:rsidRDefault="00F07628">
      <w:r>
        <w:separator/>
      </w:r>
    </w:p>
  </w:footnote>
  <w:footnote w:type="continuationSeparator" w:id="0">
    <w:p w:rsidR="00F07628" w:rsidRDefault="00F07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28" w:rsidRDefault="00F07628" w:rsidP="009054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7628" w:rsidRDefault="00F076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10FAA"/>
    <w:multiLevelType w:val="multilevel"/>
    <w:tmpl w:val="25188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2188" w:hanging="11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CF7623A"/>
    <w:multiLevelType w:val="hybridMultilevel"/>
    <w:tmpl w:val="262A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23"/>
    <w:rsid w:val="00000B44"/>
    <w:rsid w:val="00001463"/>
    <w:rsid w:val="000015F2"/>
    <w:rsid w:val="0000630A"/>
    <w:rsid w:val="00013F6B"/>
    <w:rsid w:val="00017CBD"/>
    <w:rsid w:val="00017E45"/>
    <w:rsid w:val="0002362C"/>
    <w:rsid w:val="000239D9"/>
    <w:rsid w:val="0002587C"/>
    <w:rsid w:val="00030087"/>
    <w:rsid w:val="00030355"/>
    <w:rsid w:val="00030C60"/>
    <w:rsid w:val="00037DB8"/>
    <w:rsid w:val="000423C9"/>
    <w:rsid w:val="00043316"/>
    <w:rsid w:val="000441C1"/>
    <w:rsid w:val="00044D45"/>
    <w:rsid w:val="000535A1"/>
    <w:rsid w:val="00053D84"/>
    <w:rsid w:val="000553DB"/>
    <w:rsid w:val="000564E0"/>
    <w:rsid w:val="00060CE2"/>
    <w:rsid w:val="00061E57"/>
    <w:rsid w:val="0006228E"/>
    <w:rsid w:val="0006766C"/>
    <w:rsid w:val="00070481"/>
    <w:rsid w:val="00070FC7"/>
    <w:rsid w:val="0007187C"/>
    <w:rsid w:val="00080C0B"/>
    <w:rsid w:val="00081919"/>
    <w:rsid w:val="00082F46"/>
    <w:rsid w:val="00084107"/>
    <w:rsid w:val="0008502B"/>
    <w:rsid w:val="00086305"/>
    <w:rsid w:val="0008751E"/>
    <w:rsid w:val="000A18D5"/>
    <w:rsid w:val="000A1FB6"/>
    <w:rsid w:val="000A4018"/>
    <w:rsid w:val="000A52AF"/>
    <w:rsid w:val="000A55A2"/>
    <w:rsid w:val="000B0AD2"/>
    <w:rsid w:val="000B0E12"/>
    <w:rsid w:val="000B4F4D"/>
    <w:rsid w:val="000B6488"/>
    <w:rsid w:val="000B6994"/>
    <w:rsid w:val="000C0478"/>
    <w:rsid w:val="000C2B7A"/>
    <w:rsid w:val="000C4C95"/>
    <w:rsid w:val="000C7736"/>
    <w:rsid w:val="000D37D3"/>
    <w:rsid w:val="000D79B4"/>
    <w:rsid w:val="000E2972"/>
    <w:rsid w:val="000E39F8"/>
    <w:rsid w:val="000E3C0E"/>
    <w:rsid w:val="000E46BB"/>
    <w:rsid w:val="000E7E71"/>
    <w:rsid w:val="000F086A"/>
    <w:rsid w:val="000F1C78"/>
    <w:rsid w:val="000F45A3"/>
    <w:rsid w:val="000F6C91"/>
    <w:rsid w:val="0010292C"/>
    <w:rsid w:val="00105299"/>
    <w:rsid w:val="001073D0"/>
    <w:rsid w:val="0011053A"/>
    <w:rsid w:val="00111EFB"/>
    <w:rsid w:val="00112553"/>
    <w:rsid w:val="001206D1"/>
    <w:rsid w:val="00123C2D"/>
    <w:rsid w:val="001270BA"/>
    <w:rsid w:val="001330A4"/>
    <w:rsid w:val="00133FF9"/>
    <w:rsid w:val="001366A5"/>
    <w:rsid w:val="00136A9F"/>
    <w:rsid w:val="0013783C"/>
    <w:rsid w:val="001518F5"/>
    <w:rsid w:val="00154185"/>
    <w:rsid w:val="00155112"/>
    <w:rsid w:val="001551E2"/>
    <w:rsid w:val="0016063E"/>
    <w:rsid w:val="00162007"/>
    <w:rsid w:val="001626B9"/>
    <w:rsid w:val="0016468F"/>
    <w:rsid w:val="00164FC1"/>
    <w:rsid w:val="001655A4"/>
    <w:rsid w:val="00165E6C"/>
    <w:rsid w:val="00165EA9"/>
    <w:rsid w:val="00170805"/>
    <w:rsid w:val="00175F96"/>
    <w:rsid w:val="0017675F"/>
    <w:rsid w:val="0018035C"/>
    <w:rsid w:val="00187A5D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A0ACD"/>
    <w:rsid w:val="001A0F7A"/>
    <w:rsid w:val="001A4072"/>
    <w:rsid w:val="001A6FF7"/>
    <w:rsid w:val="001A71AE"/>
    <w:rsid w:val="001B0C80"/>
    <w:rsid w:val="001B58FA"/>
    <w:rsid w:val="001B59DD"/>
    <w:rsid w:val="001B6D23"/>
    <w:rsid w:val="001B7FE5"/>
    <w:rsid w:val="001C0863"/>
    <w:rsid w:val="001C1F30"/>
    <w:rsid w:val="001C2C7E"/>
    <w:rsid w:val="001C35C7"/>
    <w:rsid w:val="001C5D71"/>
    <w:rsid w:val="001C6E13"/>
    <w:rsid w:val="001C759F"/>
    <w:rsid w:val="001D367A"/>
    <w:rsid w:val="001D53EC"/>
    <w:rsid w:val="001D5703"/>
    <w:rsid w:val="001D707D"/>
    <w:rsid w:val="001E0055"/>
    <w:rsid w:val="001E3951"/>
    <w:rsid w:val="001F2647"/>
    <w:rsid w:val="00205A6B"/>
    <w:rsid w:val="002111D8"/>
    <w:rsid w:val="00214CC0"/>
    <w:rsid w:val="00220EAE"/>
    <w:rsid w:val="00225CC0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4397"/>
    <w:rsid w:val="00246CF2"/>
    <w:rsid w:val="00251963"/>
    <w:rsid w:val="002529ED"/>
    <w:rsid w:val="002531C8"/>
    <w:rsid w:val="00254D0D"/>
    <w:rsid w:val="00255869"/>
    <w:rsid w:val="0025707E"/>
    <w:rsid w:val="002574DD"/>
    <w:rsid w:val="00261D17"/>
    <w:rsid w:val="00262D3B"/>
    <w:rsid w:val="0026408D"/>
    <w:rsid w:val="00266588"/>
    <w:rsid w:val="00270A7D"/>
    <w:rsid w:val="00271CC5"/>
    <w:rsid w:val="002738EE"/>
    <w:rsid w:val="002870BA"/>
    <w:rsid w:val="00293B28"/>
    <w:rsid w:val="00294483"/>
    <w:rsid w:val="00296572"/>
    <w:rsid w:val="00297731"/>
    <w:rsid w:val="002A0528"/>
    <w:rsid w:val="002A2EF8"/>
    <w:rsid w:val="002A31B3"/>
    <w:rsid w:val="002A6AF7"/>
    <w:rsid w:val="002B09A3"/>
    <w:rsid w:val="002B1624"/>
    <w:rsid w:val="002B41EF"/>
    <w:rsid w:val="002C0D04"/>
    <w:rsid w:val="002C376F"/>
    <w:rsid w:val="002C4644"/>
    <w:rsid w:val="002C6A96"/>
    <w:rsid w:val="002C7248"/>
    <w:rsid w:val="002D0F7D"/>
    <w:rsid w:val="002D78C1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D24"/>
    <w:rsid w:val="00312ECA"/>
    <w:rsid w:val="0031748D"/>
    <w:rsid w:val="0032575F"/>
    <w:rsid w:val="00325BA1"/>
    <w:rsid w:val="00325CD3"/>
    <w:rsid w:val="00330133"/>
    <w:rsid w:val="0033200A"/>
    <w:rsid w:val="0033272A"/>
    <w:rsid w:val="00337759"/>
    <w:rsid w:val="003400AB"/>
    <w:rsid w:val="00341451"/>
    <w:rsid w:val="00343E47"/>
    <w:rsid w:val="00351CD3"/>
    <w:rsid w:val="00351FB6"/>
    <w:rsid w:val="003528FA"/>
    <w:rsid w:val="003530AA"/>
    <w:rsid w:val="0035447B"/>
    <w:rsid w:val="00362288"/>
    <w:rsid w:val="00364EE2"/>
    <w:rsid w:val="003678F8"/>
    <w:rsid w:val="003817EA"/>
    <w:rsid w:val="00381C73"/>
    <w:rsid w:val="00381F2B"/>
    <w:rsid w:val="00384A8E"/>
    <w:rsid w:val="003875BF"/>
    <w:rsid w:val="0039136C"/>
    <w:rsid w:val="003923A2"/>
    <w:rsid w:val="00392F65"/>
    <w:rsid w:val="00393AE4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E2A75"/>
    <w:rsid w:val="003E39F4"/>
    <w:rsid w:val="003E5E73"/>
    <w:rsid w:val="003E7E6D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20E6"/>
    <w:rsid w:val="004153D2"/>
    <w:rsid w:val="004172F7"/>
    <w:rsid w:val="00422329"/>
    <w:rsid w:val="0042341B"/>
    <w:rsid w:val="00425D2A"/>
    <w:rsid w:val="00426159"/>
    <w:rsid w:val="004272FD"/>
    <w:rsid w:val="0043193A"/>
    <w:rsid w:val="004330B2"/>
    <w:rsid w:val="0043535E"/>
    <w:rsid w:val="0044455A"/>
    <w:rsid w:val="00444711"/>
    <w:rsid w:val="00445FBD"/>
    <w:rsid w:val="00453AD1"/>
    <w:rsid w:val="00455269"/>
    <w:rsid w:val="00456974"/>
    <w:rsid w:val="00460177"/>
    <w:rsid w:val="00461B03"/>
    <w:rsid w:val="00464267"/>
    <w:rsid w:val="00467090"/>
    <w:rsid w:val="00473B43"/>
    <w:rsid w:val="0047521A"/>
    <w:rsid w:val="004828E8"/>
    <w:rsid w:val="0048413B"/>
    <w:rsid w:val="0048470A"/>
    <w:rsid w:val="0049059F"/>
    <w:rsid w:val="004A172B"/>
    <w:rsid w:val="004A2981"/>
    <w:rsid w:val="004A3766"/>
    <w:rsid w:val="004A4CA3"/>
    <w:rsid w:val="004A6C6F"/>
    <w:rsid w:val="004A7333"/>
    <w:rsid w:val="004A7B69"/>
    <w:rsid w:val="004B1348"/>
    <w:rsid w:val="004B5FB2"/>
    <w:rsid w:val="004C0B60"/>
    <w:rsid w:val="004C2122"/>
    <w:rsid w:val="004C49F9"/>
    <w:rsid w:val="004C626A"/>
    <w:rsid w:val="004C6C4B"/>
    <w:rsid w:val="004C73EE"/>
    <w:rsid w:val="004D022F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4F7770"/>
    <w:rsid w:val="005010D5"/>
    <w:rsid w:val="005036BF"/>
    <w:rsid w:val="00507427"/>
    <w:rsid w:val="00511D2C"/>
    <w:rsid w:val="005161EA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05FA"/>
    <w:rsid w:val="0055366F"/>
    <w:rsid w:val="00553A35"/>
    <w:rsid w:val="00561A28"/>
    <w:rsid w:val="00565720"/>
    <w:rsid w:val="00567A30"/>
    <w:rsid w:val="005722DB"/>
    <w:rsid w:val="00577EB3"/>
    <w:rsid w:val="00580680"/>
    <w:rsid w:val="00580B00"/>
    <w:rsid w:val="00587A47"/>
    <w:rsid w:val="00587E81"/>
    <w:rsid w:val="0059104C"/>
    <w:rsid w:val="00594358"/>
    <w:rsid w:val="005946F5"/>
    <w:rsid w:val="005950C9"/>
    <w:rsid w:val="00597B41"/>
    <w:rsid w:val="005A2700"/>
    <w:rsid w:val="005A29CF"/>
    <w:rsid w:val="005A4964"/>
    <w:rsid w:val="005A5C43"/>
    <w:rsid w:val="005A76BA"/>
    <w:rsid w:val="005B0821"/>
    <w:rsid w:val="005B0AEF"/>
    <w:rsid w:val="005B433D"/>
    <w:rsid w:val="005B4753"/>
    <w:rsid w:val="005B52CB"/>
    <w:rsid w:val="005B6909"/>
    <w:rsid w:val="005B7D89"/>
    <w:rsid w:val="005C15FB"/>
    <w:rsid w:val="005C5D1E"/>
    <w:rsid w:val="005C6AE7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B41"/>
    <w:rsid w:val="00613F36"/>
    <w:rsid w:val="00620AB3"/>
    <w:rsid w:val="0062173B"/>
    <w:rsid w:val="00622E4A"/>
    <w:rsid w:val="00624131"/>
    <w:rsid w:val="0062599B"/>
    <w:rsid w:val="00625E5D"/>
    <w:rsid w:val="006277FD"/>
    <w:rsid w:val="00631264"/>
    <w:rsid w:val="00633B2B"/>
    <w:rsid w:val="00634151"/>
    <w:rsid w:val="00637982"/>
    <w:rsid w:val="00640F08"/>
    <w:rsid w:val="00642592"/>
    <w:rsid w:val="00645B85"/>
    <w:rsid w:val="00645C18"/>
    <w:rsid w:val="0064685C"/>
    <w:rsid w:val="006507FC"/>
    <w:rsid w:val="006519B1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14D7"/>
    <w:rsid w:val="00681CAA"/>
    <w:rsid w:val="00682B47"/>
    <w:rsid w:val="00687BF2"/>
    <w:rsid w:val="0069012C"/>
    <w:rsid w:val="0069038F"/>
    <w:rsid w:val="006970A4"/>
    <w:rsid w:val="006A1A13"/>
    <w:rsid w:val="006A355C"/>
    <w:rsid w:val="006A43A2"/>
    <w:rsid w:val="006A570A"/>
    <w:rsid w:val="006A7703"/>
    <w:rsid w:val="006B1BA6"/>
    <w:rsid w:val="006B243D"/>
    <w:rsid w:val="006B484C"/>
    <w:rsid w:val="006B5576"/>
    <w:rsid w:val="006B7522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5227"/>
    <w:rsid w:val="006D5FCE"/>
    <w:rsid w:val="006D7017"/>
    <w:rsid w:val="006D739F"/>
    <w:rsid w:val="006E2661"/>
    <w:rsid w:val="006E4864"/>
    <w:rsid w:val="006E6DD6"/>
    <w:rsid w:val="006F2B08"/>
    <w:rsid w:val="006F3346"/>
    <w:rsid w:val="006F4BF5"/>
    <w:rsid w:val="006F7BF0"/>
    <w:rsid w:val="00704642"/>
    <w:rsid w:val="007055DC"/>
    <w:rsid w:val="00707F06"/>
    <w:rsid w:val="0071034F"/>
    <w:rsid w:val="00712EAB"/>
    <w:rsid w:val="00715CC7"/>
    <w:rsid w:val="00715D2A"/>
    <w:rsid w:val="00716FAC"/>
    <w:rsid w:val="00721839"/>
    <w:rsid w:val="00722540"/>
    <w:rsid w:val="0072270C"/>
    <w:rsid w:val="00723692"/>
    <w:rsid w:val="0072375C"/>
    <w:rsid w:val="00730FA9"/>
    <w:rsid w:val="0073199E"/>
    <w:rsid w:val="00732629"/>
    <w:rsid w:val="00732A8D"/>
    <w:rsid w:val="00735072"/>
    <w:rsid w:val="00736AC0"/>
    <w:rsid w:val="00736B13"/>
    <w:rsid w:val="007404AD"/>
    <w:rsid w:val="00742062"/>
    <w:rsid w:val="007427AB"/>
    <w:rsid w:val="00742818"/>
    <w:rsid w:val="00754042"/>
    <w:rsid w:val="00755A79"/>
    <w:rsid w:val="00760C71"/>
    <w:rsid w:val="007617BA"/>
    <w:rsid w:val="00764AE5"/>
    <w:rsid w:val="00773698"/>
    <w:rsid w:val="007755E1"/>
    <w:rsid w:val="00780FF3"/>
    <w:rsid w:val="00781F77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B77B3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4EB"/>
    <w:rsid w:val="007F667E"/>
    <w:rsid w:val="007F685A"/>
    <w:rsid w:val="00804531"/>
    <w:rsid w:val="00806AFE"/>
    <w:rsid w:val="00814296"/>
    <w:rsid w:val="00814C9B"/>
    <w:rsid w:val="00815548"/>
    <w:rsid w:val="00817452"/>
    <w:rsid w:val="00817D84"/>
    <w:rsid w:val="00820E86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66B77"/>
    <w:rsid w:val="00866F38"/>
    <w:rsid w:val="00870E7D"/>
    <w:rsid w:val="00871A93"/>
    <w:rsid w:val="0087222C"/>
    <w:rsid w:val="0087705D"/>
    <w:rsid w:val="00877B83"/>
    <w:rsid w:val="00877DCC"/>
    <w:rsid w:val="008815C9"/>
    <w:rsid w:val="00881ABA"/>
    <w:rsid w:val="008877D3"/>
    <w:rsid w:val="0089516C"/>
    <w:rsid w:val="00895A1E"/>
    <w:rsid w:val="008A3C8B"/>
    <w:rsid w:val="008B06FB"/>
    <w:rsid w:val="008B3429"/>
    <w:rsid w:val="008B59EA"/>
    <w:rsid w:val="008B6850"/>
    <w:rsid w:val="008B6CE8"/>
    <w:rsid w:val="008B72E6"/>
    <w:rsid w:val="008C30B6"/>
    <w:rsid w:val="008C46EB"/>
    <w:rsid w:val="008D1AC4"/>
    <w:rsid w:val="008D5A3D"/>
    <w:rsid w:val="008E0699"/>
    <w:rsid w:val="008E4AED"/>
    <w:rsid w:val="008E7260"/>
    <w:rsid w:val="008E79DC"/>
    <w:rsid w:val="008F5BAD"/>
    <w:rsid w:val="008F6634"/>
    <w:rsid w:val="008F7F7C"/>
    <w:rsid w:val="00904FBD"/>
    <w:rsid w:val="00905478"/>
    <w:rsid w:val="0090662E"/>
    <w:rsid w:val="009077FE"/>
    <w:rsid w:val="00911A54"/>
    <w:rsid w:val="009169CF"/>
    <w:rsid w:val="00917936"/>
    <w:rsid w:val="00924C24"/>
    <w:rsid w:val="009343E2"/>
    <w:rsid w:val="00935085"/>
    <w:rsid w:val="00935259"/>
    <w:rsid w:val="00937E8A"/>
    <w:rsid w:val="00942B72"/>
    <w:rsid w:val="0094324B"/>
    <w:rsid w:val="009434E3"/>
    <w:rsid w:val="009500D6"/>
    <w:rsid w:val="00951C36"/>
    <w:rsid w:val="00963027"/>
    <w:rsid w:val="0096317C"/>
    <w:rsid w:val="00966E3F"/>
    <w:rsid w:val="0097505A"/>
    <w:rsid w:val="00975494"/>
    <w:rsid w:val="009832E3"/>
    <w:rsid w:val="00984FE8"/>
    <w:rsid w:val="0098524F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66AA"/>
    <w:rsid w:val="009C70F3"/>
    <w:rsid w:val="009D1ABD"/>
    <w:rsid w:val="009D1D33"/>
    <w:rsid w:val="009D2B1E"/>
    <w:rsid w:val="009E1DC1"/>
    <w:rsid w:val="009E3590"/>
    <w:rsid w:val="009E5538"/>
    <w:rsid w:val="009E7B33"/>
    <w:rsid w:val="009E7BA4"/>
    <w:rsid w:val="009F5E8F"/>
    <w:rsid w:val="009F687F"/>
    <w:rsid w:val="00A005C8"/>
    <w:rsid w:val="00A06F96"/>
    <w:rsid w:val="00A10C14"/>
    <w:rsid w:val="00A11541"/>
    <w:rsid w:val="00A11A6A"/>
    <w:rsid w:val="00A12B92"/>
    <w:rsid w:val="00A16601"/>
    <w:rsid w:val="00A22D7A"/>
    <w:rsid w:val="00A24EF2"/>
    <w:rsid w:val="00A25BE4"/>
    <w:rsid w:val="00A27FCD"/>
    <w:rsid w:val="00A30958"/>
    <w:rsid w:val="00A30C75"/>
    <w:rsid w:val="00A439BE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3DD"/>
    <w:rsid w:val="00A72B64"/>
    <w:rsid w:val="00A83045"/>
    <w:rsid w:val="00A8573D"/>
    <w:rsid w:val="00A85EB8"/>
    <w:rsid w:val="00A87AE2"/>
    <w:rsid w:val="00A9054A"/>
    <w:rsid w:val="00A90FAE"/>
    <w:rsid w:val="00A918F0"/>
    <w:rsid w:val="00A9232A"/>
    <w:rsid w:val="00A92B60"/>
    <w:rsid w:val="00AA4168"/>
    <w:rsid w:val="00AA5AD9"/>
    <w:rsid w:val="00AB08C1"/>
    <w:rsid w:val="00AB13C5"/>
    <w:rsid w:val="00AC0E8A"/>
    <w:rsid w:val="00AC526E"/>
    <w:rsid w:val="00AC615F"/>
    <w:rsid w:val="00AD1448"/>
    <w:rsid w:val="00AD3669"/>
    <w:rsid w:val="00AD440D"/>
    <w:rsid w:val="00AD47A7"/>
    <w:rsid w:val="00AD5321"/>
    <w:rsid w:val="00AD704B"/>
    <w:rsid w:val="00AE17EE"/>
    <w:rsid w:val="00AE62AB"/>
    <w:rsid w:val="00AF0C83"/>
    <w:rsid w:val="00AF696E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350E1"/>
    <w:rsid w:val="00B46574"/>
    <w:rsid w:val="00B512FE"/>
    <w:rsid w:val="00B52201"/>
    <w:rsid w:val="00B60572"/>
    <w:rsid w:val="00B6098F"/>
    <w:rsid w:val="00B64D23"/>
    <w:rsid w:val="00B6597B"/>
    <w:rsid w:val="00B66070"/>
    <w:rsid w:val="00B66986"/>
    <w:rsid w:val="00B66B56"/>
    <w:rsid w:val="00B66E18"/>
    <w:rsid w:val="00B67C1A"/>
    <w:rsid w:val="00B7101E"/>
    <w:rsid w:val="00B721C7"/>
    <w:rsid w:val="00B834A9"/>
    <w:rsid w:val="00B86A07"/>
    <w:rsid w:val="00B92E50"/>
    <w:rsid w:val="00B96962"/>
    <w:rsid w:val="00BA0F9F"/>
    <w:rsid w:val="00BA56D9"/>
    <w:rsid w:val="00BA5CBA"/>
    <w:rsid w:val="00BA7071"/>
    <w:rsid w:val="00BB28A6"/>
    <w:rsid w:val="00BC0B11"/>
    <w:rsid w:val="00BC1D19"/>
    <w:rsid w:val="00BC33F5"/>
    <w:rsid w:val="00BC4045"/>
    <w:rsid w:val="00BC4515"/>
    <w:rsid w:val="00BC4D3F"/>
    <w:rsid w:val="00BC4FC0"/>
    <w:rsid w:val="00BD2A71"/>
    <w:rsid w:val="00BD7240"/>
    <w:rsid w:val="00BE00BD"/>
    <w:rsid w:val="00BE1A72"/>
    <w:rsid w:val="00BE311E"/>
    <w:rsid w:val="00BE38D1"/>
    <w:rsid w:val="00BE6467"/>
    <w:rsid w:val="00BF0D39"/>
    <w:rsid w:val="00BF0F60"/>
    <w:rsid w:val="00BF30B4"/>
    <w:rsid w:val="00C008E8"/>
    <w:rsid w:val="00C041BF"/>
    <w:rsid w:val="00C04936"/>
    <w:rsid w:val="00C05DB3"/>
    <w:rsid w:val="00C108FF"/>
    <w:rsid w:val="00C1094A"/>
    <w:rsid w:val="00C10E9A"/>
    <w:rsid w:val="00C13725"/>
    <w:rsid w:val="00C1498C"/>
    <w:rsid w:val="00C17580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51F00"/>
    <w:rsid w:val="00C63B08"/>
    <w:rsid w:val="00C66CA0"/>
    <w:rsid w:val="00C733C5"/>
    <w:rsid w:val="00C75DC0"/>
    <w:rsid w:val="00C8058F"/>
    <w:rsid w:val="00C80763"/>
    <w:rsid w:val="00C821C0"/>
    <w:rsid w:val="00C835A5"/>
    <w:rsid w:val="00C8522D"/>
    <w:rsid w:val="00C94666"/>
    <w:rsid w:val="00C953F7"/>
    <w:rsid w:val="00C97FAC"/>
    <w:rsid w:val="00CA0175"/>
    <w:rsid w:val="00CB10C1"/>
    <w:rsid w:val="00CB1A04"/>
    <w:rsid w:val="00CB28F7"/>
    <w:rsid w:val="00CB72A9"/>
    <w:rsid w:val="00CB7814"/>
    <w:rsid w:val="00CC3233"/>
    <w:rsid w:val="00CC494D"/>
    <w:rsid w:val="00CC7A5D"/>
    <w:rsid w:val="00CD5B7C"/>
    <w:rsid w:val="00CD6768"/>
    <w:rsid w:val="00CE1E53"/>
    <w:rsid w:val="00CE5812"/>
    <w:rsid w:val="00CE5844"/>
    <w:rsid w:val="00CE6169"/>
    <w:rsid w:val="00CF0A47"/>
    <w:rsid w:val="00CF11B1"/>
    <w:rsid w:val="00CF3E72"/>
    <w:rsid w:val="00D00888"/>
    <w:rsid w:val="00D00A46"/>
    <w:rsid w:val="00D04017"/>
    <w:rsid w:val="00D045D0"/>
    <w:rsid w:val="00D053AC"/>
    <w:rsid w:val="00D07C33"/>
    <w:rsid w:val="00D10AFA"/>
    <w:rsid w:val="00D11EA7"/>
    <w:rsid w:val="00D167AD"/>
    <w:rsid w:val="00D16BF2"/>
    <w:rsid w:val="00D17194"/>
    <w:rsid w:val="00D210D0"/>
    <w:rsid w:val="00D229D7"/>
    <w:rsid w:val="00D22EEA"/>
    <w:rsid w:val="00D239CA"/>
    <w:rsid w:val="00D2588C"/>
    <w:rsid w:val="00D312F6"/>
    <w:rsid w:val="00D354EE"/>
    <w:rsid w:val="00D40513"/>
    <w:rsid w:val="00D43319"/>
    <w:rsid w:val="00D43A72"/>
    <w:rsid w:val="00D4461F"/>
    <w:rsid w:val="00D45EF4"/>
    <w:rsid w:val="00D53306"/>
    <w:rsid w:val="00D6330A"/>
    <w:rsid w:val="00D63570"/>
    <w:rsid w:val="00D64188"/>
    <w:rsid w:val="00D642BC"/>
    <w:rsid w:val="00D65141"/>
    <w:rsid w:val="00D73AB8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93A1C"/>
    <w:rsid w:val="00D95542"/>
    <w:rsid w:val="00D97790"/>
    <w:rsid w:val="00DA2DCC"/>
    <w:rsid w:val="00DA32A7"/>
    <w:rsid w:val="00DA445C"/>
    <w:rsid w:val="00DA7713"/>
    <w:rsid w:val="00DA781C"/>
    <w:rsid w:val="00DB5FC3"/>
    <w:rsid w:val="00DC102C"/>
    <w:rsid w:val="00DC4CE8"/>
    <w:rsid w:val="00DD007C"/>
    <w:rsid w:val="00DD189E"/>
    <w:rsid w:val="00DD1E09"/>
    <w:rsid w:val="00DD220E"/>
    <w:rsid w:val="00DD3180"/>
    <w:rsid w:val="00DD6B9A"/>
    <w:rsid w:val="00DE0803"/>
    <w:rsid w:val="00DE169B"/>
    <w:rsid w:val="00DE5634"/>
    <w:rsid w:val="00DE7570"/>
    <w:rsid w:val="00DE776D"/>
    <w:rsid w:val="00DF0198"/>
    <w:rsid w:val="00DF0BC2"/>
    <w:rsid w:val="00DF113F"/>
    <w:rsid w:val="00DF115F"/>
    <w:rsid w:val="00DF5FB2"/>
    <w:rsid w:val="00DF62B0"/>
    <w:rsid w:val="00DF750F"/>
    <w:rsid w:val="00E00B50"/>
    <w:rsid w:val="00E1380F"/>
    <w:rsid w:val="00E16759"/>
    <w:rsid w:val="00E2012B"/>
    <w:rsid w:val="00E252E3"/>
    <w:rsid w:val="00E26D91"/>
    <w:rsid w:val="00E26EE1"/>
    <w:rsid w:val="00E321C7"/>
    <w:rsid w:val="00E33EC0"/>
    <w:rsid w:val="00E3738C"/>
    <w:rsid w:val="00E44ECB"/>
    <w:rsid w:val="00E455ED"/>
    <w:rsid w:val="00E4695B"/>
    <w:rsid w:val="00E5172A"/>
    <w:rsid w:val="00E52655"/>
    <w:rsid w:val="00E56557"/>
    <w:rsid w:val="00E603DC"/>
    <w:rsid w:val="00E61097"/>
    <w:rsid w:val="00E75437"/>
    <w:rsid w:val="00E84251"/>
    <w:rsid w:val="00E8796E"/>
    <w:rsid w:val="00E9047C"/>
    <w:rsid w:val="00E90EA1"/>
    <w:rsid w:val="00E953D3"/>
    <w:rsid w:val="00EA1C65"/>
    <w:rsid w:val="00EA1FE2"/>
    <w:rsid w:val="00EA3853"/>
    <w:rsid w:val="00EA5B82"/>
    <w:rsid w:val="00EA7487"/>
    <w:rsid w:val="00EB19E1"/>
    <w:rsid w:val="00EB1D1B"/>
    <w:rsid w:val="00EB43F1"/>
    <w:rsid w:val="00EB566A"/>
    <w:rsid w:val="00EB5BB8"/>
    <w:rsid w:val="00EB6064"/>
    <w:rsid w:val="00EB67BD"/>
    <w:rsid w:val="00EB6BB5"/>
    <w:rsid w:val="00EB76F7"/>
    <w:rsid w:val="00EC7226"/>
    <w:rsid w:val="00EE033D"/>
    <w:rsid w:val="00EE12CC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0C07"/>
    <w:rsid w:val="00F0125D"/>
    <w:rsid w:val="00F03FA9"/>
    <w:rsid w:val="00F0417C"/>
    <w:rsid w:val="00F057F3"/>
    <w:rsid w:val="00F07628"/>
    <w:rsid w:val="00F11BB9"/>
    <w:rsid w:val="00F20B53"/>
    <w:rsid w:val="00F228A5"/>
    <w:rsid w:val="00F2311C"/>
    <w:rsid w:val="00F24C2E"/>
    <w:rsid w:val="00F257A8"/>
    <w:rsid w:val="00F31103"/>
    <w:rsid w:val="00F35D67"/>
    <w:rsid w:val="00F36BCF"/>
    <w:rsid w:val="00F45C2F"/>
    <w:rsid w:val="00F45F15"/>
    <w:rsid w:val="00F522C2"/>
    <w:rsid w:val="00F52525"/>
    <w:rsid w:val="00F531F7"/>
    <w:rsid w:val="00F55F4D"/>
    <w:rsid w:val="00F55FE6"/>
    <w:rsid w:val="00F5749E"/>
    <w:rsid w:val="00F61DAE"/>
    <w:rsid w:val="00F63784"/>
    <w:rsid w:val="00F6424C"/>
    <w:rsid w:val="00F64D01"/>
    <w:rsid w:val="00F730F1"/>
    <w:rsid w:val="00F777A7"/>
    <w:rsid w:val="00F95215"/>
    <w:rsid w:val="00FA1EA1"/>
    <w:rsid w:val="00FA429C"/>
    <w:rsid w:val="00FA4F02"/>
    <w:rsid w:val="00FA60C1"/>
    <w:rsid w:val="00FB25D1"/>
    <w:rsid w:val="00FB4304"/>
    <w:rsid w:val="00FB4EBB"/>
    <w:rsid w:val="00FB52E7"/>
    <w:rsid w:val="00FC1CE8"/>
    <w:rsid w:val="00FC399A"/>
    <w:rsid w:val="00FD075B"/>
    <w:rsid w:val="00FD0998"/>
    <w:rsid w:val="00FD0EC7"/>
    <w:rsid w:val="00FD1108"/>
    <w:rsid w:val="00FD4BFD"/>
    <w:rsid w:val="00FE044C"/>
    <w:rsid w:val="00FE11D5"/>
    <w:rsid w:val="00FE1AFF"/>
    <w:rsid w:val="00FE3D12"/>
    <w:rsid w:val="00FE42CC"/>
    <w:rsid w:val="00FE4F85"/>
    <w:rsid w:val="00FE54A3"/>
    <w:rsid w:val="00FF3585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7C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F5E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5E8F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87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187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21C0"/>
    <w:rPr>
      <w:rFonts w:cs="Times New Roman"/>
    </w:rPr>
  </w:style>
  <w:style w:type="character" w:styleId="Strong">
    <w:name w:val="Strong"/>
    <w:basedOn w:val="DefaultParagraphFont"/>
    <w:uiPriority w:val="99"/>
    <w:qFormat/>
    <w:rsid w:val="00754042"/>
    <w:rPr>
      <w:rFonts w:cs="Times New Roman"/>
      <w:b/>
    </w:rPr>
  </w:style>
  <w:style w:type="paragraph" w:styleId="NormalWeb">
    <w:name w:val="Normal (Web)"/>
    <w:basedOn w:val="Normal"/>
    <w:uiPriority w:val="99"/>
    <w:rsid w:val="0075404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7187C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11A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Normal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TableGrid">
    <w:name w:val="Table Grid"/>
    <w:basedOn w:val="TableNormal"/>
    <w:uiPriority w:val="99"/>
    <w:rsid w:val="00BE00BD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687F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">
    <w:name w:val="Абзац списка1"/>
    <w:basedOn w:val="Normal"/>
    <w:uiPriority w:val="99"/>
    <w:rsid w:val="00DF62B0"/>
    <w:pPr>
      <w:autoSpaceDE w:val="0"/>
      <w:autoSpaceDN w:val="0"/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3530AA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11</Pages>
  <Words>5490</Words>
  <Characters>31296</Characters>
  <Application>Microsoft Office Outlook</Application>
  <DocSecurity>0</DocSecurity>
  <Lines>0</Lines>
  <Paragraphs>0</Paragraphs>
  <ScaleCrop>false</ScaleCrop>
  <Company>УФНС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Шахник</dc:creator>
  <cp:keywords/>
  <dc:description/>
  <cp:lastModifiedBy>1</cp:lastModifiedBy>
  <cp:revision>7</cp:revision>
  <cp:lastPrinted>2019-01-18T13:20:00Z</cp:lastPrinted>
  <dcterms:created xsi:type="dcterms:W3CDTF">2018-12-17T07:43:00Z</dcterms:created>
  <dcterms:modified xsi:type="dcterms:W3CDTF">2019-01-24T15:01:00Z</dcterms:modified>
</cp:coreProperties>
</file>