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92" w:rsidRDefault="00522592" w:rsidP="007C5A63">
      <w:pPr>
        <w:jc w:val="right"/>
        <w:rPr>
          <w:sz w:val="28"/>
          <w:szCs w:val="28"/>
        </w:rPr>
      </w:pPr>
    </w:p>
    <w:p w:rsidR="00522592" w:rsidRDefault="00522592" w:rsidP="00B36A1D">
      <w:pPr>
        <w:jc w:val="center"/>
        <w:rPr>
          <w:sz w:val="20"/>
        </w:rPr>
      </w:pPr>
    </w:p>
    <w:p w:rsidR="00522592" w:rsidRDefault="00522592" w:rsidP="00B36A1D">
      <w:pPr>
        <w:jc w:val="center"/>
      </w:pPr>
      <w:r w:rsidRPr="0030684E">
        <w:rPr>
          <w:sz w:val="20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3.5pt" o:ole="" fillcolor="window">
            <v:imagedata r:id="rId5" o:title=""/>
          </v:shape>
          <o:OLEObject Type="Embed" ProgID="Word.Picture.8" ShapeID="_x0000_i1025" DrawAspect="Content" ObjectID="_1729931836" r:id="rId6"/>
        </w:object>
      </w:r>
    </w:p>
    <w:p w:rsidR="00522592" w:rsidRDefault="00522592" w:rsidP="00B36A1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522592" w:rsidRDefault="00522592" w:rsidP="00B36A1D">
      <w:pPr>
        <w:tabs>
          <w:tab w:val="left" w:pos="93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522592" w:rsidRDefault="00522592" w:rsidP="00B36A1D">
      <w:pPr>
        <w:spacing w:line="360" w:lineRule="auto"/>
        <w:jc w:val="center"/>
        <w:rPr>
          <w:b/>
          <w:sz w:val="20"/>
        </w:rPr>
      </w:pPr>
    </w:p>
    <w:p w:rsidR="00522592" w:rsidRDefault="00522592" w:rsidP="00B36A1D">
      <w:pPr>
        <w:pStyle w:val="Heading1"/>
        <w:spacing w:before="0" w:line="360" w:lineRule="auto"/>
        <w:jc w:val="center"/>
        <w:rPr>
          <w:rFonts w:ascii="Times New Roman" w:hAnsi="Times New Roman"/>
          <w:b w:val="0"/>
          <w:color w:val="auto"/>
          <w:sz w:val="36"/>
          <w:szCs w:val="36"/>
        </w:rPr>
      </w:pPr>
      <w:r>
        <w:rPr>
          <w:rFonts w:ascii="Times New Roman" w:hAnsi="Times New Roman"/>
          <w:b w:val="0"/>
          <w:color w:val="auto"/>
          <w:sz w:val="36"/>
          <w:szCs w:val="36"/>
        </w:rPr>
        <w:t>ПОСТАНОВЛЕНИЕ</w:t>
      </w:r>
    </w:p>
    <w:p w:rsidR="00522592" w:rsidRDefault="00522592" w:rsidP="00B36A1D">
      <w:pPr>
        <w:jc w:val="center"/>
        <w:rPr>
          <w:sz w:val="36"/>
          <w:szCs w:val="36"/>
        </w:rPr>
      </w:pPr>
    </w:p>
    <w:p w:rsidR="00522592" w:rsidRDefault="00522592" w:rsidP="00B36A1D">
      <w:pPr>
        <w:tabs>
          <w:tab w:val="left" w:pos="6225"/>
          <w:tab w:val="left" w:pos="6600"/>
        </w:tabs>
        <w:rPr>
          <w:sz w:val="28"/>
          <w:szCs w:val="28"/>
        </w:rPr>
      </w:pPr>
      <w:r>
        <w:rPr>
          <w:noProof/>
        </w:rPr>
        <w:pict>
          <v:line id="_x0000_s1026" style="position:absolute;z-index:251658240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59264" from="280.55pt,14.4pt" to="330.95pt,14.4pt" o:allowincell="f" strokeweight=".25pt">
            <v:stroke startarrowwidth="narrow" startarrowlength="short" endarrowwidth="narrow" endarrowlength="short"/>
          </v:line>
        </w:pict>
      </w:r>
      <w:r>
        <w:rPr>
          <w:sz w:val="22"/>
        </w:rPr>
        <w:t xml:space="preserve">                                   </w:t>
      </w:r>
      <w:r>
        <w:rPr>
          <w:noProof/>
        </w:rPr>
        <w:pict>
          <v:line id="_x0000_s1028" style="position:absolute;z-index:251656192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57216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t xml:space="preserve">          от  10.11.2022 года     №  884 - П</w:t>
      </w:r>
      <w:r>
        <w:rPr>
          <w:sz w:val="28"/>
          <w:szCs w:val="28"/>
        </w:rPr>
        <w:tab/>
      </w:r>
    </w:p>
    <w:p w:rsidR="00522592" w:rsidRDefault="00522592" w:rsidP="00B36A1D">
      <w:pPr>
        <w:tabs>
          <w:tab w:val="left" w:pos="6600"/>
        </w:tabs>
        <w:jc w:val="center"/>
        <w:rPr>
          <w:sz w:val="20"/>
        </w:rPr>
      </w:pPr>
    </w:p>
    <w:p w:rsidR="00522592" w:rsidRDefault="00522592" w:rsidP="00B36A1D">
      <w:pPr>
        <w:tabs>
          <w:tab w:val="left" w:pos="6600"/>
        </w:tabs>
        <w:jc w:val="center"/>
      </w:pPr>
      <w:r>
        <w:t xml:space="preserve">г. Пудож </w:t>
      </w:r>
    </w:p>
    <w:p w:rsidR="00522592" w:rsidRDefault="00522592" w:rsidP="0009119D">
      <w:pPr>
        <w:jc w:val="center"/>
        <w:rPr>
          <w:sz w:val="16"/>
          <w:szCs w:val="16"/>
        </w:rPr>
      </w:pPr>
    </w:p>
    <w:p w:rsidR="00522592" w:rsidRPr="0009119D" w:rsidRDefault="00522592" w:rsidP="0009119D">
      <w:pPr>
        <w:jc w:val="center"/>
        <w:rPr>
          <w:sz w:val="16"/>
          <w:szCs w:val="16"/>
        </w:rPr>
      </w:pPr>
    </w:p>
    <w:p w:rsidR="00522592" w:rsidRPr="00B36A1D" w:rsidRDefault="00522592" w:rsidP="0009119D">
      <w:pPr>
        <w:jc w:val="center"/>
        <w:rPr>
          <w:b/>
          <w:szCs w:val="24"/>
        </w:rPr>
      </w:pPr>
      <w:r>
        <w:rPr>
          <w:b/>
          <w:szCs w:val="24"/>
        </w:rPr>
        <w:t>О внесении изменений в постановление администрации Пудожского муниципального района от 22.09.2022 года № 797-П «</w:t>
      </w:r>
      <w:r w:rsidRPr="00B36A1D">
        <w:rPr>
          <w:b/>
          <w:szCs w:val="24"/>
        </w:rPr>
        <w:t xml:space="preserve">Об </w:t>
      </w:r>
      <w:r>
        <w:rPr>
          <w:b/>
          <w:szCs w:val="24"/>
        </w:rPr>
        <w:t>определении</w:t>
      </w:r>
      <w:r w:rsidRPr="00B36A1D">
        <w:rPr>
          <w:b/>
          <w:szCs w:val="24"/>
        </w:rPr>
        <w:t xml:space="preserve"> видов обязательных работ и </w:t>
      </w:r>
      <w:r>
        <w:rPr>
          <w:b/>
          <w:szCs w:val="24"/>
        </w:rPr>
        <w:t xml:space="preserve">мест </w:t>
      </w:r>
      <w:r w:rsidRPr="00B36A1D">
        <w:rPr>
          <w:b/>
          <w:szCs w:val="24"/>
        </w:rPr>
        <w:t xml:space="preserve">отбывания наказания в виде обязательных работ на территории </w:t>
      </w:r>
      <w:r>
        <w:rPr>
          <w:b/>
          <w:szCs w:val="24"/>
        </w:rPr>
        <w:t>Пудожского</w:t>
      </w:r>
      <w:r w:rsidRPr="00B36A1D">
        <w:rPr>
          <w:b/>
          <w:szCs w:val="24"/>
        </w:rPr>
        <w:t xml:space="preserve"> муниципального района</w:t>
      </w:r>
      <w:r>
        <w:rPr>
          <w:b/>
          <w:szCs w:val="24"/>
        </w:rPr>
        <w:t>»</w:t>
      </w:r>
      <w:r w:rsidRPr="00B36A1D">
        <w:rPr>
          <w:b/>
          <w:szCs w:val="24"/>
        </w:rPr>
        <w:t xml:space="preserve"> </w:t>
      </w:r>
    </w:p>
    <w:p w:rsidR="00522592" w:rsidRPr="00B36A1D" w:rsidRDefault="00522592" w:rsidP="0009119D">
      <w:pPr>
        <w:jc w:val="center"/>
        <w:rPr>
          <w:b/>
          <w:szCs w:val="24"/>
        </w:rPr>
      </w:pPr>
    </w:p>
    <w:p w:rsidR="00522592" w:rsidRPr="00176F02" w:rsidRDefault="00522592" w:rsidP="00B36A1D">
      <w:pPr>
        <w:rPr>
          <w:b/>
          <w:sz w:val="16"/>
          <w:szCs w:val="16"/>
        </w:rPr>
      </w:pPr>
    </w:p>
    <w:p w:rsidR="00522592" w:rsidRDefault="00522592" w:rsidP="00B36A1D">
      <w:pPr>
        <w:ind w:firstLine="567"/>
        <w:jc w:val="both"/>
        <w:rPr>
          <w:szCs w:val="24"/>
        </w:rPr>
      </w:pPr>
      <w:r>
        <w:rPr>
          <w:szCs w:val="24"/>
        </w:rPr>
        <w:t>В целях уточнения</w:t>
      </w:r>
      <w:r w:rsidRPr="00176F02">
        <w:rPr>
          <w:szCs w:val="24"/>
        </w:rPr>
        <w:t xml:space="preserve"> мест отбывания обязательных работ лицами, которым назначено административное наказание в виде обязательных работ,</w:t>
      </w:r>
      <w:r>
        <w:rPr>
          <w:szCs w:val="24"/>
        </w:rPr>
        <w:t xml:space="preserve"> администрация Пудожского муниципального района </w:t>
      </w:r>
    </w:p>
    <w:p w:rsidR="00522592" w:rsidRDefault="00522592" w:rsidP="00B36A1D">
      <w:pPr>
        <w:ind w:firstLine="567"/>
        <w:jc w:val="center"/>
        <w:rPr>
          <w:szCs w:val="24"/>
        </w:rPr>
      </w:pPr>
    </w:p>
    <w:p w:rsidR="00522592" w:rsidRDefault="00522592" w:rsidP="00B36A1D">
      <w:pPr>
        <w:ind w:firstLine="567"/>
        <w:jc w:val="center"/>
        <w:rPr>
          <w:szCs w:val="24"/>
        </w:rPr>
      </w:pPr>
      <w:r>
        <w:rPr>
          <w:szCs w:val="24"/>
        </w:rPr>
        <w:t>ПОСТАНОВЛЯЕТ:</w:t>
      </w:r>
    </w:p>
    <w:p w:rsidR="00522592" w:rsidRPr="00B36A1D" w:rsidRDefault="00522592" w:rsidP="00B36A1D">
      <w:pPr>
        <w:ind w:firstLine="567"/>
        <w:jc w:val="center"/>
        <w:rPr>
          <w:szCs w:val="24"/>
        </w:rPr>
      </w:pPr>
    </w:p>
    <w:p w:rsidR="00522592" w:rsidRPr="00BB7D2B" w:rsidRDefault="00522592" w:rsidP="00BB7D2B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B7D2B">
        <w:rPr>
          <w:szCs w:val="24"/>
        </w:rPr>
        <w:t>Внести изменения в приложение № 2 к постановлению администрации Пудожского муниципального района от 22.09.2022 года № 797-П «Об определении видов обязательных работ и мест отбывания наказания в виде обязательных работ на территории Пудожского муниципального района», дополнив раздел «Пудожское городское поселение» п</w:t>
      </w:r>
      <w:hyperlink r:id="rId7" w:history="1">
        <w:r w:rsidRPr="00BB7D2B">
          <w:rPr>
            <w:szCs w:val="24"/>
          </w:rPr>
          <w:t>еречня</w:t>
        </w:r>
      </w:hyperlink>
      <w:r w:rsidRPr="00BB7D2B">
        <w:rPr>
          <w:szCs w:val="24"/>
        </w:rPr>
        <w:t xml:space="preserve"> объектов, расположенных на территории Пудожского муниципального района, для отбывания наказания в виде обязательных работ</w:t>
      </w:r>
      <w:r>
        <w:rPr>
          <w:szCs w:val="24"/>
        </w:rPr>
        <w:t>,</w:t>
      </w:r>
      <w:r w:rsidRPr="00BB7D2B">
        <w:rPr>
          <w:szCs w:val="24"/>
        </w:rPr>
        <w:t xml:space="preserve"> пунктом следующего содержания:</w:t>
      </w:r>
    </w:p>
    <w:p w:rsidR="00522592" w:rsidRPr="00BB7D2B" w:rsidRDefault="00522592" w:rsidP="00BB7D2B">
      <w:pPr>
        <w:pStyle w:val="ListParagraph"/>
        <w:ind w:left="1392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3"/>
        <w:gridCol w:w="3457"/>
        <w:gridCol w:w="1985"/>
        <w:gridCol w:w="1948"/>
      </w:tblGrid>
      <w:tr w:rsidR="00522592" w:rsidRPr="004D696C" w:rsidTr="00F55E44">
        <w:tc>
          <w:tcPr>
            <w:tcW w:w="2463" w:type="dxa"/>
            <w:vAlign w:val="center"/>
          </w:tcPr>
          <w:p w:rsidR="00522592" w:rsidRPr="00F55E44" w:rsidRDefault="00522592" w:rsidP="005303CB">
            <w:pPr>
              <w:rPr>
                <w:color w:val="000000"/>
                <w:szCs w:val="24"/>
              </w:rPr>
            </w:pPr>
            <w:r w:rsidRPr="00F55E44">
              <w:rPr>
                <w:color w:val="000000"/>
                <w:szCs w:val="24"/>
              </w:rPr>
              <w:t>ООО «Текст»</w:t>
            </w:r>
          </w:p>
        </w:tc>
        <w:tc>
          <w:tcPr>
            <w:tcW w:w="3457" w:type="dxa"/>
            <w:vAlign w:val="center"/>
          </w:tcPr>
          <w:p w:rsidR="00522592" w:rsidRPr="00F55E44" w:rsidRDefault="00522592" w:rsidP="00BB7D2B">
            <w:pPr>
              <w:rPr>
                <w:color w:val="000000"/>
                <w:szCs w:val="24"/>
              </w:rPr>
            </w:pPr>
            <w:r w:rsidRPr="00F55E44">
              <w:rPr>
                <w:color w:val="000000"/>
                <w:szCs w:val="24"/>
              </w:rPr>
              <w:t>186150, Республика Карелия, г. Пудож, ул. Карла Маркса, д. 67 3-75-71</w:t>
            </w:r>
          </w:p>
        </w:tc>
        <w:tc>
          <w:tcPr>
            <w:tcW w:w="1985" w:type="dxa"/>
            <w:vAlign w:val="center"/>
          </w:tcPr>
          <w:p w:rsidR="00522592" w:rsidRPr="00F55E44" w:rsidRDefault="00522592" w:rsidP="008A16DD">
            <w:pPr>
              <w:rPr>
                <w:color w:val="000000"/>
                <w:szCs w:val="24"/>
              </w:rPr>
            </w:pPr>
            <w:r w:rsidRPr="00F55E44">
              <w:rPr>
                <w:color w:val="000000"/>
                <w:szCs w:val="24"/>
                <w:shd w:val="clear" w:color="auto" w:fill="FFFFFF"/>
              </w:rPr>
              <w:t>Терехов Александр Анатольевич</w:t>
            </w:r>
          </w:p>
        </w:tc>
        <w:tc>
          <w:tcPr>
            <w:tcW w:w="1948" w:type="dxa"/>
            <w:vAlign w:val="center"/>
          </w:tcPr>
          <w:p w:rsidR="00522592" w:rsidRPr="00F55E44" w:rsidRDefault="00522592" w:rsidP="00F55E44">
            <w:pPr>
              <w:jc w:val="center"/>
              <w:rPr>
                <w:color w:val="000000"/>
                <w:szCs w:val="24"/>
              </w:rPr>
            </w:pPr>
            <w:r w:rsidRPr="00F55E44">
              <w:rPr>
                <w:color w:val="000000"/>
                <w:szCs w:val="24"/>
              </w:rPr>
              <w:t>1</w:t>
            </w:r>
          </w:p>
        </w:tc>
      </w:tr>
    </w:tbl>
    <w:p w:rsidR="00522592" w:rsidRPr="00B36A1D" w:rsidRDefault="00522592" w:rsidP="00BB7D2B">
      <w:pPr>
        <w:jc w:val="both"/>
        <w:rPr>
          <w:szCs w:val="24"/>
        </w:rPr>
      </w:pPr>
    </w:p>
    <w:p w:rsidR="00522592" w:rsidRDefault="00522592" w:rsidP="000B0557">
      <w:pPr>
        <w:ind w:firstLine="709"/>
        <w:jc w:val="both"/>
      </w:pPr>
      <w:r>
        <w:t>2. Настоящее Постановление вступает в силу со дня официального опубликования (обнародования).</w:t>
      </w:r>
    </w:p>
    <w:p w:rsidR="00522592" w:rsidRDefault="00522592" w:rsidP="00AE6270">
      <w:pPr>
        <w:ind w:firstLine="709"/>
        <w:jc w:val="both"/>
        <w:rPr>
          <w:szCs w:val="24"/>
        </w:rPr>
      </w:pPr>
    </w:p>
    <w:p w:rsidR="00522592" w:rsidRDefault="00522592" w:rsidP="00D51B45">
      <w:pPr>
        <w:spacing w:line="360" w:lineRule="auto"/>
        <w:jc w:val="both"/>
        <w:rPr>
          <w:szCs w:val="24"/>
        </w:rPr>
      </w:pPr>
    </w:p>
    <w:p w:rsidR="00522592" w:rsidRDefault="00522592" w:rsidP="003F23E6">
      <w:pPr>
        <w:jc w:val="both"/>
        <w:rPr>
          <w:szCs w:val="24"/>
        </w:rPr>
      </w:pPr>
      <w:r>
        <w:rPr>
          <w:szCs w:val="24"/>
        </w:rPr>
        <w:t>И. о. главы Пудожского муниципального района-</w:t>
      </w:r>
    </w:p>
    <w:p w:rsidR="00522592" w:rsidRPr="00153C91" w:rsidRDefault="00522592" w:rsidP="0007485A">
      <w:pPr>
        <w:rPr>
          <w:sz w:val="20"/>
        </w:rPr>
      </w:pPr>
      <w:r>
        <w:rPr>
          <w:szCs w:val="24"/>
        </w:rPr>
        <w:t>главы администрации Пудожского муниципального района                                  А. В. Зубов</w:t>
      </w:r>
    </w:p>
    <w:p w:rsidR="00522592" w:rsidRPr="00153C91" w:rsidRDefault="00522592" w:rsidP="0007485A">
      <w:pPr>
        <w:rPr>
          <w:sz w:val="20"/>
        </w:rPr>
      </w:pPr>
    </w:p>
    <w:sectPr w:rsidR="00522592" w:rsidRPr="00153C91" w:rsidSect="0009119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80DF8"/>
    <w:multiLevelType w:val="hybridMultilevel"/>
    <w:tmpl w:val="3CEA5274"/>
    <w:lvl w:ilvl="0" w:tplc="77D8118A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19D"/>
    <w:rsid w:val="000136F7"/>
    <w:rsid w:val="00026660"/>
    <w:rsid w:val="00064C59"/>
    <w:rsid w:val="0007485A"/>
    <w:rsid w:val="0009119D"/>
    <w:rsid w:val="000B0557"/>
    <w:rsid w:val="00111ACB"/>
    <w:rsid w:val="001400E3"/>
    <w:rsid w:val="00153C91"/>
    <w:rsid w:val="00176F02"/>
    <w:rsid w:val="00177C84"/>
    <w:rsid w:val="001B0919"/>
    <w:rsid w:val="001B473E"/>
    <w:rsid w:val="002378C6"/>
    <w:rsid w:val="00246228"/>
    <w:rsid w:val="00290FA2"/>
    <w:rsid w:val="002D69BE"/>
    <w:rsid w:val="00304908"/>
    <w:rsid w:val="0030684E"/>
    <w:rsid w:val="00332A2C"/>
    <w:rsid w:val="00346816"/>
    <w:rsid w:val="003F23E6"/>
    <w:rsid w:val="00430226"/>
    <w:rsid w:val="004736E0"/>
    <w:rsid w:val="004A433C"/>
    <w:rsid w:val="004D696C"/>
    <w:rsid w:val="004E593A"/>
    <w:rsid w:val="00503954"/>
    <w:rsid w:val="005056AE"/>
    <w:rsid w:val="00513DD9"/>
    <w:rsid w:val="0051659D"/>
    <w:rsid w:val="00522592"/>
    <w:rsid w:val="005303CB"/>
    <w:rsid w:val="00537437"/>
    <w:rsid w:val="00555DBA"/>
    <w:rsid w:val="00563F8E"/>
    <w:rsid w:val="0056755A"/>
    <w:rsid w:val="005724C1"/>
    <w:rsid w:val="005B0115"/>
    <w:rsid w:val="006117C1"/>
    <w:rsid w:val="00663057"/>
    <w:rsid w:val="006D7D8F"/>
    <w:rsid w:val="00706853"/>
    <w:rsid w:val="00732B5E"/>
    <w:rsid w:val="00752160"/>
    <w:rsid w:val="007B43DF"/>
    <w:rsid w:val="007B6DA7"/>
    <w:rsid w:val="007C5A63"/>
    <w:rsid w:val="00840FAC"/>
    <w:rsid w:val="0084687E"/>
    <w:rsid w:val="0089211E"/>
    <w:rsid w:val="008A0D2D"/>
    <w:rsid w:val="008A16DD"/>
    <w:rsid w:val="008C7CB5"/>
    <w:rsid w:val="008D547E"/>
    <w:rsid w:val="008E0DDF"/>
    <w:rsid w:val="008E5013"/>
    <w:rsid w:val="009205F7"/>
    <w:rsid w:val="009439D5"/>
    <w:rsid w:val="009A5DF8"/>
    <w:rsid w:val="009B7B6E"/>
    <w:rsid w:val="00A120D2"/>
    <w:rsid w:val="00A2281B"/>
    <w:rsid w:val="00A42F36"/>
    <w:rsid w:val="00A515E5"/>
    <w:rsid w:val="00A66BC7"/>
    <w:rsid w:val="00A91FC0"/>
    <w:rsid w:val="00AC1C64"/>
    <w:rsid w:val="00AE2582"/>
    <w:rsid w:val="00AE6270"/>
    <w:rsid w:val="00AF3BD9"/>
    <w:rsid w:val="00B16532"/>
    <w:rsid w:val="00B36A1D"/>
    <w:rsid w:val="00B52257"/>
    <w:rsid w:val="00B57F5A"/>
    <w:rsid w:val="00B610D3"/>
    <w:rsid w:val="00BB7D2B"/>
    <w:rsid w:val="00BE014D"/>
    <w:rsid w:val="00C30DB7"/>
    <w:rsid w:val="00C35C1C"/>
    <w:rsid w:val="00C90BF7"/>
    <w:rsid w:val="00D0146A"/>
    <w:rsid w:val="00D03C5A"/>
    <w:rsid w:val="00D21927"/>
    <w:rsid w:val="00D30121"/>
    <w:rsid w:val="00D51B45"/>
    <w:rsid w:val="00D80921"/>
    <w:rsid w:val="00DE0B79"/>
    <w:rsid w:val="00DF0279"/>
    <w:rsid w:val="00E00749"/>
    <w:rsid w:val="00E308E9"/>
    <w:rsid w:val="00E472E2"/>
    <w:rsid w:val="00E6023A"/>
    <w:rsid w:val="00E649B6"/>
    <w:rsid w:val="00EE4B4B"/>
    <w:rsid w:val="00F027D2"/>
    <w:rsid w:val="00F07A9E"/>
    <w:rsid w:val="00F3430A"/>
    <w:rsid w:val="00F348DF"/>
    <w:rsid w:val="00F55E44"/>
    <w:rsid w:val="00F66006"/>
    <w:rsid w:val="00F777E4"/>
    <w:rsid w:val="00F80235"/>
    <w:rsid w:val="00F8404A"/>
    <w:rsid w:val="00FA3E4B"/>
    <w:rsid w:val="00FD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19D"/>
    <w:pPr>
      <w:overflowPunct w:val="0"/>
      <w:autoSpaceDE w:val="0"/>
      <w:autoSpaceDN w:val="0"/>
      <w:adjustRightInd w:val="0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6A1D"/>
    <w:pPr>
      <w:keepNext/>
      <w:keepLines/>
      <w:overflowPunct/>
      <w:autoSpaceDE/>
      <w:autoSpaceDN/>
      <w:adjustRightInd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6A1D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09119D"/>
    <w:pPr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911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36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36A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7485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B7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E400680B700D14C6941D2F4560928046FC2C6689311430080631E4ADCABC1A910B886507341B264398F204o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356</TotalTime>
  <Pages>1</Pages>
  <Words>250</Words>
  <Characters>1427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2022-11-10T12:40:00Z</cp:lastPrinted>
  <dcterms:created xsi:type="dcterms:W3CDTF">2022-11-09T13:24:00Z</dcterms:created>
  <dcterms:modified xsi:type="dcterms:W3CDTF">2022-11-14T07:51:00Z</dcterms:modified>
</cp:coreProperties>
</file>