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53" w:rsidRPr="001E781C" w:rsidRDefault="00512053" w:rsidP="00C27F81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1E781C">
        <w:rPr>
          <w:rFonts w:ascii="Arial" w:hAnsi="Arial" w:cs="Arial"/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       </w:t>
      </w:r>
      <w:r w:rsidRPr="001E781C">
        <w:rPr>
          <w:sz w:val="26"/>
          <w:szCs w:val="2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3.5pt" o:ole="">
            <v:imagedata r:id="rId7" o:title=""/>
          </v:shape>
          <o:OLEObject Type="Embed" ProgID="Word.Picture.8" ShapeID="_x0000_i1025" DrawAspect="Content" ObjectID="_1728310061" r:id="rId8"/>
        </w:object>
      </w:r>
      <w:r w:rsidRPr="001E781C">
        <w:rPr>
          <w:sz w:val="26"/>
          <w:szCs w:val="26"/>
        </w:rPr>
        <w:t xml:space="preserve">                                     </w:t>
      </w:r>
    </w:p>
    <w:p w:rsidR="00512053" w:rsidRPr="001E781C" w:rsidRDefault="00512053" w:rsidP="00C27F81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Республика Карелия</w:t>
      </w:r>
    </w:p>
    <w:p w:rsidR="00512053" w:rsidRPr="001E781C" w:rsidRDefault="00512053" w:rsidP="00C27F81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Пудожский муниципальный район</w:t>
      </w:r>
    </w:p>
    <w:p w:rsidR="00512053" w:rsidRPr="001E781C" w:rsidRDefault="00512053" w:rsidP="00C27F81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Администрация Шальского сельского поселения</w:t>
      </w:r>
    </w:p>
    <w:p w:rsidR="00512053" w:rsidRPr="001E781C" w:rsidRDefault="00512053" w:rsidP="00C27F81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1E781C">
        <w:rPr>
          <w:sz w:val="26"/>
          <w:szCs w:val="26"/>
        </w:rPr>
        <w:t>П О С Т А Н О В Л Е Н И Е</w:t>
      </w:r>
    </w:p>
    <w:p w:rsidR="00512053" w:rsidRPr="001E781C" w:rsidRDefault="00512053" w:rsidP="00C27F81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512053" w:rsidRPr="001E781C" w:rsidRDefault="00512053" w:rsidP="00C27F81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1E781C"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 w:rsidRPr="001E781C">
        <w:rPr>
          <w:sz w:val="26"/>
          <w:szCs w:val="26"/>
        </w:rPr>
        <w:t xml:space="preserve"> октября 2022 года                                                                </w:t>
      </w:r>
      <w:r>
        <w:rPr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</w:t>
      </w:r>
      <w:r w:rsidRPr="001E781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1E781C">
        <w:rPr>
          <w:sz w:val="26"/>
          <w:szCs w:val="26"/>
        </w:rPr>
        <w:t xml:space="preserve">  №  4</w:t>
      </w:r>
      <w:r>
        <w:rPr>
          <w:sz w:val="26"/>
          <w:szCs w:val="26"/>
        </w:rPr>
        <w:t>2</w:t>
      </w:r>
    </w:p>
    <w:p w:rsidR="00512053" w:rsidRDefault="00512053" w:rsidP="00C27F81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512053" w:rsidRDefault="00512053" w:rsidP="004B42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12053" w:rsidRDefault="00512053" w:rsidP="00C27F81">
      <w:pPr>
        <w:pStyle w:val="NoSpacing"/>
        <w:rPr>
          <w:rFonts w:ascii="Times New Roman" w:hAnsi="Times New Roman"/>
          <w:b/>
          <w:sz w:val="26"/>
          <w:szCs w:val="26"/>
        </w:rPr>
      </w:pPr>
      <w:r w:rsidRPr="00C27F81">
        <w:rPr>
          <w:rFonts w:ascii="Times New Roman" w:hAnsi="Times New Roman"/>
          <w:b/>
          <w:sz w:val="26"/>
          <w:szCs w:val="26"/>
        </w:rPr>
        <w:t xml:space="preserve">Об  утверждении Административного регламента </w:t>
      </w:r>
    </w:p>
    <w:p w:rsidR="00512053" w:rsidRDefault="00512053" w:rsidP="00C27F81">
      <w:pPr>
        <w:pStyle w:val="NoSpacing"/>
        <w:rPr>
          <w:rFonts w:ascii="Times New Roman" w:hAnsi="Times New Roman"/>
          <w:b/>
          <w:sz w:val="26"/>
          <w:szCs w:val="26"/>
        </w:rPr>
      </w:pPr>
      <w:r w:rsidRPr="00C27F81">
        <w:rPr>
          <w:rFonts w:ascii="Times New Roman" w:hAnsi="Times New Roman"/>
          <w:b/>
          <w:sz w:val="26"/>
          <w:szCs w:val="26"/>
        </w:rPr>
        <w:t>предоставления муниципальной услуги «Присвоение</w:t>
      </w:r>
    </w:p>
    <w:p w:rsidR="00512053" w:rsidRDefault="00512053" w:rsidP="00C27F81">
      <w:pPr>
        <w:pStyle w:val="NoSpacing"/>
        <w:rPr>
          <w:rFonts w:ascii="Times New Roman" w:hAnsi="Times New Roman"/>
          <w:b/>
          <w:sz w:val="26"/>
          <w:szCs w:val="26"/>
        </w:rPr>
      </w:pPr>
      <w:r w:rsidRPr="00C27F81">
        <w:rPr>
          <w:rFonts w:ascii="Times New Roman" w:hAnsi="Times New Roman"/>
          <w:b/>
          <w:sz w:val="26"/>
          <w:szCs w:val="26"/>
        </w:rPr>
        <w:t>адреса объекту адресации, изменение и</w:t>
      </w:r>
    </w:p>
    <w:p w:rsidR="00512053" w:rsidRPr="00C27F81" w:rsidRDefault="00512053" w:rsidP="00C27F81">
      <w:pPr>
        <w:pStyle w:val="NoSpacing"/>
        <w:rPr>
          <w:rFonts w:ascii="Times New Roman" w:hAnsi="Times New Roman"/>
          <w:b/>
          <w:sz w:val="26"/>
          <w:szCs w:val="26"/>
        </w:rPr>
      </w:pPr>
      <w:r w:rsidRPr="00C27F81">
        <w:rPr>
          <w:rFonts w:ascii="Times New Roman" w:hAnsi="Times New Roman"/>
          <w:b/>
          <w:sz w:val="26"/>
          <w:szCs w:val="26"/>
        </w:rPr>
        <w:t>аннулирование</w:t>
      </w:r>
      <w:r w:rsidRPr="00C27F81">
        <w:rPr>
          <w:rFonts w:ascii="Times New Roman" w:hAnsi="Times New Roman"/>
          <w:b/>
          <w:spacing w:val="36"/>
          <w:sz w:val="26"/>
          <w:szCs w:val="26"/>
        </w:rPr>
        <w:t xml:space="preserve"> </w:t>
      </w:r>
      <w:r w:rsidRPr="00C27F81">
        <w:rPr>
          <w:rFonts w:ascii="Times New Roman" w:hAnsi="Times New Roman"/>
          <w:b/>
          <w:sz w:val="26"/>
          <w:szCs w:val="26"/>
        </w:rPr>
        <w:t>такого</w:t>
      </w:r>
      <w:r w:rsidRPr="00C27F81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C27F81">
        <w:rPr>
          <w:rFonts w:ascii="Times New Roman" w:hAnsi="Times New Roman"/>
          <w:b/>
          <w:sz w:val="26"/>
          <w:szCs w:val="26"/>
        </w:rPr>
        <w:t>адреса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512053" w:rsidRPr="00605C1B" w:rsidRDefault="00512053" w:rsidP="004B4273">
      <w:pPr>
        <w:jc w:val="center"/>
        <w:rPr>
          <w:b/>
          <w:sz w:val="28"/>
          <w:szCs w:val="28"/>
        </w:rPr>
      </w:pPr>
    </w:p>
    <w:p w:rsidR="00512053" w:rsidRPr="00605C1B" w:rsidRDefault="00512053" w:rsidP="004B4273">
      <w:pPr>
        <w:jc w:val="center"/>
        <w:rPr>
          <w:b/>
          <w:sz w:val="28"/>
          <w:szCs w:val="28"/>
        </w:rPr>
      </w:pPr>
    </w:p>
    <w:p w:rsidR="00512053" w:rsidRPr="00C27F81" w:rsidRDefault="00512053" w:rsidP="004B4273">
      <w:pPr>
        <w:pStyle w:val="western"/>
        <w:spacing w:before="0" w:beforeAutospacing="0" w:after="0" w:afterAutospacing="0" w:line="238" w:lineRule="atLeast"/>
        <w:jc w:val="both"/>
        <w:rPr>
          <w:sz w:val="26"/>
          <w:szCs w:val="26"/>
        </w:rPr>
      </w:pPr>
      <w:r w:rsidRPr="00605C1B">
        <w:rPr>
          <w:b/>
          <w:sz w:val="28"/>
          <w:szCs w:val="28"/>
        </w:rPr>
        <w:tab/>
      </w:r>
      <w:r w:rsidRPr="00605C1B">
        <w:rPr>
          <w:color w:val="FF0000"/>
          <w:sz w:val="28"/>
          <w:szCs w:val="28"/>
        </w:rPr>
        <w:t xml:space="preserve">        </w:t>
      </w:r>
      <w:r w:rsidRPr="00C27F81">
        <w:rPr>
          <w:sz w:val="26"/>
          <w:szCs w:val="26"/>
        </w:rPr>
        <w:t>Руководствуясь  Федеральным законом от 27.07.2010 года № 210-ФЗ «Об организации предоставления государственных и муниципальных услуг», Постановлением администрации Шальского сельского поселения от 30.05.2012 года № 21  «Об утверждении Порядка разработки и утверждения административных регламентов предоставления муниципальных  услуг и административных регламентов исполнения муниципальных функций», Уставом Шальского сельского поселения</w:t>
      </w:r>
      <w:r>
        <w:rPr>
          <w:sz w:val="26"/>
          <w:szCs w:val="26"/>
        </w:rPr>
        <w:t xml:space="preserve">, Администрация Шальского сельского поселения </w:t>
      </w:r>
    </w:p>
    <w:p w:rsidR="00512053" w:rsidRPr="00C27F81" w:rsidRDefault="00512053" w:rsidP="004B4273">
      <w:pPr>
        <w:pStyle w:val="western"/>
        <w:spacing w:before="0" w:beforeAutospacing="0" w:after="0" w:afterAutospacing="0" w:line="238" w:lineRule="atLeast"/>
        <w:jc w:val="both"/>
        <w:rPr>
          <w:sz w:val="26"/>
          <w:szCs w:val="26"/>
        </w:rPr>
      </w:pPr>
    </w:p>
    <w:p w:rsidR="00512053" w:rsidRPr="00C27F81" w:rsidRDefault="00512053" w:rsidP="004B4273">
      <w:pPr>
        <w:jc w:val="center"/>
        <w:rPr>
          <w:sz w:val="26"/>
          <w:szCs w:val="26"/>
        </w:rPr>
      </w:pPr>
      <w:r w:rsidRPr="00C27F81">
        <w:rPr>
          <w:sz w:val="26"/>
          <w:szCs w:val="26"/>
        </w:rPr>
        <w:t>ПОСТАНОВЛЯЕТ</w:t>
      </w:r>
    </w:p>
    <w:p w:rsidR="00512053" w:rsidRPr="00C27F81" w:rsidRDefault="00512053" w:rsidP="004B4273">
      <w:pPr>
        <w:jc w:val="center"/>
        <w:rPr>
          <w:sz w:val="26"/>
          <w:szCs w:val="26"/>
        </w:rPr>
      </w:pPr>
    </w:p>
    <w:p w:rsidR="00512053" w:rsidRPr="00C27F81" w:rsidRDefault="00512053" w:rsidP="00F31258">
      <w:pPr>
        <w:ind w:firstLine="567"/>
        <w:jc w:val="both"/>
        <w:rPr>
          <w:sz w:val="26"/>
          <w:szCs w:val="26"/>
        </w:rPr>
      </w:pPr>
      <w:r w:rsidRPr="00C27F81">
        <w:rPr>
          <w:sz w:val="26"/>
          <w:szCs w:val="26"/>
        </w:rPr>
        <w:t>1.Утвердить прилагаемый  Административный  регламент  предоставления муниципальной услуги  «Присвоение адреса объекту адресации, изменение и аннулирование</w:t>
      </w:r>
      <w:r w:rsidRPr="00C27F81">
        <w:rPr>
          <w:spacing w:val="36"/>
          <w:sz w:val="26"/>
          <w:szCs w:val="26"/>
        </w:rPr>
        <w:t xml:space="preserve"> </w:t>
      </w:r>
      <w:r w:rsidRPr="00C27F81">
        <w:rPr>
          <w:sz w:val="26"/>
          <w:szCs w:val="26"/>
        </w:rPr>
        <w:t>такого</w:t>
      </w:r>
      <w:r w:rsidRPr="00C27F81">
        <w:rPr>
          <w:spacing w:val="1"/>
          <w:sz w:val="26"/>
          <w:szCs w:val="26"/>
        </w:rPr>
        <w:t xml:space="preserve"> </w:t>
      </w:r>
      <w:r w:rsidRPr="00C27F81">
        <w:rPr>
          <w:sz w:val="26"/>
          <w:szCs w:val="26"/>
        </w:rPr>
        <w:t>адреса».</w:t>
      </w:r>
    </w:p>
    <w:p w:rsidR="00512053" w:rsidRPr="00C27F81" w:rsidRDefault="00512053" w:rsidP="00F31258">
      <w:pPr>
        <w:ind w:firstLine="540"/>
        <w:jc w:val="both"/>
        <w:rPr>
          <w:sz w:val="26"/>
          <w:szCs w:val="26"/>
        </w:rPr>
      </w:pPr>
      <w:r w:rsidRPr="00C27F81">
        <w:rPr>
          <w:sz w:val="26"/>
          <w:szCs w:val="26"/>
        </w:rPr>
        <w:t>2. Призна</w:t>
      </w:r>
      <w:r>
        <w:rPr>
          <w:sz w:val="26"/>
          <w:szCs w:val="26"/>
        </w:rPr>
        <w:t>ть утратившим силу Постановление</w:t>
      </w:r>
      <w:r w:rsidRPr="00C27F81">
        <w:rPr>
          <w:sz w:val="26"/>
          <w:szCs w:val="26"/>
        </w:rPr>
        <w:t xml:space="preserve"> администрации Шальского сельского поселения от </w:t>
      </w:r>
      <w:r>
        <w:rPr>
          <w:sz w:val="26"/>
          <w:szCs w:val="26"/>
        </w:rPr>
        <w:t xml:space="preserve">29.01.2016 г. № 10 </w:t>
      </w:r>
      <w:r w:rsidRPr="00C27F81">
        <w:rPr>
          <w:sz w:val="26"/>
          <w:szCs w:val="26"/>
        </w:rPr>
        <w:t xml:space="preserve"> «Об  утверждении Административного регламента предоставления муниципальной услуги «Присвоение</w:t>
      </w:r>
      <w:r>
        <w:rPr>
          <w:sz w:val="26"/>
          <w:szCs w:val="26"/>
        </w:rPr>
        <w:t xml:space="preserve"> объектам адресации адресов, аннулирование адресов» (в редакции постановлений от 29.06.2017 г. № 29, от 20.11.2018 г. № 47, от 05.12.2018 г. № 60 , от 05.07.2019 г. № 35)</w:t>
      </w:r>
    </w:p>
    <w:p w:rsidR="00512053" w:rsidRPr="00C27F81" w:rsidRDefault="00512053" w:rsidP="00F31258">
      <w:pPr>
        <w:pStyle w:val="NoSpacing"/>
        <w:ind w:firstLine="540"/>
        <w:jc w:val="both"/>
        <w:rPr>
          <w:rFonts w:ascii="Times New Roman" w:hAnsi="Times New Roman"/>
          <w:color w:val="222222"/>
          <w:sz w:val="26"/>
          <w:szCs w:val="26"/>
        </w:rPr>
      </w:pPr>
      <w:r w:rsidRPr="00C27F81">
        <w:rPr>
          <w:rFonts w:ascii="Times New Roman" w:hAnsi="Times New Roman"/>
          <w:sz w:val="26"/>
          <w:szCs w:val="26"/>
        </w:rPr>
        <w:t xml:space="preserve">3.  Постановление  подлежит официальному опубликованию (обнародованию) в СМИ «Вестник Шальского сельского поселения» и на официальном сайте администрации Пудожского муниципального района, в разделе  «Поселения»:  </w:t>
      </w:r>
      <w:r>
        <w:rPr>
          <w:rFonts w:ascii="Times New Roman" w:hAnsi="Times New Roman"/>
          <w:sz w:val="26"/>
          <w:szCs w:val="26"/>
        </w:rPr>
        <w:t>«</w:t>
      </w:r>
      <w:r w:rsidRPr="00C27F81">
        <w:rPr>
          <w:rFonts w:ascii="Times New Roman" w:hAnsi="Times New Roman"/>
          <w:sz w:val="26"/>
          <w:szCs w:val="26"/>
        </w:rPr>
        <w:t>Шальское</w:t>
      </w:r>
      <w:r>
        <w:rPr>
          <w:rFonts w:ascii="Times New Roman" w:hAnsi="Times New Roman"/>
          <w:sz w:val="26"/>
          <w:szCs w:val="26"/>
        </w:rPr>
        <w:t>»,</w:t>
      </w:r>
      <w:r w:rsidRPr="00C27F81">
        <w:rPr>
          <w:rFonts w:ascii="Times New Roman" w:hAnsi="Times New Roman"/>
          <w:sz w:val="26"/>
          <w:szCs w:val="26"/>
        </w:rPr>
        <w:t xml:space="preserve"> в сети Интернет. </w:t>
      </w:r>
    </w:p>
    <w:p w:rsidR="00512053" w:rsidRPr="00C27F81" w:rsidRDefault="00512053" w:rsidP="00F31258">
      <w:pPr>
        <w:ind w:firstLine="540"/>
        <w:jc w:val="both"/>
        <w:rPr>
          <w:sz w:val="26"/>
          <w:szCs w:val="26"/>
        </w:rPr>
      </w:pPr>
      <w:r w:rsidRPr="00C27F81">
        <w:rPr>
          <w:sz w:val="26"/>
          <w:szCs w:val="26"/>
        </w:rPr>
        <w:t>4. Настоящее постановление вступает в силу после его официального опубликования (обнародования).</w:t>
      </w:r>
    </w:p>
    <w:p w:rsidR="00512053" w:rsidRPr="00C27F81" w:rsidRDefault="00512053" w:rsidP="00F31258">
      <w:pPr>
        <w:ind w:firstLine="540"/>
        <w:jc w:val="both"/>
        <w:rPr>
          <w:sz w:val="26"/>
          <w:szCs w:val="26"/>
        </w:rPr>
      </w:pPr>
      <w:r w:rsidRPr="00C27F81">
        <w:rPr>
          <w:sz w:val="26"/>
          <w:szCs w:val="26"/>
        </w:rPr>
        <w:t>5. Контроль исполнения настоящего Постановления оставляю за собой.</w:t>
      </w:r>
    </w:p>
    <w:p w:rsidR="00512053" w:rsidRPr="00C27F81" w:rsidRDefault="00512053" w:rsidP="004B4273">
      <w:pPr>
        <w:jc w:val="both"/>
        <w:rPr>
          <w:sz w:val="26"/>
          <w:szCs w:val="26"/>
        </w:rPr>
      </w:pPr>
    </w:p>
    <w:p w:rsidR="00512053" w:rsidRPr="00C27F81" w:rsidRDefault="00512053" w:rsidP="004B4273">
      <w:pPr>
        <w:jc w:val="both"/>
        <w:rPr>
          <w:sz w:val="26"/>
          <w:szCs w:val="26"/>
        </w:rPr>
      </w:pPr>
    </w:p>
    <w:p w:rsidR="00512053" w:rsidRPr="00C27F81" w:rsidRDefault="00512053" w:rsidP="004B4273">
      <w:pPr>
        <w:jc w:val="both"/>
        <w:rPr>
          <w:sz w:val="26"/>
          <w:szCs w:val="26"/>
        </w:rPr>
      </w:pPr>
    </w:p>
    <w:p w:rsidR="00512053" w:rsidRPr="00C27F81" w:rsidRDefault="00512053" w:rsidP="004B4273">
      <w:pPr>
        <w:jc w:val="both"/>
        <w:rPr>
          <w:sz w:val="26"/>
          <w:szCs w:val="26"/>
        </w:rPr>
      </w:pPr>
      <w:r w:rsidRPr="00C27F81">
        <w:rPr>
          <w:sz w:val="26"/>
          <w:szCs w:val="26"/>
        </w:rPr>
        <w:t>Глава Шальского сельского поселения                                      Н.Н.Кравцова</w:t>
      </w:r>
    </w:p>
    <w:p w:rsidR="00512053" w:rsidRPr="00C27F81" w:rsidRDefault="00512053" w:rsidP="004B4273">
      <w:pPr>
        <w:jc w:val="both"/>
        <w:rPr>
          <w:sz w:val="26"/>
          <w:szCs w:val="26"/>
        </w:rPr>
      </w:pPr>
    </w:p>
    <w:p w:rsidR="00512053" w:rsidRPr="00C27F81" w:rsidRDefault="00512053" w:rsidP="004B4273">
      <w:pPr>
        <w:jc w:val="both"/>
        <w:rPr>
          <w:sz w:val="26"/>
          <w:szCs w:val="26"/>
        </w:rPr>
      </w:pPr>
    </w:p>
    <w:p w:rsidR="00512053" w:rsidRPr="00605C1B" w:rsidRDefault="00512053" w:rsidP="004B4273">
      <w:pPr>
        <w:jc w:val="both"/>
        <w:rPr>
          <w:sz w:val="28"/>
          <w:szCs w:val="28"/>
        </w:rPr>
      </w:pPr>
    </w:p>
    <w:p w:rsidR="00512053" w:rsidRPr="00605C1B" w:rsidRDefault="00512053" w:rsidP="004B4273">
      <w:pPr>
        <w:ind w:left="7080" w:firstLine="708"/>
        <w:rPr>
          <w:sz w:val="28"/>
          <w:szCs w:val="28"/>
        </w:rPr>
      </w:pPr>
    </w:p>
    <w:p w:rsidR="00512053" w:rsidRPr="004B4273" w:rsidRDefault="00512053">
      <w:pPr>
        <w:pStyle w:val="BodyText"/>
        <w:rPr>
          <w:sz w:val="24"/>
          <w:szCs w:val="24"/>
        </w:rPr>
      </w:pPr>
    </w:p>
    <w:p w:rsidR="00512053" w:rsidRDefault="00512053">
      <w:pPr>
        <w:pStyle w:val="BodyText"/>
        <w:rPr>
          <w:sz w:val="24"/>
          <w:szCs w:val="24"/>
        </w:rPr>
      </w:pPr>
    </w:p>
    <w:p w:rsidR="00512053" w:rsidRDefault="00512053">
      <w:pPr>
        <w:pStyle w:val="BodyText"/>
        <w:rPr>
          <w:sz w:val="24"/>
          <w:szCs w:val="24"/>
        </w:rPr>
      </w:pPr>
    </w:p>
    <w:p w:rsidR="00512053" w:rsidRPr="004B4273" w:rsidRDefault="00512053">
      <w:pPr>
        <w:pStyle w:val="BodyText"/>
        <w:rPr>
          <w:sz w:val="24"/>
          <w:szCs w:val="24"/>
        </w:rPr>
      </w:pPr>
    </w:p>
    <w:p w:rsidR="00512053" w:rsidRDefault="00512053">
      <w:pPr>
        <w:pStyle w:val="BodyText"/>
        <w:rPr>
          <w:sz w:val="24"/>
        </w:rPr>
      </w:pPr>
    </w:p>
    <w:p w:rsidR="00512053" w:rsidRPr="00A53335" w:rsidRDefault="00512053" w:rsidP="00DD1E6E">
      <w:pPr>
        <w:pStyle w:val="BodyText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 xml:space="preserve">Приложение </w:t>
      </w:r>
    </w:p>
    <w:p w:rsidR="00512053" w:rsidRPr="00A53335" w:rsidRDefault="00512053" w:rsidP="00DD1E6E">
      <w:pPr>
        <w:pStyle w:val="BodyText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 xml:space="preserve">к Постановлению администрации </w:t>
      </w:r>
      <w:r>
        <w:rPr>
          <w:sz w:val="22"/>
          <w:szCs w:val="22"/>
        </w:rPr>
        <w:t>Шальского</w:t>
      </w:r>
    </w:p>
    <w:p w:rsidR="00512053" w:rsidRPr="00A53335" w:rsidRDefault="00512053" w:rsidP="00DD1E6E">
      <w:pPr>
        <w:pStyle w:val="BodyText"/>
        <w:jc w:val="right"/>
        <w:rPr>
          <w:sz w:val="22"/>
          <w:szCs w:val="22"/>
        </w:rPr>
      </w:pPr>
      <w:r w:rsidRPr="00A53335">
        <w:rPr>
          <w:sz w:val="22"/>
          <w:szCs w:val="22"/>
        </w:rPr>
        <w:t>сельского поселения от</w:t>
      </w:r>
      <w:r>
        <w:rPr>
          <w:sz w:val="22"/>
          <w:szCs w:val="22"/>
        </w:rPr>
        <w:t xml:space="preserve">   12.10</w:t>
      </w:r>
      <w:r w:rsidRPr="00A53335">
        <w:rPr>
          <w:sz w:val="22"/>
          <w:szCs w:val="22"/>
        </w:rPr>
        <w:t>.2022г. №</w:t>
      </w:r>
      <w:r>
        <w:rPr>
          <w:sz w:val="22"/>
          <w:szCs w:val="22"/>
        </w:rPr>
        <w:t xml:space="preserve"> 42 </w:t>
      </w:r>
    </w:p>
    <w:p w:rsidR="00512053" w:rsidRPr="00A53335" w:rsidRDefault="00512053" w:rsidP="00DD1E6E">
      <w:pPr>
        <w:pStyle w:val="NoSpacing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Об  утверждении Административного регламента</w:t>
      </w:r>
    </w:p>
    <w:p w:rsidR="00512053" w:rsidRPr="00A53335" w:rsidRDefault="00512053" w:rsidP="00DD1E6E">
      <w:pPr>
        <w:pStyle w:val="NoSpacing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предоставления муниципальной услуги</w:t>
      </w:r>
    </w:p>
    <w:p w:rsidR="00512053" w:rsidRPr="00A53335" w:rsidRDefault="00512053" w:rsidP="00DD1E6E">
      <w:pPr>
        <w:pStyle w:val="NoSpacing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 xml:space="preserve"> «Присвоение адреса объекту адресации, </w:t>
      </w:r>
    </w:p>
    <w:p w:rsidR="00512053" w:rsidRPr="00A53335" w:rsidRDefault="00512053" w:rsidP="00DD1E6E">
      <w:pPr>
        <w:pStyle w:val="NoSpacing"/>
        <w:jc w:val="right"/>
        <w:rPr>
          <w:rFonts w:ascii="Times New Roman" w:hAnsi="Times New Roman"/>
        </w:rPr>
      </w:pPr>
      <w:r w:rsidRPr="00A53335">
        <w:rPr>
          <w:rFonts w:ascii="Times New Roman" w:hAnsi="Times New Roman"/>
        </w:rPr>
        <w:t>изменение и аннулирование</w:t>
      </w:r>
      <w:r w:rsidRPr="00A53335">
        <w:rPr>
          <w:rFonts w:ascii="Times New Roman" w:hAnsi="Times New Roman"/>
          <w:spacing w:val="36"/>
        </w:rPr>
        <w:t xml:space="preserve"> </w:t>
      </w:r>
      <w:r w:rsidRPr="00A53335">
        <w:rPr>
          <w:rFonts w:ascii="Times New Roman" w:hAnsi="Times New Roman"/>
        </w:rPr>
        <w:t>такого</w:t>
      </w:r>
      <w:r w:rsidRPr="00A53335">
        <w:rPr>
          <w:rFonts w:ascii="Times New Roman" w:hAnsi="Times New Roman"/>
          <w:spacing w:val="1"/>
        </w:rPr>
        <w:t xml:space="preserve"> </w:t>
      </w:r>
      <w:r w:rsidRPr="00A53335">
        <w:rPr>
          <w:rFonts w:ascii="Times New Roman" w:hAnsi="Times New Roman"/>
        </w:rPr>
        <w:t>адреса»</w:t>
      </w:r>
    </w:p>
    <w:p w:rsidR="00512053" w:rsidRPr="00A53335" w:rsidRDefault="00512053">
      <w:pPr>
        <w:pStyle w:val="BodyText"/>
        <w:rPr>
          <w:sz w:val="22"/>
          <w:szCs w:val="22"/>
        </w:rPr>
      </w:pPr>
    </w:p>
    <w:p w:rsidR="00512053" w:rsidRDefault="00512053">
      <w:pPr>
        <w:pStyle w:val="BodyText"/>
        <w:rPr>
          <w:sz w:val="24"/>
        </w:rPr>
      </w:pPr>
    </w:p>
    <w:p w:rsidR="00512053" w:rsidRPr="005C455E" w:rsidRDefault="00512053">
      <w:pPr>
        <w:spacing w:line="384" w:lineRule="exact"/>
        <w:ind w:left="581" w:right="598"/>
        <w:jc w:val="center"/>
        <w:rPr>
          <w:b/>
          <w:sz w:val="24"/>
          <w:szCs w:val="24"/>
        </w:rPr>
      </w:pPr>
      <w:r w:rsidRPr="004B4273">
        <w:rPr>
          <w:spacing w:val="11"/>
          <w:w w:val="105"/>
          <w:sz w:val="28"/>
          <w:szCs w:val="28"/>
        </w:rPr>
        <w:t xml:space="preserve"> </w:t>
      </w:r>
      <w:r w:rsidRPr="005C455E">
        <w:rPr>
          <w:b/>
          <w:w w:val="105"/>
          <w:sz w:val="24"/>
          <w:szCs w:val="24"/>
        </w:rPr>
        <w:t>АДМИНИСТРАТИВНЫЙ</w:t>
      </w:r>
      <w:r w:rsidRPr="005C455E">
        <w:rPr>
          <w:b/>
          <w:spacing w:val="63"/>
          <w:w w:val="105"/>
          <w:sz w:val="24"/>
          <w:szCs w:val="24"/>
        </w:rPr>
        <w:t xml:space="preserve"> </w:t>
      </w:r>
      <w:r w:rsidRPr="005C455E">
        <w:rPr>
          <w:b/>
          <w:w w:val="105"/>
          <w:sz w:val="24"/>
          <w:szCs w:val="24"/>
        </w:rPr>
        <w:t>РЕГЛАМЕНТ</w:t>
      </w:r>
    </w:p>
    <w:p w:rsidR="00512053" w:rsidRPr="005C455E" w:rsidRDefault="00512053" w:rsidP="005C45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предоставления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муниципальной</w:t>
      </w:r>
      <w:r w:rsidRPr="005C455E">
        <w:rPr>
          <w:rFonts w:ascii="Times New Roman" w:hAnsi="Times New Roman"/>
          <w:b/>
          <w:spacing w:val="46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услуги</w:t>
      </w:r>
    </w:p>
    <w:p w:rsidR="00512053" w:rsidRPr="005C455E" w:rsidRDefault="00512053" w:rsidP="005C45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C455E">
        <w:rPr>
          <w:rFonts w:ascii="Times New Roman" w:hAnsi="Times New Roman"/>
          <w:b/>
          <w:w w:val="95"/>
          <w:sz w:val="24"/>
          <w:szCs w:val="24"/>
        </w:rPr>
        <w:t>«Присвоение</w:t>
      </w:r>
      <w:r w:rsidRPr="005C455E">
        <w:rPr>
          <w:rFonts w:ascii="Times New Roman" w:hAnsi="Times New Roman"/>
          <w:b/>
          <w:spacing w:val="1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</w:t>
      </w:r>
      <w:r w:rsidRPr="005C455E">
        <w:rPr>
          <w:rFonts w:ascii="Times New Roman" w:hAnsi="Times New Roman"/>
          <w:b/>
          <w:spacing w:val="-1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объекту</w:t>
      </w:r>
      <w:r w:rsidRPr="005C455E">
        <w:rPr>
          <w:rFonts w:ascii="Times New Roman" w:hAnsi="Times New Roman"/>
          <w:b/>
          <w:spacing w:val="9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адресации,</w:t>
      </w:r>
      <w:r w:rsidRPr="005C455E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w w:val="95"/>
          <w:sz w:val="24"/>
          <w:szCs w:val="24"/>
        </w:rPr>
        <w:t>изменение</w:t>
      </w:r>
      <w:r>
        <w:rPr>
          <w:rFonts w:ascii="Times New Roman" w:hAnsi="Times New Roman"/>
          <w:b/>
          <w:w w:val="95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pacing w:val="-8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83"/>
          <w:w w:val="95"/>
          <w:sz w:val="24"/>
          <w:szCs w:val="24"/>
        </w:rPr>
        <w:t xml:space="preserve">    </w:t>
      </w:r>
      <w:r w:rsidRPr="005C455E">
        <w:rPr>
          <w:rFonts w:ascii="Times New Roman" w:hAnsi="Times New Roman"/>
          <w:b/>
          <w:sz w:val="24"/>
          <w:szCs w:val="24"/>
        </w:rPr>
        <w:t>и</w:t>
      </w:r>
      <w:r w:rsidRPr="005C455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аннулирование</w:t>
      </w:r>
      <w:r w:rsidRPr="005C455E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такого</w:t>
      </w:r>
      <w:r w:rsidRPr="005C455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C455E">
        <w:rPr>
          <w:rFonts w:ascii="Times New Roman" w:hAnsi="Times New Roman"/>
          <w:b/>
          <w:sz w:val="24"/>
          <w:szCs w:val="24"/>
        </w:rPr>
        <w:t>адреса»</w:t>
      </w:r>
    </w:p>
    <w:p w:rsidR="00512053" w:rsidRPr="004B4273" w:rsidRDefault="00512053">
      <w:pPr>
        <w:pStyle w:val="BodyText"/>
        <w:rPr>
          <w:sz w:val="28"/>
          <w:szCs w:val="28"/>
        </w:rPr>
      </w:pPr>
    </w:p>
    <w:p w:rsidR="00512053" w:rsidRDefault="00512053" w:rsidP="00D47F8C">
      <w:pPr>
        <w:pStyle w:val="21"/>
        <w:ind w:left="0" w:right="0" w:hanging="1"/>
        <w:rPr>
          <w:spacing w:val="1"/>
          <w:sz w:val="24"/>
          <w:szCs w:val="24"/>
        </w:rPr>
      </w:pPr>
      <w:r w:rsidRPr="005C455E">
        <w:rPr>
          <w:sz w:val="24"/>
          <w:szCs w:val="24"/>
        </w:rPr>
        <w:t>І.</w:t>
      </w:r>
      <w:r w:rsidRPr="005C455E">
        <w:rPr>
          <w:spacing w:val="1"/>
          <w:sz w:val="24"/>
          <w:szCs w:val="24"/>
        </w:rPr>
        <w:t xml:space="preserve"> </w:t>
      </w:r>
      <w:r w:rsidRPr="005C455E">
        <w:rPr>
          <w:sz w:val="24"/>
          <w:szCs w:val="24"/>
        </w:rPr>
        <w:t>Общие положения</w:t>
      </w:r>
      <w:r w:rsidRPr="005C455E">
        <w:rPr>
          <w:spacing w:val="1"/>
          <w:sz w:val="24"/>
          <w:szCs w:val="24"/>
        </w:rPr>
        <w:t xml:space="preserve"> </w:t>
      </w:r>
    </w:p>
    <w:p w:rsidR="00512053" w:rsidRPr="005C455E" w:rsidRDefault="00512053" w:rsidP="00D47F8C">
      <w:pPr>
        <w:pStyle w:val="21"/>
        <w:ind w:left="0" w:right="0" w:hanging="1"/>
        <w:rPr>
          <w:sz w:val="24"/>
          <w:szCs w:val="24"/>
        </w:rPr>
      </w:pPr>
      <w:r w:rsidRPr="005C455E">
        <w:rPr>
          <w:sz w:val="24"/>
          <w:szCs w:val="24"/>
        </w:rPr>
        <w:t>Предмет</w:t>
      </w:r>
      <w:r w:rsidRPr="005C455E">
        <w:rPr>
          <w:spacing w:val="50"/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>р</w:t>
      </w:r>
      <w:r w:rsidRPr="005C455E">
        <w:rPr>
          <w:sz w:val="24"/>
          <w:szCs w:val="24"/>
        </w:rPr>
        <w:t>егулирования</w:t>
      </w:r>
    </w:p>
    <w:p w:rsidR="00512053" w:rsidRPr="00653C3B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left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1.1. </w:t>
      </w:r>
      <w:r w:rsidRPr="00653C3B">
        <w:rPr>
          <w:w w:val="105"/>
          <w:sz w:val="24"/>
          <w:szCs w:val="24"/>
        </w:rPr>
        <w:t xml:space="preserve">Настоящий </w:t>
      </w:r>
      <w:r w:rsidRPr="00653C3B">
        <w:rPr>
          <w:spacing w:val="22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 xml:space="preserve">Типовой  </w:t>
      </w:r>
      <w:r w:rsidRPr="00653C3B">
        <w:rPr>
          <w:spacing w:val="22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 xml:space="preserve">административный </w:t>
      </w:r>
      <w:r w:rsidRPr="00653C3B">
        <w:rPr>
          <w:spacing w:val="67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 xml:space="preserve">регламент  </w:t>
      </w:r>
      <w:r w:rsidRPr="00653C3B">
        <w:rPr>
          <w:spacing w:val="14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предоставления муниципальной    услуги   «Присвоение    адреса   объекту   адресации,   изменение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653C3B">
        <w:rPr>
          <w:w w:val="105"/>
          <w:sz w:val="24"/>
          <w:szCs w:val="24"/>
        </w:rPr>
        <w:t>услуги «Присвоение адреса объекту адресации,</w:t>
      </w:r>
      <w:r w:rsidRPr="00653C3B">
        <w:rPr>
          <w:spacing w:val="-68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 xml:space="preserve">изменение и аннулирование такого адреса» (далее </w:t>
      </w:r>
      <w:r w:rsidRPr="00653C3B">
        <w:rPr>
          <w:w w:val="90"/>
          <w:sz w:val="24"/>
          <w:szCs w:val="24"/>
        </w:rPr>
        <w:t xml:space="preserve">— </w:t>
      </w:r>
      <w:r w:rsidRPr="00653C3B">
        <w:rPr>
          <w:w w:val="105"/>
          <w:sz w:val="24"/>
          <w:szCs w:val="24"/>
        </w:rPr>
        <w:t xml:space="preserve">Услуга) </w:t>
      </w:r>
      <w:r>
        <w:rPr>
          <w:w w:val="105"/>
          <w:sz w:val="24"/>
          <w:szCs w:val="24"/>
        </w:rPr>
        <w:t>органами местного самоуправления - Администрация Шальского сельского поселения Пудожского муниципального района Республики Карелия</w:t>
      </w:r>
      <w:r w:rsidRPr="00653C3B">
        <w:rPr>
          <w:w w:val="105"/>
          <w:sz w:val="24"/>
          <w:szCs w:val="24"/>
        </w:rPr>
        <w:t>,</w:t>
      </w:r>
      <w:r w:rsidRPr="00653C3B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уполномоченными</w:t>
      </w:r>
      <w:r w:rsidRPr="00653C3B">
        <w:rPr>
          <w:w w:val="105"/>
          <w:sz w:val="24"/>
          <w:szCs w:val="24"/>
        </w:rPr>
        <w:t xml:space="preserve"> на присвоение адресов объектам адресации</w:t>
      </w:r>
      <w:r w:rsidRPr="00653C3B">
        <w:rPr>
          <w:spacing w:val="39"/>
          <w:sz w:val="24"/>
          <w:szCs w:val="24"/>
        </w:rPr>
        <w:t xml:space="preserve"> </w:t>
      </w:r>
      <w:r w:rsidRPr="00653C3B">
        <w:rPr>
          <w:sz w:val="24"/>
          <w:szCs w:val="24"/>
        </w:rPr>
        <w:t>(далее</w:t>
      </w:r>
      <w:r w:rsidRPr="00653C3B">
        <w:rPr>
          <w:spacing w:val="13"/>
          <w:sz w:val="24"/>
          <w:szCs w:val="24"/>
        </w:rPr>
        <w:t xml:space="preserve"> </w:t>
      </w:r>
      <w:r w:rsidRPr="00653C3B">
        <w:rPr>
          <w:w w:val="90"/>
          <w:sz w:val="24"/>
          <w:szCs w:val="24"/>
        </w:rPr>
        <w:t>—</w:t>
      </w:r>
      <w:r w:rsidRPr="00653C3B">
        <w:rPr>
          <w:spacing w:val="1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53C3B">
        <w:rPr>
          <w:sz w:val="24"/>
          <w:szCs w:val="24"/>
        </w:rPr>
        <w:t>полномоченные</w:t>
      </w:r>
      <w:r w:rsidRPr="00653C3B">
        <w:rPr>
          <w:spacing w:val="-5"/>
          <w:sz w:val="24"/>
          <w:szCs w:val="24"/>
        </w:rPr>
        <w:t xml:space="preserve"> </w:t>
      </w:r>
      <w:r w:rsidRPr="00653C3B">
        <w:rPr>
          <w:sz w:val="24"/>
          <w:szCs w:val="24"/>
        </w:rPr>
        <w:t>органы).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610"/>
        <w:rPr>
          <w:sz w:val="24"/>
          <w:szCs w:val="24"/>
        </w:rPr>
      </w:pPr>
      <w:r>
        <w:rPr>
          <w:sz w:val="24"/>
          <w:szCs w:val="24"/>
        </w:rPr>
        <w:t>Круг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</w:p>
    <w:p w:rsidR="00512053" w:rsidRPr="00653C3B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653C3B">
        <w:rPr>
          <w:sz w:val="24"/>
          <w:szCs w:val="24"/>
        </w:rPr>
        <w:t>Заявителями</w:t>
      </w:r>
      <w:r w:rsidRPr="00653C3B">
        <w:rPr>
          <w:spacing w:val="47"/>
          <w:sz w:val="24"/>
          <w:szCs w:val="24"/>
        </w:rPr>
        <w:t xml:space="preserve"> </w:t>
      </w:r>
      <w:r w:rsidRPr="00653C3B">
        <w:rPr>
          <w:sz w:val="24"/>
          <w:szCs w:val="24"/>
        </w:rPr>
        <w:t>на</w:t>
      </w:r>
      <w:r w:rsidRPr="00653C3B">
        <w:rPr>
          <w:spacing w:val="23"/>
          <w:sz w:val="24"/>
          <w:szCs w:val="24"/>
        </w:rPr>
        <w:t xml:space="preserve"> </w:t>
      </w:r>
      <w:r w:rsidRPr="00653C3B">
        <w:rPr>
          <w:sz w:val="24"/>
          <w:szCs w:val="24"/>
        </w:rPr>
        <w:t>получение</w:t>
      </w:r>
      <w:r w:rsidRPr="00653C3B">
        <w:rPr>
          <w:spacing w:val="49"/>
          <w:sz w:val="24"/>
          <w:szCs w:val="24"/>
        </w:rPr>
        <w:t xml:space="preserve"> </w:t>
      </w:r>
      <w:r w:rsidRPr="00653C3B">
        <w:rPr>
          <w:sz w:val="24"/>
          <w:szCs w:val="24"/>
        </w:rPr>
        <w:t>Услуги</w:t>
      </w:r>
      <w:r w:rsidRPr="00653C3B">
        <w:rPr>
          <w:spacing w:val="33"/>
          <w:sz w:val="24"/>
          <w:szCs w:val="24"/>
        </w:rPr>
        <w:t xml:space="preserve"> </w:t>
      </w:r>
      <w:r w:rsidRPr="00653C3B">
        <w:rPr>
          <w:sz w:val="24"/>
          <w:szCs w:val="24"/>
        </w:rPr>
        <w:t>являются</w:t>
      </w:r>
      <w:r w:rsidRPr="00653C3B">
        <w:rPr>
          <w:spacing w:val="37"/>
          <w:sz w:val="24"/>
          <w:szCs w:val="24"/>
        </w:rPr>
        <w:t xml:space="preserve"> </w:t>
      </w:r>
      <w:r w:rsidRPr="00653C3B">
        <w:rPr>
          <w:sz w:val="24"/>
          <w:szCs w:val="24"/>
        </w:rPr>
        <w:t>лица,</w:t>
      </w:r>
      <w:r w:rsidRPr="00653C3B">
        <w:rPr>
          <w:spacing w:val="26"/>
          <w:sz w:val="24"/>
          <w:szCs w:val="24"/>
        </w:rPr>
        <w:t xml:space="preserve"> </w:t>
      </w:r>
      <w:r w:rsidRPr="00653C3B">
        <w:rPr>
          <w:sz w:val="24"/>
          <w:szCs w:val="24"/>
        </w:rPr>
        <w:t>определенные</w:t>
      </w:r>
      <w:r w:rsidRPr="00653C3B">
        <w:rPr>
          <w:spacing w:val="37"/>
          <w:sz w:val="24"/>
          <w:szCs w:val="24"/>
        </w:rPr>
        <w:t xml:space="preserve"> </w:t>
      </w:r>
      <w:r w:rsidRPr="00653C3B"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r w:rsidRPr="00653C3B">
        <w:rPr>
          <w:sz w:val="24"/>
          <w:szCs w:val="24"/>
        </w:rPr>
        <w:t>27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и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29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Правил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присвоения,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изменения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и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аннулирования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адресов,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утвержденных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 xml:space="preserve">постановлением   Правительства  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Российской    Федерации   от   19   ноября   2014   г.</w:t>
      </w:r>
      <w:r w:rsidRPr="00653C3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№ </w:t>
      </w:r>
      <w:r w:rsidRPr="00653C3B">
        <w:rPr>
          <w:sz w:val="24"/>
          <w:szCs w:val="24"/>
        </w:rPr>
        <w:t>1221</w:t>
      </w:r>
      <w:r w:rsidRPr="00653C3B">
        <w:rPr>
          <w:spacing w:val="12"/>
          <w:sz w:val="24"/>
          <w:szCs w:val="24"/>
        </w:rPr>
        <w:t xml:space="preserve"> </w:t>
      </w:r>
      <w:r w:rsidRPr="00653C3B">
        <w:rPr>
          <w:sz w:val="24"/>
          <w:szCs w:val="24"/>
        </w:rPr>
        <w:t>(далее</w:t>
      </w:r>
      <w:r w:rsidRPr="00653C3B">
        <w:rPr>
          <w:spacing w:val="12"/>
          <w:sz w:val="24"/>
          <w:szCs w:val="24"/>
        </w:rPr>
        <w:t xml:space="preserve"> </w:t>
      </w:r>
      <w:r w:rsidRPr="00653C3B">
        <w:rPr>
          <w:sz w:val="24"/>
          <w:szCs w:val="24"/>
        </w:rPr>
        <w:t xml:space="preserve">соответственно </w:t>
      </w:r>
      <w:r w:rsidRPr="00653C3B">
        <w:rPr>
          <w:w w:val="90"/>
          <w:sz w:val="24"/>
          <w:szCs w:val="24"/>
        </w:rPr>
        <w:t>—</w:t>
      </w:r>
      <w:r w:rsidRPr="00653C3B">
        <w:rPr>
          <w:spacing w:val="12"/>
          <w:w w:val="90"/>
          <w:sz w:val="24"/>
          <w:szCs w:val="24"/>
        </w:rPr>
        <w:t xml:space="preserve"> </w:t>
      </w:r>
      <w:r w:rsidRPr="00653C3B">
        <w:rPr>
          <w:sz w:val="24"/>
          <w:szCs w:val="24"/>
        </w:rPr>
        <w:t>Правила,</w:t>
      </w:r>
      <w:r w:rsidRPr="00653C3B">
        <w:rPr>
          <w:spacing w:val="28"/>
          <w:sz w:val="24"/>
          <w:szCs w:val="24"/>
        </w:rPr>
        <w:t xml:space="preserve"> </w:t>
      </w:r>
      <w:r w:rsidRPr="00653C3B">
        <w:rPr>
          <w:sz w:val="24"/>
          <w:szCs w:val="24"/>
        </w:rPr>
        <w:t>Заявитель):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193"/>
        </w:tabs>
        <w:ind w:right="40"/>
        <w:rPr>
          <w:sz w:val="24"/>
          <w:szCs w:val="24"/>
        </w:rPr>
      </w:pPr>
      <w:r w:rsidRPr="00DD1E6E">
        <w:rPr>
          <w:sz w:val="24"/>
          <w:szCs w:val="24"/>
        </w:rPr>
        <w:t>собственники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187"/>
        </w:tabs>
        <w:ind w:left="1186" w:right="40" w:hanging="308"/>
        <w:rPr>
          <w:sz w:val="24"/>
          <w:szCs w:val="24"/>
        </w:rPr>
      </w:pPr>
      <w:r w:rsidRPr="00DD1E6E">
        <w:rPr>
          <w:sz w:val="24"/>
          <w:szCs w:val="24"/>
        </w:rPr>
        <w:t>лица,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обладающие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одним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вещных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адресации: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6"/>
        </w:tabs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хозяйственного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6"/>
        </w:tabs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оперативного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управления;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6"/>
        </w:tabs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пожизненно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наследуемого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владения;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6"/>
        </w:tabs>
        <w:ind w:left="1045" w:right="40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право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постоянного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(бессрочного)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пользования;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190"/>
        </w:tabs>
        <w:ind w:left="166" w:right="40" w:firstLine="715"/>
        <w:rPr>
          <w:sz w:val="24"/>
          <w:szCs w:val="24"/>
        </w:rPr>
      </w:pPr>
      <w:r w:rsidRPr="00DD1E6E">
        <w:rPr>
          <w:sz w:val="24"/>
          <w:szCs w:val="24"/>
        </w:rPr>
        <w:t>представители   Заявителя,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действующие   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полномочий,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доверенности;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183"/>
        </w:tabs>
        <w:ind w:left="170" w:right="40" w:firstLine="703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многоквартирном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собственников;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183"/>
        </w:tabs>
        <w:ind w:left="162" w:right="40" w:firstLine="717"/>
        <w:rPr>
          <w:sz w:val="24"/>
          <w:szCs w:val="24"/>
        </w:rPr>
      </w:pP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садоводческого,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огороднического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общего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собрания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членов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такого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некоммерческого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объединения;</w:t>
      </w:r>
    </w:p>
    <w:p w:rsidR="00512053" w:rsidRPr="00DD1E6E" w:rsidRDefault="00512053" w:rsidP="00D47F8C">
      <w:pPr>
        <w:pStyle w:val="ListParagraph"/>
        <w:numPr>
          <w:ilvl w:val="0"/>
          <w:numId w:val="1"/>
        </w:numPr>
        <w:tabs>
          <w:tab w:val="left" w:pos="1226"/>
        </w:tabs>
        <w:ind w:left="202" w:right="123" w:firstLine="714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кадастровый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инженер,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выполняющий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закона от 24 июля</w:t>
      </w:r>
      <w:r w:rsidRPr="00DD1E6E">
        <w:rPr>
          <w:spacing w:val="1"/>
          <w:w w:val="10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D1E6E">
          <w:rPr>
            <w:w w:val="105"/>
            <w:sz w:val="24"/>
            <w:szCs w:val="24"/>
          </w:rPr>
          <w:t>2007</w:t>
        </w:r>
        <w:r w:rsidRPr="00DD1E6E">
          <w:rPr>
            <w:spacing w:val="1"/>
            <w:w w:val="105"/>
            <w:sz w:val="24"/>
            <w:szCs w:val="24"/>
          </w:rPr>
          <w:t xml:space="preserve"> </w:t>
        </w:r>
        <w:r w:rsidRPr="00DD1E6E">
          <w:rPr>
            <w:w w:val="105"/>
            <w:sz w:val="24"/>
            <w:szCs w:val="24"/>
          </w:rPr>
          <w:t>г</w:t>
        </w:r>
      </w:smartTag>
      <w:r w:rsidRPr="00DD1E6E">
        <w:rPr>
          <w:w w:val="105"/>
          <w:sz w:val="24"/>
          <w:szCs w:val="24"/>
        </w:rPr>
        <w:t>.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деятельности»,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комплексные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кадастровые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являющегося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адресации.</w:t>
      </w:r>
    </w:p>
    <w:p w:rsidR="00512053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661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порядку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информирования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                               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</w:p>
    <w:p w:rsidR="00512053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D1E6E">
        <w:rPr>
          <w:sz w:val="24"/>
          <w:szCs w:val="24"/>
        </w:rPr>
        <w:t>Информирование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7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осуществляется:</w:t>
      </w:r>
    </w:p>
    <w:p w:rsidR="00512053" w:rsidRPr="00653C3B" w:rsidRDefault="00512053" w:rsidP="00D47F8C">
      <w:pPr>
        <w:pStyle w:val="ListParagraph"/>
        <w:numPr>
          <w:ilvl w:val="0"/>
          <w:numId w:val="20"/>
        </w:numPr>
        <w:tabs>
          <w:tab w:val="left" w:pos="0"/>
        </w:tabs>
        <w:ind w:left="0" w:firstLine="567"/>
        <w:rPr>
          <w:sz w:val="24"/>
          <w:szCs w:val="24"/>
        </w:rPr>
      </w:pPr>
      <w:r w:rsidRPr="00653C3B">
        <w:rPr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</w:t>
      </w:r>
      <w:r w:rsidRPr="00653C3B">
        <w:rPr>
          <w:spacing w:val="-9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муниципальных</w:t>
      </w:r>
      <w:r w:rsidRPr="00653C3B">
        <w:rPr>
          <w:spacing w:val="23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услуг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(далее</w:t>
      </w:r>
      <w:r w:rsidRPr="00653C3B">
        <w:rPr>
          <w:spacing w:val="-2"/>
          <w:w w:val="105"/>
          <w:sz w:val="24"/>
          <w:szCs w:val="24"/>
        </w:rPr>
        <w:t xml:space="preserve"> </w:t>
      </w:r>
      <w:r w:rsidRPr="00653C3B">
        <w:rPr>
          <w:w w:val="90"/>
          <w:sz w:val="24"/>
          <w:szCs w:val="24"/>
        </w:rPr>
        <w:t>—</w:t>
      </w:r>
      <w:r w:rsidRPr="00653C3B">
        <w:rPr>
          <w:spacing w:val="5"/>
          <w:w w:val="90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многофункциональный</w:t>
      </w:r>
      <w:r w:rsidRPr="00653C3B">
        <w:rPr>
          <w:spacing w:val="-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центр);</w:t>
      </w:r>
    </w:p>
    <w:p w:rsidR="00512053" w:rsidRPr="00653C3B" w:rsidRDefault="00512053" w:rsidP="00D47F8C">
      <w:pPr>
        <w:pStyle w:val="ListParagraph"/>
        <w:numPr>
          <w:ilvl w:val="0"/>
          <w:numId w:val="20"/>
        </w:numPr>
        <w:tabs>
          <w:tab w:val="left" w:pos="0"/>
        </w:tabs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по</w:t>
      </w:r>
      <w:r w:rsidRPr="00653C3B">
        <w:rPr>
          <w:spacing w:val="37"/>
          <w:sz w:val="24"/>
          <w:szCs w:val="24"/>
        </w:rPr>
        <w:t xml:space="preserve"> </w:t>
      </w:r>
      <w:r w:rsidRPr="00653C3B">
        <w:rPr>
          <w:sz w:val="24"/>
          <w:szCs w:val="24"/>
        </w:rPr>
        <w:t>телефону</w:t>
      </w:r>
      <w:r w:rsidRPr="00653C3B">
        <w:rPr>
          <w:spacing w:val="60"/>
          <w:sz w:val="24"/>
          <w:szCs w:val="24"/>
        </w:rPr>
        <w:t xml:space="preserve"> </w:t>
      </w:r>
      <w:r w:rsidRPr="00653C3B">
        <w:rPr>
          <w:sz w:val="24"/>
          <w:szCs w:val="24"/>
        </w:rPr>
        <w:t>Уполномоченного</w:t>
      </w:r>
      <w:r w:rsidRPr="00653C3B">
        <w:rPr>
          <w:spacing w:val="18"/>
          <w:sz w:val="24"/>
          <w:szCs w:val="24"/>
        </w:rPr>
        <w:t xml:space="preserve"> </w:t>
      </w:r>
      <w:r w:rsidRPr="00653C3B">
        <w:rPr>
          <w:sz w:val="24"/>
          <w:szCs w:val="24"/>
        </w:rPr>
        <w:t>органа</w:t>
      </w:r>
      <w:r w:rsidRPr="00653C3B">
        <w:rPr>
          <w:spacing w:val="54"/>
          <w:sz w:val="24"/>
          <w:szCs w:val="24"/>
        </w:rPr>
        <w:t xml:space="preserve"> </w:t>
      </w:r>
      <w:r w:rsidRPr="00653C3B">
        <w:rPr>
          <w:sz w:val="24"/>
          <w:szCs w:val="24"/>
        </w:rPr>
        <w:t>или</w:t>
      </w:r>
      <w:r w:rsidRPr="00653C3B">
        <w:rPr>
          <w:spacing w:val="50"/>
          <w:sz w:val="24"/>
          <w:szCs w:val="24"/>
        </w:rPr>
        <w:t xml:space="preserve"> </w:t>
      </w:r>
      <w:r w:rsidRPr="00653C3B">
        <w:rPr>
          <w:sz w:val="24"/>
          <w:szCs w:val="24"/>
        </w:rPr>
        <w:t>многофункционального</w:t>
      </w:r>
      <w:r w:rsidRPr="00653C3B">
        <w:rPr>
          <w:spacing w:val="22"/>
          <w:sz w:val="24"/>
          <w:szCs w:val="24"/>
        </w:rPr>
        <w:t xml:space="preserve"> </w:t>
      </w:r>
      <w:r w:rsidRPr="00653C3B">
        <w:rPr>
          <w:sz w:val="24"/>
          <w:szCs w:val="24"/>
        </w:rPr>
        <w:t>центра;</w:t>
      </w:r>
    </w:p>
    <w:p w:rsidR="00512053" w:rsidRPr="00653C3B" w:rsidRDefault="00512053" w:rsidP="00D47F8C">
      <w:pPr>
        <w:pStyle w:val="ListParagraph"/>
        <w:numPr>
          <w:ilvl w:val="0"/>
          <w:numId w:val="20"/>
        </w:numPr>
        <w:tabs>
          <w:tab w:val="left" w:pos="1269"/>
        </w:tabs>
        <w:ind w:left="0" w:firstLine="567"/>
        <w:rPr>
          <w:sz w:val="24"/>
          <w:szCs w:val="24"/>
        </w:rPr>
      </w:pPr>
      <w:r w:rsidRPr="00653C3B">
        <w:rPr>
          <w:sz w:val="24"/>
          <w:szCs w:val="24"/>
        </w:rPr>
        <w:t>письменно,</w:t>
      </w:r>
      <w:r w:rsidRPr="00653C3B">
        <w:rPr>
          <w:spacing w:val="28"/>
          <w:sz w:val="24"/>
          <w:szCs w:val="24"/>
        </w:rPr>
        <w:t xml:space="preserve"> </w:t>
      </w:r>
      <w:r w:rsidRPr="00653C3B">
        <w:rPr>
          <w:sz w:val="24"/>
          <w:szCs w:val="24"/>
        </w:rPr>
        <w:t>в</w:t>
      </w:r>
      <w:r w:rsidRPr="00653C3B">
        <w:rPr>
          <w:spacing w:val="69"/>
          <w:sz w:val="24"/>
          <w:szCs w:val="24"/>
        </w:rPr>
        <w:t xml:space="preserve"> </w:t>
      </w:r>
      <w:r w:rsidRPr="00653C3B">
        <w:rPr>
          <w:sz w:val="24"/>
          <w:szCs w:val="24"/>
        </w:rPr>
        <w:t>том</w:t>
      </w:r>
      <w:r w:rsidRPr="00653C3B">
        <w:rPr>
          <w:spacing w:val="87"/>
          <w:sz w:val="24"/>
          <w:szCs w:val="24"/>
        </w:rPr>
        <w:t xml:space="preserve"> </w:t>
      </w:r>
      <w:r w:rsidRPr="00653C3B">
        <w:rPr>
          <w:sz w:val="24"/>
          <w:szCs w:val="24"/>
        </w:rPr>
        <w:t>числе</w:t>
      </w:r>
      <w:r w:rsidRPr="00653C3B">
        <w:rPr>
          <w:spacing w:val="89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посредством</w:t>
      </w:r>
      <w:r w:rsidRPr="00653C3B">
        <w:rPr>
          <w:spacing w:val="106"/>
          <w:sz w:val="24"/>
          <w:szCs w:val="24"/>
        </w:rPr>
        <w:t xml:space="preserve"> </w:t>
      </w:r>
      <w:r w:rsidRPr="00653C3B">
        <w:rPr>
          <w:sz w:val="24"/>
          <w:szCs w:val="24"/>
        </w:rPr>
        <w:t>электронной</w:t>
      </w:r>
      <w:r w:rsidRPr="00653C3B">
        <w:rPr>
          <w:spacing w:val="122"/>
          <w:sz w:val="24"/>
          <w:szCs w:val="24"/>
        </w:rPr>
        <w:t xml:space="preserve"> </w:t>
      </w:r>
      <w:r w:rsidRPr="00653C3B">
        <w:rPr>
          <w:sz w:val="24"/>
          <w:szCs w:val="24"/>
        </w:rPr>
        <w:t>почты,</w:t>
      </w:r>
      <w:r w:rsidRPr="00653C3B">
        <w:rPr>
          <w:spacing w:val="85"/>
          <w:sz w:val="24"/>
          <w:szCs w:val="24"/>
        </w:rPr>
        <w:t xml:space="preserve"> </w:t>
      </w:r>
      <w:r w:rsidRPr="00653C3B">
        <w:rPr>
          <w:sz w:val="24"/>
          <w:szCs w:val="24"/>
        </w:rPr>
        <w:t>факсимильной</w:t>
      </w:r>
      <w:r>
        <w:rPr>
          <w:sz w:val="24"/>
          <w:szCs w:val="24"/>
        </w:rPr>
        <w:t xml:space="preserve"> связи</w:t>
      </w:r>
      <w:r w:rsidRPr="00653C3B">
        <w:rPr>
          <w:w w:val="105"/>
          <w:sz w:val="24"/>
          <w:szCs w:val="24"/>
        </w:rPr>
        <w:t>;</w:t>
      </w:r>
    </w:p>
    <w:p w:rsidR="00512053" w:rsidRPr="00DD1E6E" w:rsidRDefault="00512053" w:rsidP="00D47F8C">
      <w:pPr>
        <w:pStyle w:val="ListParagraph"/>
        <w:numPr>
          <w:ilvl w:val="0"/>
          <w:numId w:val="20"/>
        </w:numPr>
        <w:tabs>
          <w:tab w:val="left" w:pos="1204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посредством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открытой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информации: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67"/>
          <w:tab w:val="left" w:pos="10065"/>
        </w:tabs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на       портале        федеральной        информационной       адресной        системы</w:t>
      </w:r>
      <w:r w:rsidRPr="00DD1E6E">
        <w:rPr>
          <w:spacing w:val="-65"/>
          <w:sz w:val="24"/>
          <w:szCs w:val="24"/>
        </w:rPr>
        <w:t xml:space="preserve"> </w:t>
      </w:r>
      <w:r w:rsidRPr="00C7539C">
        <w:rPr>
          <w:spacing w:val="-65"/>
          <w:sz w:val="24"/>
          <w:szCs w:val="24"/>
        </w:rPr>
        <w:t xml:space="preserve">        </w:t>
      </w:r>
      <w:r w:rsidRPr="00C753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DD1E6E">
        <w:rPr>
          <w:sz w:val="24"/>
          <w:szCs w:val="24"/>
        </w:rPr>
        <w:t>информационно-телекоммуникационной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сети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«Интернет»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(https://fias.nalog.ru/)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6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60"/>
        </w:tabs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«Единый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(функций)»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</w:t>
      </w:r>
      <w:hyperlink r:id="rId9">
        <w:r w:rsidRPr="00DD1E6E">
          <w:rPr>
            <w:sz w:val="24"/>
            <w:szCs w:val="24"/>
          </w:rPr>
          <w:t>https://www.gosuslugi.ru/</w:t>
        </w:r>
      </w:hyperlink>
      <w:r w:rsidRPr="00DD1E6E">
        <w:rPr>
          <w:sz w:val="24"/>
          <w:szCs w:val="24"/>
        </w:rPr>
        <w:t>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ЕПГУ);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right="146" w:firstLine="567"/>
        <w:rPr>
          <w:sz w:val="24"/>
          <w:szCs w:val="24"/>
        </w:rPr>
      </w:pPr>
      <w:r w:rsidRPr="00DD1E6E">
        <w:rPr>
          <w:sz w:val="24"/>
          <w:szCs w:val="24"/>
        </w:rPr>
        <w:t>на</w:t>
      </w:r>
      <w:r w:rsidRPr="00DD1E6E">
        <w:rPr>
          <w:sz w:val="24"/>
          <w:szCs w:val="24"/>
        </w:rPr>
        <w:tab/>
        <w:t>региональных</w:t>
      </w:r>
      <w:r w:rsidRPr="00DD1E6E">
        <w:rPr>
          <w:sz w:val="24"/>
          <w:szCs w:val="24"/>
        </w:rPr>
        <w:tab/>
        <w:t>порталах</w:t>
      </w:r>
      <w:r w:rsidRPr="00DD1E6E">
        <w:rPr>
          <w:sz w:val="24"/>
          <w:szCs w:val="24"/>
        </w:rPr>
        <w:tab/>
        <w:t>государственных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муниципальных</w:t>
      </w:r>
      <w:r w:rsidRPr="00C7539C"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(функций)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портал);</w:t>
      </w:r>
    </w:p>
    <w:p w:rsidR="00512053" w:rsidRPr="00C7539C" w:rsidRDefault="00512053" w:rsidP="00D47F8C">
      <w:pPr>
        <w:pStyle w:val="ListParagraph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0" w:right="146" w:firstLine="567"/>
        <w:rPr>
          <w:sz w:val="24"/>
          <w:szCs w:val="24"/>
        </w:rPr>
      </w:pPr>
      <w:r w:rsidRPr="00C7539C">
        <w:rPr>
          <w:w w:val="105"/>
          <w:sz w:val="24"/>
          <w:szCs w:val="24"/>
        </w:rPr>
        <w:t>на</w:t>
      </w:r>
      <w:r w:rsidRPr="00C7539C">
        <w:rPr>
          <w:w w:val="105"/>
          <w:sz w:val="24"/>
          <w:szCs w:val="24"/>
        </w:rPr>
        <w:tab/>
        <w:t>официальном</w:t>
      </w:r>
      <w:r w:rsidRPr="00C7539C">
        <w:rPr>
          <w:w w:val="105"/>
          <w:sz w:val="24"/>
          <w:szCs w:val="24"/>
        </w:rPr>
        <w:tab/>
        <w:t>сайте</w:t>
      </w:r>
      <w:r w:rsidRPr="00C7539C">
        <w:rPr>
          <w:w w:val="105"/>
          <w:sz w:val="24"/>
          <w:szCs w:val="24"/>
        </w:rPr>
        <w:tab/>
        <w:t>Уполномоченного</w:t>
      </w:r>
      <w:r w:rsidRPr="00C7539C">
        <w:rPr>
          <w:w w:val="105"/>
          <w:sz w:val="24"/>
          <w:szCs w:val="24"/>
        </w:rPr>
        <w:tab/>
        <w:t xml:space="preserve">органа </w:t>
      </w:r>
      <w:r w:rsidRPr="00C7539C">
        <w:rPr>
          <w:sz w:val="24"/>
          <w:szCs w:val="24"/>
        </w:rPr>
        <w:t>и(или)</w:t>
      </w:r>
      <w:r w:rsidRPr="00C7539C">
        <w:rPr>
          <w:spacing w:val="-65"/>
          <w:sz w:val="24"/>
          <w:szCs w:val="24"/>
        </w:rPr>
        <w:t xml:space="preserve"> </w:t>
      </w:r>
      <w:r w:rsidRPr="00C7539C">
        <w:rPr>
          <w:w w:val="105"/>
          <w:sz w:val="24"/>
          <w:szCs w:val="24"/>
        </w:rPr>
        <w:t>многофункционального</w:t>
      </w:r>
      <w:r w:rsidRPr="00C7539C">
        <w:rPr>
          <w:w w:val="105"/>
          <w:sz w:val="24"/>
          <w:szCs w:val="24"/>
        </w:rPr>
        <w:tab/>
        <w:t>центра</w:t>
      </w:r>
      <w:r w:rsidRPr="00C7539C">
        <w:rPr>
          <w:w w:val="105"/>
          <w:sz w:val="24"/>
          <w:szCs w:val="24"/>
        </w:rPr>
        <w:tab/>
      </w:r>
      <w:r w:rsidRPr="00C7539C">
        <w:rPr>
          <w:w w:val="105"/>
          <w:sz w:val="24"/>
          <w:szCs w:val="24"/>
        </w:rPr>
        <w:tab/>
        <w:t>в</w:t>
      </w:r>
      <w:r w:rsidRPr="00C7539C">
        <w:rPr>
          <w:w w:val="105"/>
          <w:sz w:val="24"/>
          <w:szCs w:val="24"/>
        </w:rPr>
        <w:tab/>
      </w:r>
      <w:r w:rsidRPr="00C7539C">
        <w:rPr>
          <w:sz w:val="24"/>
          <w:szCs w:val="24"/>
        </w:rPr>
        <w:t xml:space="preserve">информационно-телекоммуникационной </w:t>
      </w:r>
      <w:r w:rsidRPr="00C7539C">
        <w:rPr>
          <w:w w:val="105"/>
          <w:sz w:val="24"/>
          <w:szCs w:val="24"/>
        </w:rPr>
        <w:t xml:space="preserve">сети </w:t>
      </w:r>
      <w:r w:rsidRPr="00C7539C">
        <w:rPr>
          <w:sz w:val="24"/>
          <w:szCs w:val="24"/>
        </w:rPr>
        <w:t>«Интернет»</w:t>
      </w:r>
      <w:r w:rsidRPr="00C7539C">
        <w:rPr>
          <w:spacing w:val="19"/>
          <w:sz w:val="24"/>
          <w:szCs w:val="24"/>
        </w:rPr>
        <w:t xml:space="preserve"> </w:t>
      </w:r>
      <w:r w:rsidRPr="00C7539C">
        <w:rPr>
          <w:sz w:val="24"/>
          <w:szCs w:val="24"/>
        </w:rPr>
        <w:t>(далее</w:t>
      </w:r>
      <w:r w:rsidRPr="00C7539C">
        <w:rPr>
          <w:spacing w:val="-4"/>
          <w:sz w:val="24"/>
          <w:szCs w:val="24"/>
        </w:rPr>
        <w:t xml:space="preserve"> </w:t>
      </w:r>
      <w:r w:rsidRPr="00C7539C">
        <w:rPr>
          <w:w w:val="90"/>
          <w:sz w:val="24"/>
          <w:szCs w:val="24"/>
        </w:rPr>
        <w:t>—</w:t>
      </w:r>
      <w:r w:rsidRPr="00C7539C">
        <w:rPr>
          <w:spacing w:val="1"/>
          <w:w w:val="90"/>
          <w:sz w:val="24"/>
          <w:szCs w:val="24"/>
        </w:rPr>
        <w:t xml:space="preserve"> </w:t>
      </w:r>
      <w:r w:rsidRPr="00C7539C">
        <w:rPr>
          <w:sz w:val="24"/>
          <w:szCs w:val="24"/>
        </w:rPr>
        <w:t>Официальные</w:t>
      </w:r>
      <w:r w:rsidRPr="00C7539C">
        <w:rPr>
          <w:spacing w:val="29"/>
          <w:sz w:val="24"/>
          <w:szCs w:val="24"/>
        </w:rPr>
        <w:t xml:space="preserve"> </w:t>
      </w:r>
      <w:r w:rsidRPr="00C7539C">
        <w:rPr>
          <w:sz w:val="24"/>
          <w:szCs w:val="24"/>
        </w:rPr>
        <w:t>сайты)</w:t>
      </w:r>
      <w:r w:rsidRPr="00C7539C">
        <w:rPr>
          <w:spacing w:val="13"/>
          <w:sz w:val="24"/>
          <w:szCs w:val="24"/>
        </w:rPr>
        <w:t xml:space="preserve"> </w:t>
      </w:r>
      <w:r w:rsidRPr="00C7539C">
        <w:rPr>
          <w:sz w:val="24"/>
          <w:szCs w:val="24"/>
        </w:rPr>
        <w:t>посредством размещения информации</w:t>
      </w:r>
      <w:r w:rsidRPr="00C7539C">
        <w:rPr>
          <w:sz w:val="24"/>
          <w:szCs w:val="24"/>
        </w:rPr>
        <w:tab/>
        <w:t>на информационных</w:t>
      </w:r>
      <w:r w:rsidRPr="00C7539C">
        <w:rPr>
          <w:sz w:val="24"/>
          <w:szCs w:val="24"/>
        </w:rPr>
        <w:tab/>
        <w:t>стендах</w:t>
      </w:r>
      <w:r w:rsidRPr="00C7539C">
        <w:rPr>
          <w:spacing w:val="-65"/>
          <w:sz w:val="24"/>
          <w:szCs w:val="24"/>
        </w:rPr>
        <w:t xml:space="preserve"> </w:t>
      </w:r>
      <w:r w:rsidRPr="00C7539C">
        <w:rPr>
          <w:sz w:val="24"/>
          <w:szCs w:val="24"/>
        </w:rPr>
        <w:t>Уполномоченного</w:t>
      </w:r>
      <w:r w:rsidRPr="00C7539C">
        <w:rPr>
          <w:spacing w:val="11"/>
          <w:sz w:val="24"/>
          <w:szCs w:val="24"/>
        </w:rPr>
        <w:t xml:space="preserve"> </w:t>
      </w:r>
      <w:r w:rsidRPr="00C7539C">
        <w:rPr>
          <w:sz w:val="24"/>
          <w:szCs w:val="24"/>
        </w:rPr>
        <w:t>органа</w:t>
      </w:r>
      <w:r w:rsidRPr="00C7539C">
        <w:rPr>
          <w:spacing w:val="17"/>
          <w:sz w:val="24"/>
          <w:szCs w:val="24"/>
        </w:rPr>
        <w:t xml:space="preserve"> </w:t>
      </w:r>
      <w:r w:rsidRPr="00C7539C">
        <w:rPr>
          <w:sz w:val="24"/>
          <w:szCs w:val="24"/>
        </w:rPr>
        <w:t>или</w:t>
      </w:r>
      <w:r w:rsidRPr="00C7539C">
        <w:rPr>
          <w:spacing w:val="13"/>
          <w:sz w:val="24"/>
          <w:szCs w:val="24"/>
        </w:rPr>
        <w:t xml:space="preserve"> </w:t>
      </w:r>
      <w:r w:rsidRPr="00C7539C">
        <w:rPr>
          <w:sz w:val="24"/>
          <w:szCs w:val="24"/>
        </w:rPr>
        <w:t>многофункционального</w:t>
      </w:r>
      <w:r w:rsidRPr="00C7539C">
        <w:rPr>
          <w:spacing w:val="7"/>
          <w:sz w:val="24"/>
          <w:szCs w:val="24"/>
        </w:rPr>
        <w:t xml:space="preserve"> </w:t>
      </w:r>
      <w:r w:rsidRPr="00C7539C">
        <w:rPr>
          <w:sz w:val="24"/>
          <w:szCs w:val="24"/>
        </w:rPr>
        <w:t>центра.</w:t>
      </w:r>
    </w:p>
    <w:p w:rsidR="00512053" w:rsidRPr="00DD1E6E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DD1E6E">
        <w:rPr>
          <w:sz w:val="24"/>
          <w:szCs w:val="24"/>
        </w:rPr>
        <w:t>Информирование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вопросам,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касающимся: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9"/>
        </w:tabs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способов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0" w:right="161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адресов</w:t>
      </w:r>
      <w:r w:rsidRPr="00DD1E6E">
        <w:rPr>
          <w:sz w:val="24"/>
          <w:szCs w:val="24"/>
        </w:rPr>
        <w:tab/>
        <w:t>Уполномоченного</w:t>
      </w:r>
      <w:r w:rsidRPr="00DD1E6E">
        <w:rPr>
          <w:sz w:val="24"/>
          <w:szCs w:val="24"/>
        </w:rPr>
        <w:tab/>
        <w:t>органа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многофункциональных</w:t>
      </w:r>
      <w:r w:rsidRPr="00DD1E6E">
        <w:rPr>
          <w:sz w:val="24"/>
          <w:szCs w:val="24"/>
        </w:rPr>
        <w:tab/>
        <w:t>центров,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9"/>
        </w:tabs>
        <w:ind w:left="0" w:right="175" w:firstLine="567"/>
        <w:jc w:val="left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справочной</w:t>
      </w:r>
      <w:r w:rsidRPr="00DD1E6E">
        <w:rPr>
          <w:spacing w:val="5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работе</w:t>
      </w:r>
      <w:r w:rsidRPr="00DD1E6E">
        <w:rPr>
          <w:spacing w:val="5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3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8"/>
        </w:tabs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документов,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46"/>
        </w:tabs>
        <w:ind w:left="0" w:firstLine="56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порядка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сроков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предоставления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21"/>
        </w:numPr>
        <w:tabs>
          <w:tab w:val="left" w:pos="1039"/>
        </w:tabs>
        <w:ind w:left="0" w:right="1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 о ходе рассмотрения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предоставлении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результатах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предоставления;</w:t>
      </w:r>
    </w:p>
    <w:p w:rsidR="00512053" w:rsidRPr="00DD1E6E" w:rsidRDefault="00512053" w:rsidP="00D47F8C">
      <w:pPr>
        <w:pStyle w:val="BodyText"/>
        <w:ind w:right="126" w:firstLine="567"/>
        <w:jc w:val="both"/>
        <w:rPr>
          <w:sz w:val="24"/>
          <w:szCs w:val="24"/>
        </w:rPr>
      </w:pPr>
      <w:r w:rsidRPr="00DD1E6E">
        <w:rPr>
          <w:i/>
          <w:sz w:val="24"/>
          <w:szCs w:val="24"/>
        </w:rPr>
        <w:t xml:space="preserve">- </w:t>
      </w:r>
      <w:r w:rsidRPr="00DD1E6E">
        <w:rPr>
          <w:sz w:val="24"/>
          <w:szCs w:val="24"/>
        </w:rPr>
        <w:t>по    вопросам    предоставления   услуг,    которые    являются    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документах,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таких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услуг);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67"/>
        </w:tabs>
        <w:ind w:right="130" w:firstLine="711"/>
        <w:rPr>
          <w:sz w:val="24"/>
          <w:szCs w:val="24"/>
        </w:rPr>
      </w:pPr>
      <w:r w:rsidRPr="00DD1E6E">
        <w:rPr>
          <w:sz w:val="24"/>
          <w:szCs w:val="24"/>
        </w:rPr>
        <w:t>порядка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досудебного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(внесудебного) обжалования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решений.</w:t>
      </w:r>
    </w:p>
    <w:p w:rsidR="00512053" w:rsidRPr="00DD1E6E" w:rsidRDefault="00512053" w:rsidP="00D47F8C">
      <w:pPr>
        <w:pStyle w:val="BodyText"/>
        <w:ind w:left="185" w:right="147" w:firstLine="708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обязательными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бесплатно.</w:t>
      </w:r>
    </w:p>
    <w:p w:rsidR="00512053" w:rsidRPr="00DD1E6E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1.5. </w:t>
      </w:r>
      <w:r w:rsidRPr="00DD1E6E"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работник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информирует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обратившихся</w:t>
      </w:r>
      <w:r>
        <w:rPr>
          <w:w w:val="105"/>
          <w:sz w:val="24"/>
          <w:szCs w:val="24"/>
        </w:rPr>
        <w:t xml:space="preserve"> лиц 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интересующим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вопросам.</w:t>
      </w:r>
    </w:p>
    <w:p w:rsidR="00512053" w:rsidRPr="00DD1E6E" w:rsidRDefault="00512053" w:rsidP="00D47F8C">
      <w:pPr>
        <w:pStyle w:val="BodyText"/>
        <w:ind w:left="175" w:right="40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 (номере многофункционального центра),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который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позвонил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фамилии, имени, отчества (последнее </w:t>
      </w:r>
      <w:r w:rsidRPr="00DD1E6E">
        <w:rPr>
          <w:w w:val="95"/>
          <w:sz w:val="24"/>
          <w:szCs w:val="24"/>
        </w:rPr>
        <w:t xml:space="preserve">— </w:t>
      </w:r>
      <w:r w:rsidRPr="00DD1E6E">
        <w:rPr>
          <w:w w:val="105"/>
          <w:sz w:val="24"/>
          <w:szCs w:val="24"/>
        </w:rPr>
        <w:t>при наличии) и должности специалиста,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принявшего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телефонный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звонок.</w:t>
      </w:r>
    </w:p>
    <w:p w:rsidR="00512053" w:rsidRPr="00DD1E6E" w:rsidRDefault="00512053" w:rsidP="00D47F8C">
      <w:pPr>
        <w:pStyle w:val="BodyText"/>
        <w:ind w:left="169" w:right="40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переадресован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(переведен)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</w:t>
      </w:r>
      <w:r>
        <w:rPr>
          <w:sz w:val="24"/>
          <w:szCs w:val="24"/>
        </w:rPr>
        <w:t>н</w:t>
      </w:r>
      <w:r w:rsidRPr="00DD1E6E">
        <w:rPr>
          <w:sz w:val="24"/>
          <w:szCs w:val="24"/>
        </w:rPr>
        <w:t>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 или же обратившемуся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лицу должен быть сообщен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можно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будет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получить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позднее.</w:t>
      </w:r>
    </w:p>
    <w:p w:rsidR="00512053" w:rsidRPr="00DD1E6E" w:rsidRDefault="00512053" w:rsidP="00D47F8C">
      <w:pPr>
        <w:pStyle w:val="BodyText"/>
        <w:ind w:left="166" w:right="4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Если подготовка ответа требу</w:t>
      </w:r>
      <w:r>
        <w:rPr>
          <w:sz w:val="24"/>
          <w:szCs w:val="24"/>
        </w:rPr>
        <w:t>ет продолжительного времени долж</w:t>
      </w:r>
      <w:r w:rsidRPr="00DD1E6E">
        <w:rPr>
          <w:sz w:val="24"/>
          <w:szCs w:val="24"/>
        </w:rPr>
        <w:t>ностное лицо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</w:t>
      </w:r>
      <w:r w:rsidRPr="00DD1E6E">
        <w:rPr>
          <w:sz w:val="24"/>
          <w:szCs w:val="24"/>
        </w:rPr>
        <w:t>ить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изложить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обращение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512053" w:rsidRPr="00DD1E6E" w:rsidRDefault="00512053" w:rsidP="00D47F8C">
      <w:pPr>
        <w:pStyle w:val="BodyText"/>
        <w:ind w:left="166" w:right="40" w:firstLine="715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Должностное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вправе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выходящее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стандартных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процедур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условий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влияющее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прямо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косвенно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принимаемое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решение.</w:t>
      </w:r>
    </w:p>
    <w:p w:rsidR="00512053" w:rsidRPr="00DD1E6E" w:rsidRDefault="00512053" w:rsidP="00D47F8C">
      <w:pPr>
        <w:pStyle w:val="BodyText"/>
        <w:ind w:left="873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Продолжительность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информирования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должна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10</w:t>
      </w:r>
      <w:r>
        <w:rPr>
          <w:w w:val="105"/>
          <w:sz w:val="24"/>
          <w:szCs w:val="24"/>
        </w:rPr>
        <w:t xml:space="preserve"> минут</w:t>
      </w:r>
      <w:r w:rsidRPr="00DD1E6E">
        <w:rPr>
          <w:sz w:val="24"/>
          <w:szCs w:val="24"/>
        </w:rPr>
        <w:t>.</w:t>
      </w:r>
    </w:p>
    <w:p w:rsidR="00512053" w:rsidRPr="00DD1E6E" w:rsidRDefault="00512053" w:rsidP="00D47F8C">
      <w:pPr>
        <w:pStyle w:val="BodyText"/>
        <w:ind w:left="86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Информирование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графиком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граждан.</w:t>
      </w:r>
    </w:p>
    <w:p w:rsidR="00512053" w:rsidRPr="00653C3B" w:rsidRDefault="00512053" w:rsidP="00D47F8C">
      <w:pPr>
        <w:tabs>
          <w:tab w:val="left" w:pos="0"/>
        </w:tabs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653C3B">
        <w:rPr>
          <w:sz w:val="24"/>
          <w:szCs w:val="24"/>
        </w:rPr>
        <w:t>По письменному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обращению должностное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лицо Уполномоченного органа,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ответственное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за предоставление Услуги, подробно в письменной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форме разъясняет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653C3B">
        <w:rPr>
          <w:w w:val="105"/>
          <w:sz w:val="24"/>
          <w:szCs w:val="24"/>
        </w:rPr>
        <w:t>в пункте 1.3. настоящего Регламента,</w:t>
      </w:r>
      <w:r w:rsidRPr="00653C3B">
        <w:rPr>
          <w:spacing w:val="-68"/>
          <w:w w:val="105"/>
          <w:sz w:val="24"/>
          <w:szCs w:val="24"/>
        </w:rPr>
        <w:t xml:space="preserve"> </w:t>
      </w:r>
      <w:r w:rsidRPr="00653C3B">
        <w:rPr>
          <w:sz w:val="24"/>
          <w:szCs w:val="24"/>
        </w:rPr>
        <w:t>в порядке, установленном Федеральным законом от 2 мая 2006 г. N- 59-ФЗ «О порядке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рассмотрения</w:t>
      </w:r>
      <w:r w:rsidRPr="00653C3B">
        <w:rPr>
          <w:spacing w:val="27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обращений</w:t>
      </w:r>
      <w:r w:rsidRPr="00653C3B">
        <w:rPr>
          <w:spacing w:val="18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граждан</w:t>
      </w:r>
      <w:r w:rsidRPr="00653C3B">
        <w:rPr>
          <w:spacing w:val="10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Российской</w:t>
      </w:r>
      <w:r w:rsidRPr="00653C3B">
        <w:rPr>
          <w:spacing w:val="2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Федерации».</w:t>
      </w:r>
    </w:p>
    <w:p w:rsidR="00512053" w:rsidRPr="00AD1C76" w:rsidRDefault="00512053" w:rsidP="00D47F8C">
      <w:pPr>
        <w:pStyle w:val="ListParagraph"/>
        <w:numPr>
          <w:ilvl w:val="1"/>
          <w:numId w:val="22"/>
        </w:numPr>
        <w:tabs>
          <w:tab w:val="clear" w:pos="360"/>
          <w:tab w:val="left" w:pos="0"/>
        </w:tabs>
        <w:ind w:left="0" w:right="40" w:firstLine="567"/>
        <w:rPr>
          <w:sz w:val="24"/>
          <w:szCs w:val="24"/>
        </w:rPr>
      </w:pPr>
      <w:r w:rsidRPr="00AD1C76">
        <w:rPr>
          <w:w w:val="105"/>
          <w:sz w:val="24"/>
          <w:szCs w:val="24"/>
        </w:rPr>
        <w:t>1.7. На ЕПГУ размещаются сведения,</w:t>
      </w:r>
      <w:r w:rsidRPr="00AD1C76">
        <w:rPr>
          <w:w w:val="105"/>
          <w:sz w:val="24"/>
          <w:szCs w:val="24"/>
        </w:rPr>
        <w:tab/>
      </w:r>
      <w:r w:rsidRPr="00AD1C76">
        <w:rPr>
          <w:spacing w:val="-1"/>
          <w:w w:val="105"/>
          <w:sz w:val="24"/>
          <w:szCs w:val="24"/>
        </w:rPr>
        <w:t xml:space="preserve">предусмотренные </w:t>
      </w:r>
      <w:r w:rsidRPr="00AD1C76">
        <w:rPr>
          <w:sz w:val="24"/>
          <w:szCs w:val="24"/>
        </w:rPr>
        <w:t>Положением</w:t>
      </w:r>
      <w:r w:rsidRPr="00AD1C76">
        <w:rPr>
          <w:spacing w:val="-6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о</w:t>
      </w:r>
      <w:r w:rsidRPr="00AD1C76">
        <w:rPr>
          <w:spacing w:val="44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федеральной</w:t>
      </w:r>
      <w:r w:rsidRPr="00AD1C76">
        <w:rPr>
          <w:spacing w:val="2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государственной</w:t>
      </w:r>
      <w:r w:rsidRPr="00AD1C76">
        <w:rPr>
          <w:spacing w:val="50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информационной</w:t>
      </w:r>
      <w:r w:rsidRPr="00AD1C76">
        <w:rPr>
          <w:spacing w:val="43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системе</w:t>
      </w:r>
      <w:r w:rsidRPr="00AD1C76">
        <w:rPr>
          <w:spacing w:val="59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«Федеральный реестр государственных и  муниципальных</w:t>
      </w:r>
      <w:r w:rsidRPr="00AD1C76">
        <w:rPr>
          <w:w w:val="105"/>
          <w:sz w:val="24"/>
          <w:szCs w:val="24"/>
        </w:rPr>
        <w:tab/>
        <w:t>услуг</w:t>
      </w:r>
      <w:r w:rsidRPr="00AD1C76">
        <w:rPr>
          <w:w w:val="105"/>
          <w:sz w:val="24"/>
          <w:szCs w:val="24"/>
        </w:rPr>
        <w:tab/>
        <w:t>(функций)»,</w:t>
      </w:r>
      <w:r w:rsidRPr="00AD1C76">
        <w:rPr>
          <w:color w:val="FF0000"/>
          <w:w w:val="105"/>
          <w:sz w:val="24"/>
          <w:szCs w:val="24"/>
        </w:rPr>
        <w:tab/>
      </w:r>
      <w:r w:rsidRPr="00AD1C76">
        <w:rPr>
          <w:sz w:val="24"/>
          <w:szCs w:val="24"/>
        </w:rPr>
        <w:t>утвержденным</w:t>
      </w:r>
      <w:r w:rsidRPr="00AD1C76">
        <w:rPr>
          <w:spacing w:val="-65"/>
          <w:sz w:val="24"/>
          <w:szCs w:val="24"/>
        </w:rPr>
        <w:t xml:space="preserve"> </w:t>
      </w:r>
      <w:r w:rsidRPr="00AD1C76">
        <w:rPr>
          <w:sz w:val="24"/>
          <w:szCs w:val="24"/>
        </w:rPr>
        <w:t>постановлением Правительства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Российской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Федерации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 24 октября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2011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г. №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861.</w:t>
      </w:r>
      <w:r w:rsidRPr="00AD1C76">
        <w:rPr>
          <w:spacing w:val="-6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Доступ</w:t>
      </w:r>
      <w:r w:rsidRPr="00AD1C76">
        <w:rPr>
          <w:spacing w:val="1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к</w:t>
      </w:r>
      <w:r w:rsidRPr="00AD1C76">
        <w:rPr>
          <w:spacing w:val="1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информации</w:t>
      </w:r>
      <w:r w:rsidRPr="00AD1C76">
        <w:rPr>
          <w:spacing w:val="1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о  сроках  и  порядке  предоставлении  муниципальной</w:t>
      </w:r>
      <w:r w:rsidRPr="00AD1C76">
        <w:rPr>
          <w:spacing w:val="1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услуги</w:t>
      </w:r>
      <w:r w:rsidRPr="00AD1C76">
        <w:rPr>
          <w:spacing w:val="32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осуществляется</w:t>
      </w:r>
      <w:r w:rsidRPr="00AD1C76">
        <w:rPr>
          <w:spacing w:val="12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без</w:t>
      </w:r>
      <w:r w:rsidRPr="00AD1C76">
        <w:rPr>
          <w:spacing w:val="32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выполнения</w:t>
      </w:r>
      <w:r w:rsidRPr="00AD1C76">
        <w:rPr>
          <w:spacing w:val="42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заявителем</w:t>
      </w:r>
      <w:r w:rsidRPr="00AD1C76">
        <w:rPr>
          <w:spacing w:val="44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каких-либо</w:t>
      </w:r>
      <w:r w:rsidRPr="00AD1C76">
        <w:rPr>
          <w:spacing w:val="47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требований,</w:t>
      </w:r>
      <w:r w:rsidRPr="00AD1C76">
        <w:rPr>
          <w:spacing w:val="46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в</w:t>
      </w:r>
      <w:r w:rsidRPr="00AD1C76">
        <w:rPr>
          <w:spacing w:val="19"/>
          <w:w w:val="105"/>
          <w:sz w:val="24"/>
          <w:szCs w:val="24"/>
        </w:rPr>
        <w:t xml:space="preserve"> </w:t>
      </w:r>
      <w:r w:rsidRPr="00AD1C76">
        <w:rPr>
          <w:w w:val="105"/>
          <w:sz w:val="24"/>
          <w:szCs w:val="24"/>
        </w:rPr>
        <w:t>том чис</w:t>
      </w:r>
      <w:r w:rsidRPr="00AD1C76">
        <w:rPr>
          <w:sz w:val="24"/>
          <w:szCs w:val="24"/>
        </w:rPr>
        <w:t>ле    без    использования     программного     обеспечения,     установка     которого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на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технические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средства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заявителя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требует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заключения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лицензионного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или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иного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соглашения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правообладателем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программного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обеспечения,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предусматривающего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внимание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платы,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регистрацию   или   авторизацию   заявителя   или   предоставление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им</w:t>
      </w:r>
      <w:r w:rsidRPr="00AD1C76">
        <w:rPr>
          <w:spacing w:val="14"/>
          <w:sz w:val="24"/>
          <w:szCs w:val="24"/>
        </w:rPr>
        <w:t xml:space="preserve"> </w:t>
      </w:r>
      <w:r w:rsidRPr="00AD1C76">
        <w:rPr>
          <w:sz w:val="24"/>
          <w:szCs w:val="24"/>
        </w:rPr>
        <w:t>персональных</w:t>
      </w:r>
      <w:r w:rsidRPr="00AD1C76">
        <w:rPr>
          <w:spacing w:val="29"/>
          <w:sz w:val="24"/>
          <w:szCs w:val="24"/>
        </w:rPr>
        <w:t xml:space="preserve"> </w:t>
      </w:r>
      <w:r w:rsidRPr="00AD1C76">
        <w:rPr>
          <w:sz w:val="24"/>
          <w:szCs w:val="24"/>
        </w:rPr>
        <w:t>данных.</w:t>
      </w:r>
    </w:p>
    <w:p w:rsidR="00512053" w:rsidRPr="00653C3B" w:rsidRDefault="00512053" w:rsidP="00D47F8C">
      <w:pPr>
        <w:tabs>
          <w:tab w:val="left" w:pos="0"/>
        </w:tabs>
        <w:ind w:right="-5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1.8. </w:t>
      </w:r>
      <w:r w:rsidRPr="00653C3B">
        <w:rPr>
          <w:sz w:val="24"/>
          <w:szCs w:val="24"/>
        </w:rPr>
        <w:t>На Официальных сайтах, стендах в местах предоставления Услуги и услуг,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которые являются  необходимыми  и обязательными  для  предоставления Услуги,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sz w:val="24"/>
          <w:szCs w:val="24"/>
        </w:rPr>
        <w:t>и</w:t>
      </w:r>
      <w:r w:rsidRPr="00653C3B">
        <w:rPr>
          <w:spacing w:val="24"/>
          <w:sz w:val="24"/>
          <w:szCs w:val="24"/>
        </w:rPr>
        <w:t xml:space="preserve"> </w:t>
      </w:r>
      <w:r w:rsidRPr="00653C3B">
        <w:rPr>
          <w:sz w:val="24"/>
          <w:szCs w:val="24"/>
        </w:rPr>
        <w:t>в</w:t>
      </w:r>
      <w:r w:rsidRPr="00653C3B">
        <w:rPr>
          <w:spacing w:val="12"/>
          <w:sz w:val="24"/>
          <w:szCs w:val="24"/>
        </w:rPr>
        <w:t xml:space="preserve"> </w:t>
      </w:r>
      <w:r w:rsidRPr="00653C3B">
        <w:rPr>
          <w:sz w:val="24"/>
          <w:szCs w:val="24"/>
        </w:rPr>
        <w:t>многофункциональном</w:t>
      </w:r>
      <w:r w:rsidRPr="00653C3B">
        <w:rPr>
          <w:spacing w:val="24"/>
          <w:sz w:val="24"/>
          <w:szCs w:val="24"/>
        </w:rPr>
        <w:t xml:space="preserve"> </w:t>
      </w:r>
      <w:r w:rsidRPr="00653C3B">
        <w:rPr>
          <w:sz w:val="24"/>
          <w:szCs w:val="24"/>
        </w:rPr>
        <w:t>центре</w:t>
      </w:r>
      <w:r w:rsidRPr="00653C3B">
        <w:rPr>
          <w:spacing w:val="39"/>
          <w:sz w:val="24"/>
          <w:szCs w:val="24"/>
        </w:rPr>
        <w:t xml:space="preserve"> </w:t>
      </w:r>
      <w:r w:rsidRPr="00653C3B">
        <w:rPr>
          <w:sz w:val="24"/>
          <w:szCs w:val="24"/>
        </w:rPr>
        <w:t>размещается</w:t>
      </w:r>
      <w:r w:rsidRPr="00653C3B">
        <w:rPr>
          <w:spacing w:val="49"/>
          <w:sz w:val="24"/>
          <w:szCs w:val="24"/>
        </w:rPr>
        <w:t xml:space="preserve"> </w:t>
      </w:r>
      <w:r w:rsidRPr="00653C3B">
        <w:rPr>
          <w:sz w:val="24"/>
          <w:szCs w:val="24"/>
        </w:rPr>
        <w:t>следующая</w:t>
      </w:r>
      <w:r w:rsidRPr="00653C3B">
        <w:rPr>
          <w:spacing w:val="60"/>
          <w:sz w:val="24"/>
          <w:szCs w:val="24"/>
        </w:rPr>
        <w:t xml:space="preserve"> </w:t>
      </w:r>
      <w:r w:rsidRPr="00653C3B">
        <w:rPr>
          <w:sz w:val="24"/>
          <w:szCs w:val="24"/>
        </w:rPr>
        <w:t>справочная</w:t>
      </w:r>
      <w:r w:rsidRPr="00653C3B">
        <w:rPr>
          <w:spacing w:val="58"/>
          <w:sz w:val="24"/>
          <w:szCs w:val="24"/>
        </w:rPr>
        <w:t xml:space="preserve"> </w:t>
      </w:r>
      <w:r w:rsidRPr="00653C3B">
        <w:rPr>
          <w:sz w:val="24"/>
          <w:szCs w:val="24"/>
        </w:rPr>
        <w:t>информация: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60"/>
        </w:tabs>
        <w:ind w:left="181" w:right="-50" w:firstLine="714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центров;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49"/>
        </w:tabs>
        <w:ind w:left="177" w:right="-50" w:firstLine="711"/>
        <w:rPr>
          <w:sz w:val="24"/>
          <w:szCs w:val="24"/>
        </w:rPr>
      </w:pPr>
      <w:r w:rsidRPr="00DD1E6E">
        <w:rPr>
          <w:sz w:val="24"/>
          <w:szCs w:val="24"/>
        </w:rPr>
        <w:t>справочные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телефоны структурных подразделений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автоинформатора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наличии);</w:t>
      </w:r>
    </w:p>
    <w:p w:rsidR="00512053" w:rsidRPr="00DD1E6E" w:rsidRDefault="00512053" w:rsidP="00D47F8C">
      <w:pPr>
        <w:pStyle w:val="BodyText"/>
        <w:ind w:right="-5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Адреса 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обратной связи</w:t>
      </w:r>
      <w:r w:rsidRPr="00DD1E6E">
        <w:rPr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Уполномоченного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информационно-телекоммуникационной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«Интернет».</w:t>
      </w:r>
    </w:p>
    <w:p w:rsidR="00512053" w:rsidRPr="00653C3B" w:rsidRDefault="00512053" w:rsidP="00D47F8C">
      <w:pPr>
        <w:tabs>
          <w:tab w:val="left" w:pos="1371"/>
        </w:tabs>
        <w:ind w:right="-50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1.9. </w:t>
      </w:r>
      <w:r w:rsidRPr="00653C3B"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sz w:val="24"/>
          <w:szCs w:val="24"/>
        </w:rPr>
        <w:t>административного регламента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ее предоставлении, утвержденного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в установленном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Федеральным законом от 27 июля 2010 г. №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sz w:val="24"/>
          <w:szCs w:val="24"/>
        </w:rPr>
        <w:t>210-ФЗ «Об организации предоставления</w:t>
      </w:r>
      <w:r w:rsidRPr="00653C3B">
        <w:rPr>
          <w:spacing w:val="1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государственных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и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муниципальных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услуг»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порядке,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которые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по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требованию</w:t>
      </w:r>
      <w:r w:rsidRPr="00653C3B">
        <w:rPr>
          <w:spacing w:val="1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заявителя</w:t>
      </w:r>
      <w:r w:rsidRPr="00653C3B">
        <w:rPr>
          <w:spacing w:val="19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предоставляются</w:t>
      </w:r>
      <w:r w:rsidRPr="00653C3B">
        <w:rPr>
          <w:spacing w:val="-5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ему для</w:t>
      </w:r>
      <w:r w:rsidRPr="00653C3B">
        <w:rPr>
          <w:spacing w:val="6"/>
          <w:w w:val="105"/>
          <w:sz w:val="24"/>
          <w:szCs w:val="24"/>
        </w:rPr>
        <w:t xml:space="preserve"> </w:t>
      </w:r>
      <w:r w:rsidRPr="00653C3B">
        <w:rPr>
          <w:w w:val="105"/>
          <w:sz w:val="24"/>
          <w:szCs w:val="24"/>
        </w:rPr>
        <w:t>ознакомления.</w:t>
      </w:r>
    </w:p>
    <w:p w:rsidR="00512053" w:rsidRPr="00736853" w:rsidRDefault="00512053" w:rsidP="00D47F8C">
      <w:pPr>
        <w:tabs>
          <w:tab w:val="left" w:pos="1501"/>
          <w:tab w:val="left" w:pos="3849"/>
          <w:tab w:val="left" w:pos="5699"/>
          <w:tab w:val="left" w:pos="8315"/>
        </w:tabs>
        <w:ind w:right="-50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1.10. </w:t>
      </w:r>
      <w:r w:rsidRPr="00736853">
        <w:rPr>
          <w:w w:val="105"/>
          <w:sz w:val="24"/>
          <w:szCs w:val="24"/>
        </w:rPr>
        <w:t xml:space="preserve">Размещение   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информации     о     порядке     предоставления     Услуги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на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информационных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стендах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помещении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многофункционального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центра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осуществляется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соответствии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соглашением,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заключенным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между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многофункциональным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центром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Уполномоченным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соответствии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требованиями,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установленными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постановлением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Правительства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Российской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Федерации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от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27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сентября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2011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</w:t>
      </w:r>
      <w:r w:rsidRPr="003B3BD8">
        <w:rPr>
          <w:w w:val="105"/>
          <w:sz w:val="24"/>
          <w:szCs w:val="24"/>
        </w:rPr>
        <w:t>.</w:t>
      </w:r>
      <w:r w:rsidRPr="003B3BD8">
        <w:rPr>
          <w:spacing w:val="1"/>
          <w:w w:val="105"/>
          <w:sz w:val="24"/>
          <w:szCs w:val="24"/>
        </w:rPr>
        <w:t xml:space="preserve"> </w:t>
      </w:r>
      <w:r w:rsidRPr="003B3BD8">
        <w:rPr>
          <w:w w:val="105"/>
          <w:sz w:val="24"/>
          <w:szCs w:val="24"/>
        </w:rPr>
        <w:t>№</w:t>
      </w:r>
      <w:r w:rsidRPr="00736853">
        <w:rPr>
          <w:w w:val="105"/>
          <w:sz w:val="24"/>
          <w:szCs w:val="24"/>
        </w:rPr>
        <w:t>797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«О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взаимодействии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между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многофункциональными</w:t>
      </w:r>
      <w:r w:rsidRPr="00736853">
        <w:rPr>
          <w:w w:val="105"/>
          <w:sz w:val="24"/>
          <w:szCs w:val="24"/>
        </w:rPr>
        <w:tab/>
        <w:t>центрами</w:t>
      </w:r>
      <w:r w:rsidRPr="00736853">
        <w:rPr>
          <w:w w:val="105"/>
          <w:sz w:val="24"/>
          <w:szCs w:val="24"/>
        </w:rPr>
        <w:tab/>
        <w:t>предоставления</w:t>
      </w:r>
      <w:r w:rsidRPr="00736853">
        <w:rPr>
          <w:w w:val="105"/>
          <w:sz w:val="24"/>
          <w:szCs w:val="24"/>
        </w:rPr>
        <w:tab/>
      </w:r>
      <w:r w:rsidRPr="00736853">
        <w:rPr>
          <w:sz w:val="24"/>
          <w:szCs w:val="24"/>
        </w:rPr>
        <w:t>государственных</w:t>
      </w:r>
      <w:r w:rsidRPr="00736853">
        <w:rPr>
          <w:spacing w:val="1"/>
          <w:sz w:val="24"/>
          <w:szCs w:val="24"/>
        </w:rPr>
        <w:t xml:space="preserve"> </w:t>
      </w:r>
      <w:r w:rsidRPr="00736853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736853">
        <w:rPr>
          <w:spacing w:val="1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государственных</w:t>
      </w:r>
      <w:r w:rsidRPr="00736853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внебюджетны</w:t>
      </w:r>
      <w:r w:rsidRPr="00736853">
        <w:rPr>
          <w:w w:val="105"/>
          <w:sz w:val="24"/>
          <w:szCs w:val="24"/>
        </w:rPr>
        <w:t>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фондов,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органами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государственной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власти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требований</w:t>
      </w:r>
      <w:r w:rsidRPr="00736853">
        <w:rPr>
          <w:spacing w:val="19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к</w:t>
      </w:r>
      <w:r w:rsidRPr="00736853">
        <w:rPr>
          <w:spacing w:val="-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информированию,</w:t>
      </w:r>
      <w:r w:rsidRPr="00736853">
        <w:rPr>
          <w:spacing w:val="-15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установленных</w:t>
      </w:r>
      <w:r w:rsidRPr="00736853">
        <w:rPr>
          <w:spacing w:val="1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настоящим</w:t>
      </w:r>
      <w:r w:rsidRPr="00736853">
        <w:rPr>
          <w:spacing w:val="12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Регламентом.</w:t>
      </w:r>
    </w:p>
    <w:p w:rsidR="00512053" w:rsidRPr="00736853" w:rsidRDefault="00512053" w:rsidP="00D47F8C">
      <w:pPr>
        <w:tabs>
          <w:tab w:val="left" w:pos="1493"/>
        </w:tabs>
        <w:ind w:right="151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1.11. </w:t>
      </w:r>
      <w:r w:rsidRPr="00736853">
        <w:rPr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результатах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ее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предоставления может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быть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получена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Заявителем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 учетом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статусов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личном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кабинете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на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ЕПГУ,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соответствующем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структурном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подразделении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Уполномоченного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органа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при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обращении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Заявителя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лично,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телефону,</w:t>
      </w:r>
      <w:r w:rsidRPr="00736853">
        <w:rPr>
          <w:spacing w:val="20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посредством</w:t>
      </w:r>
      <w:r w:rsidRPr="00736853">
        <w:rPr>
          <w:spacing w:val="2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электронной</w:t>
      </w:r>
      <w:r w:rsidRPr="00736853">
        <w:rPr>
          <w:spacing w:val="2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почты.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numPr>
          <w:ilvl w:val="1"/>
          <w:numId w:val="23"/>
        </w:numPr>
        <w:tabs>
          <w:tab w:val="left" w:pos="2337"/>
        </w:tabs>
        <w:ind w:right="1867" w:hanging="89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Стандарт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Наименование</w:t>
      </w:r>
      <w:r w:rsidRPr="00DD1E6E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DD1E6E">
        <w:rPr>
          <w:sz w:val="24"/>
          <w:szCs w:val="24"/>
        </w:rPr>
        <w:t>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736853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36853">
        <w:rPr>
          <w:sz w:val="24"/>
          <w:szCs w:val="24"/>
        </w:rPr>
        <w:t>«Присвоение</w:t>
      </w:r>
      <w:r w:rsidRPr="00736853">
        <w:rPr>
          <w:spacing w:val="38"/>
          <w:sz w:val="24"/>
          <w:szCs w:val="24"/>
        </w:rPr>
        <w:t xml:space="preserve"> </w:t>
      </w:r>
      <w:r w:rsidRPr="00736853">
        <w:rPr>
          <w:sz w:val="24"/>
          <w:szCs w:val="24"/>
        </w:rPr>
        <w:t>адреса</w:t>
      </w:r>
      <w:r w:rsidRPr="00736853">
        <w:rPr>
          <w:spacing w:val="15"/>
          <w:sz w:val="24"/>
          <w:szCs w:val="24"/>
        </w:rPr>
        <w:t xml:space="preserve"> </w:t>
      </w:r>
      <w:r w:rsidRPr="00736853">
        <w:rPr>
          <w:sz w:val="24"/>
          <w:szCs w:val="24"/>
        </w:rPr>
        <w:t>объекту</w:t>
      </w:r>
      <w:r w:rsidRPr="00736853">
        <w:rPr>
          <w:spacing w:val="19"/>
          <w:sz w:val="24"/>
          <w:szCs w:val="24"/>
        </w:rPr>
        <w:t xml:space="preserve"> </w:t>
      </w:r>
      <w:r w:rsidRPr="00736853">
        <w:rPr>
          <w:sz w:val="24"/>
          <w:szCs w:val="24"/>
        </w:rPr>
        <w:t>адресации,</w:t>
      </w:r>
      <w:r w:rsidRPr="00736853">
        <w:rPr>
          <w:spacing w:val="28"/>
          <w:sz w:val="24"/>
          <w:szCs w:val="24"/>
        </w:rPr>
        <w:t xml:space="preserve"> </w:t>
      </w:r>
      <w:r w:rsidRPr="00736853">
        <w:rPr>
          <w:sz w:val="24"/>
          <w:szCs w:val="24"/>
        </w:rPr>
        <w:t>изменение</w:t>
      </w:r>
      <w:r w:rsidRPr="00736853">
        <w:rPr>
          <w:spacing w:val="25"/>
          <w:sz w:val="24"/>
          <w:szCs w:val="24"/>
        </w:rPr>
        <w:t xml:space="preserve"> </w:t>
      </w:r>
      <w:r w:rsidRPr="00736853">
        <w:rPr>
          <w:sz w:val="24"/>
          <w:szCs w:val="24"/>
        </w:rPr>
        <w:t>и</w:t>
      </w:r>
      <w:r w:rsidRPr="00736853">
        <w:rPr>
          <w:spacing w:val="2"/>
          <w:sz w:val="24"/>
          <w:szCs w:val="24"/>
        </w:rPr>
        <w:t xml:space="preserve"> </w:t>
      </w:r>
      <w:r w:rsidRPr="00736853">
        <w:rPr>
          <w:sz w:val="24"/>
          <w:szCs w:val="24"/>
        </w:rPr>
        <w:t>аннулирование</w:t>
      </w:r>
      <w:r w:rsidRPr="00736853">
        <w:rPr>
          <w:spacing w:val="39"/>
          <w:sz w:val="24"/>
          <w:szCs w:val="24"/>
        </w:rPr>
        <w:t xml:space="preserve"> </w:t>
      </w:r>
      <w:r w:rsidRPr="00736853"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 w:rsidRPr="00736853">
        <w:rPr>
          <w:sz w:val="24"/>
          <w:szCs w:val="24"/>
        </w:rPr>
        <w:t>адреса».</w:t>
      </w:r>
    </w:p>
    <w:p w:rsidR="00512053" w:rsidRPr="00DD1E6E" w:rsidRDefault="00512053" w:rsidP="00D47F8C">
      <w:pPr>
        <w:pStyle w:val="BodyText"/>
        <w:jc w:val="both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501" w:right="0" w:firstLine="724"/>
        <w:rPr>
          <w:sz w:val="24"/>
          <w:szCs w:val="24"/>
        </w:rPr>
      </w:pPr>
      <w:r w:rsidRPr="00DD1E6E">
        <w:rPr>
          <w:sz w:val="24"/>
          <w:szCs w:val="24"/>
        </w:rPr>
        <w:t>Наименование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(организации),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муниципальную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</w:t>
      </w:r>
    </w:p>
    <w:p w:rsidR="00512053" w:rsidRPr="00DD1E6E" w:rsidRDefault="00512053" w:rsidP="00D47F8C">
      <w:pPr>
        <w:pStyle w:val="BodyText"/>
        <w:rPr>
          <w:b/>
          <w:sz w:val="24"/>
          <w:szCs w:val="24"/>
        </w:rPr>
      </w:pPr>
    </w:p>
    <w:p w:rsidR="00512053" w:rsidRDefault="00512053" w:rsidP="00D47F8C">
      <w:pPr>
        <w:tabs>
          <w:tab w:val="left" w:pos="0"/>
        </w:tabs>
        <w:ind w:right="40" w:firstLine="567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36853">
        <w:rPr>
          <w:sz w:val="24"/>
          <w:szCs w:val="24"/>
        </w:rPr>
        <w:t>Услуга предоставляется Уполномоченным органов в лице органа местного</w:t>
      </w:r>
      <w:r w:rsidRPr="00736853">
        <w:rPr>
          <w:spacing w:val="1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 xml:space="preserve">самоуправления- Администрация </w:t>
      </w:r>
      <w:r>
        <w:rPr>
          <w:w w:val="105"/>
          <w:sz w:val="24"/>
          <w:szCs w:val="24"/>
        </w:rPr>
        <w:t>Шальского сельского поселения Пудожского муниципального района Республики Карелия.</w:t>
      </w:r>
    </w:p>
    <w:p w:rsidR="00512053" w:rsidRPr="00DD1E6E" w:rsidRDefault="00512053" w:rsidP="00D47F8C">
      <w:pPr>
        <w:tabs>
          <w:tab w:val="left" w:pos="1408"/>
        </w:tabs>
        <w:ind w:right="10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DD1E6E">
        <w:rPr>
          <w:sz w:val="24"/>
          <w:szCs w:val="24"/>
        </w:rPr>
        <w:t>При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взаимодействует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с: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71"/>
        </w:tabs>
        <w:ind w:left="199" w:right="122" w:firstLine="703"/>
        <w:rPr>
          <w:sz w:val="24"/>
          <w:szCs w:val="24"/>
        </w:rPr>
      </w:pPr>
      <w:r w:rsidRPr="00DD1E6E">
        <w:rPr>
          <w:sz w:val="24"/>
          <w:szCs w:val="24"/>
        </w:rPr>
        <w:t>оператором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Оператор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ФИАС);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69"/>
        </w:tabs>
        <w:ind w:left="189" w:right="115" w:firstLine="706"/>
        <w:rPr>
          <w:sz w:val="24"/>
          <w:szCs w:val="24"/>
        </w:rPr>
      </w:pP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исполнительной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 сведений,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Едином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 реестре 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основании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подведомственным 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бюджетным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учреждением;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64"/>
        </w:tabs>
        <w:ind w:left="184" w:right="12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копии,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них),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пункте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34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Правил.</w:t>
      </w:r>
    </w:p>
    <w:p w:rsidR="00512053" w:rsidRPr="00DD1E6E" w:rsidRDefault="00512053" w:rsidP="00D47F8C">
      <w:pPr>
        <w:pStyle w:val="BodyText"/>
        <w:ind w:left="188" w:right="131" w:firstLine="69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предоставлении государственной услуги принимают участие многофункциональные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наличии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соглашения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взаимодействии.</w:t>
      </w:r>
    </w:p>
    <w:p w:rsidR="00512053" w:rsidRPr="00DD1E6E" w:rsidRDefault="00512053" w:rsidP="00D47F8C">
      <w:pPr>
        <w:pStyle w:val="BodyText"/>
        <w:ind w:left="180" w:right="136" w:firstLine="706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DD1E6E">
        <w:rPr>
          <w:w w:val="105"/>
          <w:sz w:val="24"/>
          <w:szCs w:val="24"/>
        </w:rPr>
        <w:t>получения выписки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Единого государственного реестра юридических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 и Единого 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реестра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индивидуальных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предпринимателей.</w:t>
      </w:r>
    </w:p>
    <w:p w:rsidR="00512053" w:rsidRPr="00DD1E6E" w:rsidRDefault="00512053" w:rsidP="00D47F8C">
      <w:pPr>
        <w:tabs>
          <w:tab w:val="left" w:pos="1378"/>
        </w:tabs>
        <w:ind w:right="138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2.4. </w:t>
      </w:r>
      <w:r w:rsidRPr="00736853">
        <w:rPr>
          <w:w w:val="105"/>
          <w:sz w:val="24"/>
          <w:szCs w:val="24"/>
        </w:rPr>
        <w:t>При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предоставлении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Услуги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Уполномоченному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органу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запрещается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требовать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от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Заявителя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осуществления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действий,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том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числе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согласований,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необходимых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для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получения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Услуги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связанных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с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обращением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в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иные</w:t>
      </w:r>
      <w:r w:rsidRPr="00736853">
        <w:rPr>
          <w:spacing w:val="1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государственные</w:t>
      </w:r>
      <w:r w:rsidRPr="00736853">
        <w:rPr>
          <w:spacing w:val="3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органы</w:t>
      </w:r>
      <w:r w:rsidRPr="00736853">
        <w:rPr>
          <w:spacing w:val="10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</w:t>
      </w:r>
      <w:r w:rsidRPr="00736853">
        <w:rPr>
          <w:spacing w:val="3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организации,</w:t>
      </w:r>
      <w:r w:rsidRPr="00736853">
        <w:rPr>
          <w:spacing w:val="2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за</w:t>
      </w:r>
      <w:r w:rsidRPr="00736853">
        <w:rPr>
          <w:spacing w:val="14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исключением</w:t>
      </w:r>
      <w:r w:rsidRPr="00736853">
        <w:rPr>
          <w:spacing w:val="27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получения</w:t>
      </w:r>
      <w:r w:rsidRPr="00736853">
        <w:rPr>
          <w:spacing w:val="22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услуг,</w:t>
      </w:r>
      <w:r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684"/>
        <w:rPr>
          <w:sz w:val="24"/>
          <w:szCs w:val="24"/>
        </w:rPr>
      </w:pPr>
      <w:r w:rsidRPr="00DD1E6E">
        <w:rPr>
          <w:sz w:val="24"/>
          <w:szCs w:val="24"/>
        </w:rPr>
        <w:t>Описание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BodyText"/>
        <w:rPr>
          <w:b/>
          <w:sz w:val="24"/>
          <w:szCs w:val="24"/>
        </w:rPr>
      </w:pPr>
    </w:p>
    <w:p w:rsidR="00512053" w:rsidRPr="00DD1E6E" w:rsidRDefault="00512053" w:rsidP="00D47F8C">
      <w:pPr>
        <w:pStyle w:val="ListParagraph"/>
        <w:numPr>
          <w:ilvl w:val="1"/>
          <w:numId w:val="24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Результатом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является: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81"/>
        </w:tabs>
        <w:ind w:left="206" w:right="131" w:firstLine="711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81"/>
        </w:tabs>
        <w:ind w:left="199" w:right="139" w:firstLine="718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(допускается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1074"/>
        </w:tabs>
        <w:ind w:left="195" w:right="128" w:firstLine="715"/>
        <w:rPr>
          <w:sz w:val="24"/>
          <w:szCs w:val="24"/>
        </w:rPr>
      </w:pPr>
      <w:r w:rsidRPr="00DD1E6E">
        <w:rPr>
          <w:sz w:val="24"/>
          <w:szCs w:val="24"/>
        </w:rPr>
        <w:t xml:space="preserve">выдача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(направление)     решения     Уполномоченного    органа     об     отказе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адреса.</w:t>
      </w:r>
    </w:p>
    <w:p w:rsidR="00512053" w:rsidRPr="00AD1C76" w:rsidRDefault="00512053" w:rsidP="00D47F8C">
      <w:pPr>
        <w:pStyle w:val="ListParagraph"/>
        <w:numPr>
          <w:ilvl w:val="2"/>
          <w:numId w:val="24"/>
        </w:numPr>
        <w:tabs>
          <w:tab w:val="left" w:pos="0"/>
        </w:tabs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22</w:t>
      </w:r>
      <w:r w:rsidRPr="00AD1C76">
        <w:rPr>
          <w:spacing w:val="8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512053" w:rsidRPr="00DD1E6E" w:rsidRDefault="00512053" w:rsidP="00D47F8C">
      <w:pPr>
        <w:pStyle w:val="BodyText"/>
        <w:ind w:right="133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справочно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Прилож</w:t>
      </w:r>
      <w:r w:rsidRPr="00DD1E6E">
        <w:rPr>
          <w:sz w:val="24"/>
          <w:szCs w:val="24"/>
        </w:rPr>
        <w:t>ении</w:t>
      </w:r>
      <w:r w:rsidRPr="00DD1E6E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DD1E6E">
        <w:rPr>
          <w:sz w:val="24"/>
          <w:szCs w:val="24"/>
        </w:rPr>
        <w:t>1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512053" w:rsidRPr="00AD1C76" w:rsidRDefault="00512053" w:rsidP="00D47F8C">
      <w:pPr>
        <w:pStyle w:val="ListParagraph"/>
        <w:numPr>
          <w:ilvl w:val="2"/>
          <w:numId w:val="24"/>
        </w:numPr>
        <w:tabs>
          <w:tab w:val="left" w:pos="0"/>
        </w:tabs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учетом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требований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составу,</w:t>
      </w:r>
      <w:r w:rsidRPr="00AD1C76">
        <w:rPr>
          <w:spacing w:val="68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установленных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пунктом</w:t>
      </w:r>
      <w:r w:rsidRPr="00AD1C76">
        <w:rPr>
          <w:spacing w:val="28"/>
          <w:sz w:val="24"/>
          <w:szCs w:val="24"/>
        </w:rPr>
        <w:t xml:space="preserve"> </w:t>
      </w:r>
      <w:r w:rsidRPr="00AD1C76">
        <w:rPr>
          <w:sz w:val="24"/>
          <w:szCs w:val="24"/>
        </w:rPr>
        <w:t>23</w:t>
      </w:r>
      <w:r w:rsidRPr="00AD1C76">
        <w:rPr>
          <w:spacing w:val="1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Правил.</w:t>
      </w:r>
    </w:p>
    <w:p w:rsidR="00512053" w:rsidRPr="00DD1E6E" w:rsidRDefault="00512053" w:rsidP="00D47F8C">
      <w:pPr>
        <w:pStyle w:val="BodyText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образец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справочно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Приложении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№1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512053" w:rsidRPr="00DD1E6E" w:rsidRDefault="00512053" w:rsidP="00D47F8C">
      <w:pPr>
        <w:pStyle w:val="BodyText"/>
        <w:ind w:right="116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Окончательным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приложению   </w:t>
      </w:r>
      <w:r w:rsidRPr="00736853">
        <w:rPr>
          <w:w w:val="105"/>
          <w:sz w:val="24"/>
          <w:szCs w:val="24"/>
        </w:rPr>
        <w:t>№</w:t>
      </w:r>
      <w:r w:rsidRPr="00DD1E6E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14 сентября 2020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l9Зн «О порядке, способах и формах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содержащихся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юридическим лицам, в том числе посредством обеспечения доступа к федеральной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системе».</w:t>
      </w:r>
    </w:p>
    <w:p w:rsidR="00512053" w:rsidRPr="00AD1C76" w:rsidRDefault="00512053" w:rsidP="00D47F8C">
      <w:pPr>
        <w:pStyle w:val="ListParagraph"/>
        <w:numPr>
          <w:ilvl w:val="2"/>
          <w:numId w:val="24"/>
        </w:numPr>
        <w:tabs>
          <w:tab w:val="left" w:pos="0"/>
        </w:tabs>
        <w:ind w:left="0" w:right="40" w:firstLine="567"/>
        <w:rPr>
          <w:sz w:val="24"/>
          <w:szCs w:val="24"/>
        </w:rPr>
      </w:pPr>
      <w:r w:rsidRPr="00AD1C76">
        <w:rPr>
          <w:sz w:val="24"/>
          <w:szCs w:val="24"/>
        </w:rPr>
        <w:t>Решение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отказе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присвоении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объекту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или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аннулировании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его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адреса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принимается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Уполномоченным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органом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форме,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установленной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приложением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№2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приказу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Министерства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финансов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Российской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Федерации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от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11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декабря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2014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г.</w:t>
      </w:r>
      <w:r w:rsidRPr="00AD1C7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№</w:t>
      </w:r>
      <w:r w:rsidRPr="00AD1C76">
        <w:rPr>
          <w:sz w:val="24"/>
          <w:szCs w:val="24"/>
        </w:rPr>
        <w:t>146н.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Справочно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форма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данного</w:t>
      </w:r>
      <w:r w:rsidRPr="00AD1C76">
        <w:rPr>
          <w:spacing w:val="67"/>
          <w:sz w:val="24"/>
          <w:szCs w:val="24"/>
        </w:rPr>
        <w:t xml:space="preserve"> </w:t>
      </w:r>
      <w:r w:rsidRPr="00AD1C76">
        <w:rPr>
          <w:sz w:val="24"/>
          <w:szCs w:val="24"/>
        </w:rPr>
        <w:t>решения</w:t>
      </w:r>
      <w:r w:rsidRPr="00AD1C76">
        <w:rPr>
          <w:spacing w:val="1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приведена</w:t>
      </w:r>
      <w:r w:rsidRPr="00AD1C76">
        <w:rPr>
          <w:spacing w:val="32"/>
          <w:sz w:val="24"/>
          <w:szCs w:val="24"/>
        </w:rPr>
        <w:t xml:space="preserve"> </w:t>
      </w:r>
      <w:r w:rsidRPr="00AD1C76">
        <w:rPr>
          <w:sz w:val="24"/>
          <w:szCs w:val="24"/>
        </w:rPr>
        <w:t>в</w:t>
      </w:r>
      <w:r w:rsidRPr="00AD1C76">
        <w:rPr>
          <w:spacing w:val="-2"/>
          <w:sz w:val="24"/>
          <w:szCs w:val="24"/>
        </w:rPr>
        <w:t xml:space="preserve"> </w:t>
      </w:r>
      <w:r w:rsidRPr="00AD1C76">
        <w:rPr>
          <w:sz w:val="24"/>
          <w:szCs w:val="24"/>
        </w:rPr>
        <w:t>Приложении</w:t>
      </w:r>
      <w:r w:rsidRPr="00AD1C76">
        <w:rPr>
          <w:spacing w:val="32"/>
          <w:sz w:val="24"/>
          <w:szCs w:val="24"/>
        </w:rPr>
        <w:t xml:space="preserve"> </w:t>
      </w:r>
      <w:r w:rsidRPr="00AD1C76">
        <w:rPr>
          <w:sz w:val="24"/>
          <w:szCs w:val="24"/>
        </w:rPr>
        <w:t>№1</w:t>
      </w:r>
      <w:r w:rsidRPr="00AD1C76">
        <w:rPr>
          <w:spacing w:val="9"/>
          <w:sz w:val="24"/>
          <w:szCs w:val="24"/>
        </w:rPr>
        <w:t xml:space="preserve"> </w:t>
      </w:r>
      <w:r w:rsidRPr="00AD1C76">
        <w:rPr>
          <w:sz w:val="24"/>
          <w:szCs w:val="24"/>
        </w:rPr>
        <w:t>к</w:t>
      </w:r>
      <w:r w:rsidRPr="00AD1C76">
        <w:rPr>
          <w:spacing w:val="5"/>
          <w:sz w:val="24"/>
          <w:szCs w:val="24"/>
        </w:rPr>
        <w:t xml:space="preserve"> </w:t>
      </w:r>
      <w:r w:rsidRPr="00AD1C76">
        <w:rPr>
          <w:sz w:val="24"/>
          <w:szCs w:val="24"/>
        </w:rPr>
        <w:t>настоящему</w:t>
      </w:r>
      <w:r w:rsidRPr="00AD1C76">
        <w:rPr>
          <w:spacing w:val="29"/>
          <w:sz w:val="24"/>
          <w:szCs w:val="24"/>
        </w:rPr>
        <w:t xml:space="preserve"> </w:t>
      </w:r>
      <w:r w:rsidRPr="00AD1C76">
        <w:rPr>
          <w:sz w:val="24"/>
          <w:szCs w:val="24"/>
        </w:rPr>
        <w:t>Регламенту.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Решение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приниматься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усиленной      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квалифицированной     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электронной      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подписью      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должностного</w:t>
      </w:r>
      <w:r w:rsidRPr="00DD1E6E">
        <w:rPr>
          <w:w w:val="105"/>
          <w:sz w:val="24"/>
          <w:szCs w:val="24"/>
        </w:rPr>
        <w:tab/>
        <w:t xml:space="preserve">лица 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использованием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w w:val="105"/>
          <w:sz w:val="24"/>
          <w:szCs w:val="24"/>
        </w:rPr>
        <w:tab/>
      </w:r>
      <w:r w:rsidRPr="00DD1E6E">
        <w:rPr>
          <w:spacing w:val="-1"/>
          <w:w w:val="105"/>
          <w:sz w:val="24"/>
          <w:szCs w:val="24"/>
        </w:rPr>
        <w:t>информационной</w:t>
      </w:r>
      <w:r w:rsidRPr="00DD1E6E">
        <w:rPr>
          <w:w w:val="105"/>
          <w:sz w:val="24"/>
          <w:szCs w:val="24"/>
        </w:rPr>
        <w:t xml:space="preserve"> адресной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259" w:right="218" w:hanging="7"/>
        <w:rPr>
          <w:sz w:val="24"/>
          <w:szCs w:val="24"/>
        </w:rPr>
      </w:pPr>
      <w:r w:rsidRPr="00DD1E6E">
        <w:rPr>
          <w:sz w:val="24"/>
          <w:szCs w:val="24"/>
        </w:rPr>
        <w:t>Срок 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выдачи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(направления)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являющихся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результатом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BodyText"/>
        <w:rPr>
          <w:b/>
          <w:sz w:val="24"/>
          <w:szCs w:val="24"/>
        </w:rPr>
      </w:pP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2.6. </w:t>
      </w:r>
      <w:r w:rsidRPr="00DD1E6E">
        <w:rPr>
          <w:w w:val="105"/>
          <w:sz w:val="24"/>
          <w:szCs w:val="24"/>
        </w:rPr>
        <w:t xml:space="preserve">Срок,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отведенный   Уполномоченному  органу   для  принятия   решения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 присвоении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объекту адресации  адреса или аннулировании  его адреса, решения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 отказе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превышать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10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рабочих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дней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со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дня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поступления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512053" w:rsidRDefault="00512053" w:rsidP="00D47F8C">
      <w:pPr>
        <w:pStyle w:val="21"/>
        <w:ind w:left="649"/>
        <w:rPr>
          <w:sz w:val="24"/>
          <w:szCs w:val="24"/>
        </w:rPr>
      </w:pPr>
    </w:p>
    <w:p w:rsidR="00512053" w:rsidRDefault="00512053" w:rsidP="00D47F8C">
      <w:pPr>
        <w:pStyle w:val="21"/>
        <w:ind w:left="649"/>
        <w:rPr>
          <w:sz w:val="24"/>
          <w:szCs w:val="24"/>
        </w:rPr>
      </w:pPr>
      <w:r>
        <w:rPr>
          <w:sz w:val="24"/>
          <w:szCs w:val="24"/>
        </w:rPr>
        <w:t>Н</w:t>
      </w:r>
      <w:r w:rsidRPr="00DD1E6E">
        <w:rPr>
          <w:sz w:val="24"/>
          <w:szCs w:val="24"/>
        </w:rPr>
        <w:t>ормативные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регулирующие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</w:p>
    <w:p w:rsidR="00512053" w:rsidRPr="00DD1E6E" w:rsidRDefault="00512053" w:rsidP="00D47F8C">
      <w:pPr>
        <w:pStyle w:val="21"/>
        <w:ind w:left="649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BodyText"/>
        <w:rPr>
          <w:b/>
          <w:sz w:val="24"/>
          <w:szCs w:val="24"/>
        </w:rPr>
      </w:pP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с: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Земельным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кодексом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512053" w:rsidRPr="00DD1E6E" w:rsidRDefault="00512053" w:rsidP="00D47F8C">
      <w:pPr>
        <w:pStyle w:val="ListParagraph"/>
        <w:numPr>
          <w:ilvl w:val="0"/>
          <w:numId w:val="19"/>
        </w:numPr>
        <w:tabs>
          <w:tab w:val="left" w:pos="0"/>
        </w:tabs>
        <w:ind w:left="0" w:right="135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Федеральным</w:t>
      </w:r>
      <w:r w:rsidRPr="00DD1E6E">
        <w:rPr>
          <w:spacing w:val="5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законом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24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июля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2007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№221-ФЗ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«О</w:t>
      </w:r>
      <w:r w:rsidRPr="00736853">
        <w:rPr>
          <w:spacing w:val="38"/>
          <w:w w:val="105"/>
          <w:sz w:val="24"/>
          <w:szCs w:val="24"/>
        </w:rPr>
        <w:t xml:space="preserve"> </w:t>
      </w:r>
      <w:r w:rsidRPr="00736853">
        <w:rPr>
          <w:w w:val="105"/>
          <w:sz w:val="24"/>
          <w:szCs w:val="24"/>
        </w:rPr>
        <w:t>государственном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кадастре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недвижимости»;</w:t>
      </w:r>
    </w:p>
    <w:p w:rsidR="00512053" w:rsidRPr="009A680D" w:rsidRDefault="00512053" w:rsidP="00D47F8C">
      <w:pPr>
        <w:pStyle w:val="ListParagraph"/>
        <w:tabs>
          <w:tab w:val="left" w:pos="0"/>
        </w:tabs>
        <w:ind w:left="0" w:right="173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DD1E6E">
        <w:rPr>
          <w:w w:val="105"/>
          <w:sz w:val="24"/>
          <w:szCs w:val="24"/>
        </w:rPr>
        <w:t xml:space="preserve">Федеральным 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законом 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</w:t>
      </w:r>
      <w:r w:rsidRPr="00DD1E6E">
        <w:rPr>
          <w:spacing w:val="7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27  июля 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2010 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6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 w:rsidRPr="00DD1E6E">
        <w:rPr>
          <w:w w:val="105"/>
          <w:sz w:val="24"/>
          <w:szCs w:val="24"/>
        </w:rPr>
        <w:t>210-ФЗ</w:t>
      </w:r>
      <w:r w:rsidRPr="00DD1E6E">
        <w:rPr>
          <w:spacing w:val="5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«Об</w:t>
      </w:r>
      <w:r w:rsidRPr="00DD1E6E">
        <w:rPr>
          <w:spacing w:val="5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организации</w:t>
      </w:r>
      <w:r w:rsidRPr="00DD1E6E">
        <w:rPr>
          <w:spacing w:val="-6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муниципальных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услуг»;</w:t>
      </w:r>
    </w:p>
    <w:p w:rsidR="00512053" w:rsidRPr="009A680D" w:rsidRDefault="00512053" w:rsidP="00D47F8C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680D">
        <w:rPr>
          <w:rFonts w:ascii="Times New Roman" w:hAnsi="Times New Roman"/>
          <w:sz w:val="24"/>
          <w:szCs w:val="24"/>
        </w:rPr>
        <w:t>Федеральным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законом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от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28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декабря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2013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г.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№</w:t>
      </w:r>
      <w:r w:rsidRPr="009A680D">
        <w:rPr>
          <w:rFonts w:ascii="Times New Roman" w:hAnsi="Times New Roman"/>
          <w:sz w:val="24"/>
          <w:szCs w:val="24"/>
        </w:rPr>
        <w:t>443-ФЗ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«О</w:t>
      </w:r>
      <w:r w:rsidRPr="009A68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федеральной</w:t>
      </w:r>
      <w:r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информационной</w:t>
      </w:r>
      <w:r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адресной</w:t>
      </w:r>
      <w:r w:rsidRPr="009A680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системе</w:t>
      </w:r>
      <w:r w:rsidRPr="009A680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и</w:t>
      </w:r>
      <w:r w:rsidRPr="009A680D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о</w:t>
      </w:r>
      <w:r w:rsidRPr="009A680D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внесении</w:t>
      </w:r>
      <w:r w:rsidRPr="009A680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изменений</w:t>
      </w:r>
      <w:r w:rsidRPr="009A680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в</w:t>
      </w:r>
      <w:r w:rsidRPr="009A680D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Федеральный</w:t>
      </w:r>
      <w:r w:rsidRPr="009A68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 xml:space="preserve">закон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9A680D">
        <w:rPr>
          <w:rFonts w:ascii="Times New Roman" w:hAnsi="Times New Roman"/>
          <w:sz w:val="24"/>
          <w:szCs w:val="24"/>
        </w:rPr>
        <w:t>общих п</w:t>
      </w:r>
      <w:r>
        <w:rPr>
          <w:rFonts w:ascii="Times New Roman" w:hAnsi="Times New Roman"/>
          <w:sz w:val="24"/>
          <w:szCs w:val="24"/>
        </w:rPr>
        <w:t xml:space="preserve">ринципах  </w:t>
      </w:r>
      <w:r w:rsidRPr="009A680D">
        <w:rPr>
          <w:rFonts w:ascii="Times New Roman" w:hAnsi="Times New Roman"/>
          <w:sz w:val="24"/>
          <w:szCs w:val="24"/>
        </w:rPr>
        <w:t>организации</w:t>
      </w:r>
      <w:r w:rsidRPr="009A680D">
        <w:rPr>
          <w:rFonts w:ascii="Times New Roman" w:hAnsi="Times New Roman"/>
          <w:sz w:val="24"/>
          <w:szCs w:val="24"/>
        </w:rPr>
        <w:tab/>
        <w:t>местного</w:t>
      </w:r>
      <w:r w:rsidRPr="009A680D">
        <w:rPr>
          <w:rFonts w:ascii="Times New Roman" w:hAnsi="Times New Roman"/>
          <w:sz w:val="24"/>
          <w:szCs w:val="24"/>
        </w:rPr>
        <w:tab/>
        <w:t>самоуправления</w:t>
      </w:r>
      <w:r w:rsidRPr="009A680D">
        <w:rPr>
          <w:rFonts w:ascii="Times New Roman" w:hAnsi="Times New Roman"/>
          <w:sz w:val="24"/>
          <w:szCs w:val="24"/>
        </w:rPr>
        <w:tab/>
        <w:t>в</w:t>
      </w:r>
      <w:r w:rsidRPr="009A680D">
        <w:rPr>
          <w:rFonts w:ascii="Times New Roman" w:hAnsi="Times New Roman"/>
          <w:sz w:val="24"/>
          <w:szCs w:val="24"/>
        </w:rPr>
        <w:tab/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80D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9A680D">
        <w:rPr>
          <w:rFonts w:ascii="Times New Roman" w:hAnsi="Times New Roman"/>
          <w:sz w:val="24"/>
          <w:szCs w:val="24"/>
        </w:rPr>
        <w:t>Федерации»;</w:t>
      </w:r>
    </w:p>
    <w:p w:rsidR="00512053" w:rsidRPr="005E7883" w:rsidRDefault="00512053" w:rsidP="00D47F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Федеральным </w:t>
      </w:r>
      <w:r w:rsidRPr="005E7883">
        <w:rPr>
          <w:rFonts w:ascii="Times New Roman" w:hAnsi="Times New Roman"/>
          <w:spacing w:val="13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законом </w:t>
      </w:r>
      <w:r w:rsidRPr="005E7883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от</w:t>
      </w:r>
      <w:r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27</w:t>
      </w:r>
      <w:r w:rsidRPr="005E7883">
        <w:rPr>
          <w:rFonts w:ascii="Times New Roman" w:hAnsi="Times New Roman"/>
          <w:spacing w:val="6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июля </w:t>
      </w:r>
      <w:r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2006</w:t>
      </w:r>
      <w:r w:rsidRPr="005E7883">
        <w:rPr>
          <w:rFonts w:ascii="Times New Roman" w:hAnsi="Times New Roman"/>
          <w:spacing w:val="69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г.</w:t>
      </w:r>
      <w:r w:rsidRPr="005E7883">
        <w:rPr>
          <w:rFonts w:ascii="Times New Roman" w:hAnsi="Times New Roman"/>
          <w:spacing w:val="63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№149-ФЗ</w:t>
      </w:r>
      <w:r w:rsidRPr="005E7883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«Об</w:t>
      </w:r>
      <w:r w:rsidRPr="005E7883">
        <w:rPr>
          <w:rFonts w:ascii="Times New Roman" w:hAnsi="Times New Roman"/>
          <w:spacing w:val="48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информации,</w:t>
      </w:r>
      <w:r w:rsidRPr="005E7883">
        <w:rPr>
          <w:rFonts w:ascii="Times New Roman" w:hAnsi="Times New Roman"/>
          <w:spacing w:val="-67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информационных</w:t>
      </w:r>
      <w:r w:rsidRPr="005E7883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технологиях</w:t>
      </w:r>
      <w:r w:rsidRPr="005E7883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</w:t>
      </w:r>
      <w:r w:rsidRPr="005E7883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о</w:t>
      </w:r>
      <w:r w:rsidRPr="005E7883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защите</w:t>
      </w:r>
      <w:r w:rsidRPr="005E7883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информации»;</w:t>
      </w:r>
    </w:p>
    <w:p w:rsidR="00512053" w:rsidRPr="00AD1C76" w:rsidRDefault="00512053" w:rsidP="00D47F8C">
      <w:pPr>
        <w:pStyle w:val="NoSpacing"/>
        <w:ind w:firstLine="567"/>
        <w:jc w:val="both"/>
        <w:rPr>
          <w:rFonts w:ascii="Times New Roman" w:hAnsi="Times New Roman"/>
          <w:spacing w:val="-6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7883">
        <w:rPr>
          <w:rFonts w:ascii="Times New Roman" w:hAnsi="Times New Roman"/>
          <w:sz w:val="24"/>
          <w:szCs w:val="24"/>
        </w:rPr>
        <w:t>Федеральным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законом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от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27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июля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2006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г.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5E7883">
        <w:rPr>
          <w:rFonts w:ascii="Times New Roman" w:hAnsi="Times New Roman"/>
          <w:sz w:val="24"/>
          <w:szCs w:val="24"/>
        </w:rPr>
        <w:t>152-ФЗ</w:t>
      </w:r>
      <w:r w:rsidRPr="005E7883"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персональных данных</w:t>
      </w:r>
      <w:r w:rsidRPr="00AD1C76">
        <w:rPr>
          <w:rFonts w:ascii="Times New Roman" w:hAnsi="Times New Roman"/>
          <w:sz w:val="24"/>
          <w:szCs w:val="24"/>
        </w:rPr>
        <w:t>»;</w:t>
      </w:r>
    </w:p>
    <w:p w:rsidR="00512053" w:rsidRPr="005E7883" w:rsidRDefault="00512053" w:rsidP="00D47F8C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7883">
        <w:rPr>
          <w:rFonts w:ascii="Times New Roman" w:hAnsi="Times New Roman"/>
          <w:sz w:val="24"/>
          <w:szCs w:val="24"/>
        </w:rPr>
        <w:t>Федеральным</w:t>
      </w:r>
      <w:r w:rsidRPr="005E7883">
        <w:rPr>
          <w:rFonts w:ascii="Times New Roman" w:hAnsi="Times New Roman"/>
          <w:sz w:val="24"/>
          <w:szCs w:val="24"/>
        </w:rPr>
        <w:tab/>
        <w:t>законом</w:t>
      </w:r>
      <w:r w:rsidRPr="005E7883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от</w:t>
      </w:r>
      <w:r w:rsidRPr="005E7883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6</w:t>
      </w:r>
      <w:r w:rsidRPr="005E7883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апреля</w:t>
      </w:r>
      <w:r w:rsidRPr="005E7883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2011</w:t>
      </w:r>
      <w:r w:rsidRPr="005E7883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г.</w:t>
      </w:r>
      <w:r w:rsidRPr="005E7883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№63-ФЗ</w:t>
      </w:r>
      <w:r w:rsidRPr="005E7883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«Об</w:t>
      </w:r>
      <w:r w:rsidRPr="005E788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электронной подписи»;</w:t>
      </w:r>
    </w:p>
    <w:p w:rsidR="00512053" w:rsidRPr="005E7883" w:rsidRDefault="00512053" w:rsidP="00D47F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-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постановлением 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Правительства 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Российской 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Федерации 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 xml:space="preserve">от 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19   ноября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адресов»;</w:t>
      </w:r>
    </w:p>
    <w:p w:rsidR="00512053" w:rsidRPr="005E7883" w:rsidRDefault="00512053" w:rsidP="00D47F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E7883">
        <w:rPr>
          <w:rFonts w:ascii="Times New Roman" w:hAnsi="Times New Roman"/>
          <w:i/>
          <w:w w:val="105"/>
          <w:sz w:val="24"/>
          <w:szCs w:val="24"/>
        </w:rPr>
        <w:t xml:space="preserve">- </w:t>
      </w:r>
      <w:r w:rsidRPr="005E7883">
        <w:rPr>
          <w:rFonts w:ascii="Times New Roman" w:hAnsi="Times New Roman"/>
          <w:w w:val="105"/>
          <w:sz w:val="24"/>
          <w:szCs w:val="24"/>
        </w:rPr>
        <w:t>постановлением Правительства  Российской  Федерации  от 22 мая 2015  г.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5"/>
          <w:sz w:val="24"/>
          <w:szCs w:val="24"/>
        </w:rPr>
        <w:t>№</w:t>
      </w:r>
      <w:r w:rsidRPr="005E7883">
        <w:rPr>
          <w:rFonts w:ascii="Times New Roman" w:hAnsi="Times New Roman"/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5E788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государственного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адресного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реестра,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о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внесении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изменений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признании</w:t>
      </w:r>
      <w:r w:rsidRPr="005E7883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утратившими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силу</w:t>
      </w:r>
      <w:r w:rsidRPr="005E7883"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некоторых</w:t>
      </w:r>
      <w:r w:rsidRPr="005E7883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актов</w:t>
      </w:r>
      <w:r w:rsidRPr="005E7883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Правительства</w:t>
      </w:r>
      <w:r w:rsidRPr="005E7883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Российской</w:t>
      </w:r>
      <w:r w:rsidRPr="005E7883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5E7883">
        <w:rPr>
          <w:rFonts w:ascii="Times New Roman" w:hAnsi="Times New Roman"/>
          <w:w w:val="105"/>
          <w:sz w:val="24"/>
          <w:szCs w:val="24"/>
        </w:rPr>
        <w:t>Федерации»;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30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сентября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2004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506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налоговой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службе»;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7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99"/>
          <w:sz w:val="24"/>
          <w:szCs w:val="24"/>
        </w:rPr>
        <w:t xml:space="preserve"> </w:t>
      </w:r>
      <w:r w:rsidRPr="00DD1E6E">
        <w:rPr>
          <w:sz w:val="24"/>
          <w:szCs w:val="24"/>
        </w:rPr>
        <w:t>16</w:t>
      </w:r>
      <w:r w:rsidRPr="00DD1E6E">
        <w:rPr>
          <w:spacing w:val="109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мая</w:t>
      </w:r>
      <w:r w:rsidRPr="00DD1E6E">
        <w:rPr>
          <w:spacing w:val="108"/>
          <w:sz w:val="24"/>
          <w:szCs w:val="24"/>
        </w:rPr>
        <w:t xml:space="preserve"> </w:t>
      </w:r>
      <w:r w:rsidRPr="00DD1E6E">
        <w:rPr>
          <w:sz w:val="24"/>
          <w:szCs w:val="24"/>
        </w:rPr>
        <w:t>2011</w:t>
      </w:r>
      <w:r w:rsidRPr="00DD1E6E">
        <w:rPr>
          <w:spacing w:val="117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DD1E6E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государственны</w:t>
      </w:r>
      <w:r w:rsidRPr="00DD1E6E">
        <w:rPr>
          <w:w w:val="105"/>
          <w:sz w:val="24"/>
          <w:szCs w:val="24"/>
        </w:rPr>
        <w:t>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функций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административных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услуг»;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i/>
          <w:sz w:val="24"/>
          <w:szCs w:val="24"/>
        </w:rPr>
        <w:t>-</w:t>
      </w:r>
      <w:r w:rsidRPr="00DD1E6E">
        <w:rPr>
          <w:i/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29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апреля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2014</w:t>
      </w:r>
      <w:r w:rsidRPr="00DD1E6E">
        <w:rPr>
          <w:spacing w:val="75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№384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исполнительной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осуществляющего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нормативно-правовое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регулирование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отношений,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федеральной информационной адресной</w:t>
      </w:r>
      <w:r>
        <w:rPr>
          <w:sz w:val="24"/>
          <w:szCs w:val="24"/>
        </w:rPr>
        <w:t xml:space="preserve"> системы и использованием содерж</w:t>
      </w:r>
      <w:r w:rsidRPr="00DD1E6E">
        <w:rPr>
          <w:sz w:val="24"/>
          <w:szCs w:val="24"/>
        </w:rPr>
        <w:t>ащихся 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оператора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федеральной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информационной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системы»;</w:t>
      </w:r>
    </w:p>
    <w:p w:rsidR="00512053" w:rsidRPr="00DD1E6E" w:rsidRDefault="00512053" w:rsidP="00D47F8C">
      <w:pPr>
        <w:pStyle w:val="ListParagraph"/>
        <w:numPr>
          <w:ilvl w:val="0"/>
          <w:numId w:val="17"/>
        </w:numPr>
        <w:tabs>
          <w:tab w:val="left" w:pos="0"/>
        </w:tabs>
        <w:ind w:left="0" w:right="140" w:firstLine="567"/>
        <w:rPr>
          <w:sz w:val="24"/>
          <w:szCs w:val="24"/>
        </w:rPr>
      </w:pPr>
      <w:r w:rsidRPr="00DD1E6E">
        <w:rPr>
          <w:sz w:val="24"/>
          <w:szCs w:val="24"/>
        </w:rPr>
        <w:t>приказом</w:t>
      </w:r>
      <w:r w:rsidRPr="00DD1E6E">
        <w:rPr>
          <w:spacing w:val="6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2014 г. </w:t>
      </w:r>
      <w:r>
        <w:rPr>
          <w:sz w:val="24"/>
          <w:szCs w:val="24"/>
        </w:rPr>
        <w:t>№</w:t>
      </w:r>
      <w:r w:rsidRPr="00DD1E6E">
        <w:rPr>
          <w:sz w:val="24"/>
          <w:szCs w:val="24"/>
        </w:rPr>
        <w:t>146н «Об утверждении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 заявления о 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аннулировании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адреса»;</w:t>
      </w:r>
    </w:p>
    <w:p w:rsidR="00512053" w:rsidRPr="005E7883" w:rsidRDefault="00512053" w:rsidP="00D47F8C">
      <w:pPr>
        <w:pStyle w:val="ListParagraph"/>
        <w:numPr>
          <w:ilvl w:val="0"/>
          <w:numId w:val="17"/>
        </w:numPr>
        <w:tabs>
          <w:tab w:val="left" w:pos="0"/>
        </w:tabs>
        <w:ind w:left="0" w:right="155" w:firstLine="567"/>
        <w:rPr>
          <w:sz w:val="24"/>
          <w:szCs w:val="24"/>
        </w:rPr>
      </w:pPr>
      <w:r w:rsidRPr="005E7883">
        <w:rPr>
          <w:sz w:val="24"/>
          <w:szCs w:val="24"/>
        </w:rPr>
        <w:t>приказом</w:t>
      </w:r>
      <w:r w:rsidRPr="005E7883">
        <w:rPr>
          <w:spacing w:val="33"/>
          <w:sz w:val="24"/>
          <w:szCs w:val="24"/>
        </w:rPr>
        <w:t xml:space="preserve"> </w:t>
      </w:r>
      <w:r w:rsidRPr="005E7883">
        <w:rPr>
          <w:sz w:val="24"/>
          <w:szCs w:val="24"/>
        </w:rPr>
        <w:t>Министерства</w:t>
      </w:r>
      <w:r w:rsidRPr="005E7883">
        <w:rPr>
          <w:spacing w:val="48"/>
          <w:sz w:val="24"/>
          <w:szCs w:val="24"/>
        </w:rPr>
        <w:t xml:space="preserve"> </w:t>
      </w:r>
      <w:r w:rsidRPr="005E7883">
        <w:rPr>
          <w:sz w:val="24"/>
          <w:szCs w:val="24"/>
        </w:rPr>
        <w:t>финансов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Российской</w:t>
      </w:r>
      <w:r w:rsidRPr="005E7883">
        <w:rPr>
          <w:spacing w:val="46"/>
          <w:sz w:val="24"/>
          <w:szCs w:val="24"/>
        </w:rPr>
        <w:t xml:space="preserve"> </w:t>
      </w:r>
      <w:r w:rsidRPr="005E7883">
        <w:rPr>
          <w:sz w:val="24"/>
          <w:szCs w:val="24"/>
        </w:rPr>
        <w:t>Федерации</w:t>
      </w:r>
      <w:r w:rsidRPr="005E7883">
        <w:rPr>
          <w:spacing w:val="39"/>
          <w:sz w:val="24"/>
          <w:szCs w:val="24"/>
        </w:rPr>
        <w:t xml:space="preserve"> </w:t>
      </w:r>
      <w:r w:rsidRPr="005E7883">
        <w:rPr>
          <w:sz w:val="24"/>
          <w:szCs w:val="24"/>
        </w:rPr>
        <w:t>от</w:t>
      </w:r>
      <w:r w:rsidRPr="005E7883">
        <w:rPr>
          <w:spacing w:val="13"/>
          <w:sz w:val="24"/>
          <w:szCs w:val="24"/>
        </w:rPr>
        <w:t xml:space="preserve"> </w:t>
      </w:r>
      <w:r w:rsidRPr="005E7883">
        <w:rPr>
          <w:sz w:val="24"/>
          <w:szCs w:val="24"/>
        </w:rPr>
        <w:t>5</w:t>
      </w:r>
      <w:r w:rsidRPr="005E7883">
        <w:rPr>
          <w:spacing w:val="11"/>
          <w:sz w:val="24"/>
          <w:szCs w:val="24"/>
        </w:rPr>
        <w:t xml:space="preserve"> </w:t>
      </w:r>
      <w:r w:rsidRPr="005E7883">
        <w:rPr>
          <w:sz w:val="24"/>
          <w:szCs w:val="24"/>
        </w:rPr>
        <w:t>ноября</w:t>
      </w:r>
      <w:r w:rsidRPr="005E7883">
        <w:rPr>
          <w:spacing w:val="28"/>
          <w:sz w:val="24"/>
          <w:szCs w:val="24"/>
        </w:rPr>
        <w:t xml:space="preserve"> </w:t>
      </w:r>
      <w:r w:rsidRPr="005E7883">
        <w:rPr>
          <w:sz w:val="24"/>
          <w:szCs w:val="24"/>
        </w:rPr>
        <w:t>2015</w:t>
      </w:r>
      <w:r w:rsidRPr="005E7883">
        <w:rPr>
          <w:spacing w:val="23"/>
          <w:sz w:val="24"/>
          <w:szCs w:val="24"/>
        </w:rPr>
        <w:t xml:space="preserve"> </w:t>
      </w:r>
      <w:r w:rsidRPr="005E7883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5E7883">
        <w:rPr>
          <w:sz w:val="24"/>
          <w:szCs w:val="24"/>
        </w:rPr>
        <w:t>171н «Об утверждении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Перечня элементов планировочной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структуры,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улично-дорожной сети, элементов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объектов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адресации,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типов зданий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(сооружений),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помещений,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используемых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качестве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реквизитов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адреса,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и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Правил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сокращенного</w:t>
      </w:r>
      <w:r w:rsidRPr="005E7883">
        <w:rPr>
          <w:spacing w:val="1"/>
          <w:sz w:val="24"/>
          <w:szCs w:val="24"/>
        </w:rPr>
        <w:t xml:space="preserve"> </w:t>
      </w:r>
      <w:r w:rsidRPr="005E7883">
        <w:rPr>
          <w:sz w:val="24"/>
          <w:szCs w:val="24"/>
        </w:rPr>
        <w:t>наименования</w:t>
      </w:r>
      <w:r w:rsidRPr="005E7883">
        <w:rPr>
          <w:spacing w:val="37"/>
          <w:sz w:val="24"/>
          <w:szCs w:val="24"/>
        </w:rPr>
        <w:t xml:space="preserve"> </w:t>
      </w:r>
      <w:r w:rsidRPr="005E7883">
        <w:rPr>
          <w:sz w:val="24"/>
          <w:szCs w:val="24"/>
        </w:rPr>
        <w:t>адресообразующих</w:t>
      </w:r>
      <w:r w:rsidRPr="005E7883">
        <w:rPr>
          <w:spacing w:val="6"/>
          <w:sz w:val="24"/>
          <w:szCs w:val="24"/>
        </w:rPr>
        <w:t xml:space="preserve"> </w:t>
      </w:r>
      <w:r w:rsidRPr="005E7883">
        <w:rPr>
          <w:sz w:val="24"/>
          <w:szCs w:val="24"/>
        </w:rPr>
        <w:t>элементов»;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-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приказом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31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марта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2016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DD1E6E">
        <w:rPr>
          <w:sz w:val="24"/>
          <w:szCs w:val="24"/>
        </w:rPr>
        <w:t>37н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«Об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утверждении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ведения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адресного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реестра».</w:t>
      </w:r>
    </w:p>
    <w:p w:rsidR="00512053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60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3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512053" w:rsidRPr="00DD1E6E" w:rsidRDefault="00512053" w:rsidP="00D47F8C">
      <w:pPr>
        <w:ind w:left="317" w:right="277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в</w:t>
      </w:r>
      <w:r w:rsidRPr="00DD1E6E">
        <w:rPr>
          <w:b/>
          <w:spacing w:val="2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соответствии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</w:t>
      </w:r>
      <w:r w:rsidRPr="00DD1E6E">
        <w:rPr>
          <w:b/>
          <w:spacing w:val="1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нормативными</w:t>
      </w:r>
      <w:r w:rsidRPr="00DD1E6E">
        <w:rPr>
          <w:b/>
          <w:spacing w:val="58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правовыми</w:t>
      </w:r>
      <w:r w:rsidRPr="00DD1E6E">
        <w:rPr>
          <w:b/>
          <w:spacing w:val="5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актами</w:t>
      </w:r>
      <w:r w:rsidRPr="00DD1E6E">
        <w:rPr>
          <w:b/>
          <w:spacing w:val="2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для</w:t>
      </w:r>
      <w:r w:rsidRPr="00DD1E6E">
        <w:rPr>
          <w:b/>
          <w:spacing w:val="36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предоставления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4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и</w:t>
      </w:r>
      <w:r w:rsidRPr="00DD1E6E">
        <w:rPr>
          <w:b/>
          <w:spacing w:val="1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услуг,</w:t>
      </w:r>
      <w:r w:rsidRPr="00DD1E6E">
        <w:rPr>
          <w:b/>
          <w:spacing w:val="19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3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являются</w:t>
      </w:r>
      <w:r w:rsidRPr="00DD1E6E">
        <w:rPr>
          <w:b/>
          <w:spacing w:val="40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необходимыми</w:t>
      </w:r>
    </w:p>
    <w:p w:rsidR="00512053" w:rsidRPr="00DD1E6E" w:rsidRDefault="00512053" w:rsidP="00D47F8C">
      <w:pPr>
        <w:pStyle w:val="21"/>
        <w:ind w:left="466" w:right="454" w:hanging="23"/>
        <w:rPr>
          <w:sz w:val="24"/>
          <w:szCs w:val="24"/>
        </w:rPr>
      </w:pPr>
      <w:r w:rsidRPr="00DD1E6E">
        <w:rPr>
          <w:sz w:val="24"/>
          <w:szCs w:val="24"/>
        </w:rPr>
        <w:t>и обязательными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способы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их получения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</w:t>
      </w:r>
      <w:r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представления</w:t>
      </w:r>
    </w:p>
    <w:p w:rsidR="00512053" w:rsidRPr="00DD1E6E" w:rsidRDefault="00512053" w:rsidP="00D47F8C">
      <w:pPr>
        <w:pStyle w:val="BodyText"/>
        <w:rPr>
          <w:b/>
          <w:sz w:val="24"/>
          <w:szCs w:val="24"/>
        </w:rPr>
      </w:pP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DD1E6E">
        <w:rPr>
          <w:sz w:val="24"/>
          <w:szCs w:val="24"/>
        </w:rPr>
        <w:t>Предоставление    Услуги    осуществляется   на    основании    заполненного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заявления.</w:t>
      </w:r>
    </w:p>
    <w:p w:rsidR="00512053" w:rsidRPr="00DD1E6E" w:rsidRDefault="00512053" w:rsidP="00D47F8C">
      <w:pPr>
        <w:pStyle w:val="BodyText"/>
        <w:ind w:left="162" w:right="155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приложением</w:t>
      </w:r>
      <w:r w:rsidRPr="00DD1E6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№</w:t>
      </w:r>
      <w:r w:rsidRPr="00DD1E6E">
        <w:rPr>
          <w:sz w:val="24"/>
          <w:szCs w:val="24"/>
        </w:rPr>
        <w:t>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приказу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Министерства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финансов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11 декабря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2014 г. №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l46н. Справочно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данного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№2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49" w:firstLine="567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DD1E6E">
        <w:rPr>
          <w:sz w:val="24"/>
          <w:szCs w:val="24"/>
        </w:rPr>
        <w:t>В случае, если собственниками объекта адресации являются несколько лиц,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уполномоче</w:t>
      </w:r>
      <w:r w:rsidRPr="00DD1E6E">
        <w:rPr>
          <w:sz w:val="24"/>
          <w:szCs w:val="24"/>
        </w:rPr>
        <w:t>нным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представителем.</w:t>
      </w:r>
    </w:p>
    <w:p w:rsidR="00512053" w:rsidRPr="00DD1E6E" w:rsidRDefault="00512053" w:rsidP="00D47F8C">
      <w:pPr>
        <w:pStyle w:val="BodyText"/>
        <w:ind w:right="13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D1E6E">
        <w:rPr>
          <w:sz w:val="24"/>
          <w:szCs w:val="24"/>
        </w:rPr>
        <w:t>ри представлении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 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 такому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прилагается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доверенность,     выданная    представителю     Заявителя,    оформленная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порядке,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предусмотренном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7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Федерации.</w:t>
      </w:r>
    </w:p>
    <w:p w:rsidR="00512053" w:rsidRPr="00DD1E6E" w:rsidRDefault="00512053" w:rsidP="00D47F8C">
      <w:pPr>
        <w:pStyle w:val="BodyText"/>
        <w:ind w:right="12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надлежащим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оформленная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форме 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выдавшим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(подписавшим)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 (в случае,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действует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доверенности).</w:t>
      </w:r>
    </w:p>
    <w:p w:rsidR="00512053" w:rsidRPr="00DD1E6E" w:rsidRDefault="00512053" w:rsidP="00D47F8C">
      <w:pPr>
        <w:pStyle w:val="BodyText"/>
        <w:ind w:right="11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многоквартирном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доме  представитель  таких  собственников,  уполномоченный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подачу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собственников,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512053" w:rsidRPr="00DD1E6E" w:rsidRDefault="00512053" w:rsidP="00D47F8C">
      <w:pPr>
        <w:pStyle w:val="BodyText"/>
        <w:ind w:right="136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При    предоставлении    заявления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   имени    членов    садоводческого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огороднического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некоммерческого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товарищества, уполномоченный </w:t>
      </w:r>
      <w:r>
        <w:rPr>
          <w:w w:val="105"/>
          <w:sz w:val="24"/>
          <w:szCs w:val="24"/>
        </w:rPr>
        <w:t>на подачу такого заявления приня</w:t>
      </w:r>
      <w:r w:rsidRPr="00DD1E6E">
        <w:rPr>
          <w:w w:val="105"/>
          <w:sz w:val="24"/>
          <w:szCs w:val="24"/>
        </w:rPr>
        <w:t>тым решением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собрания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членов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товарищества,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соответствующее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решение.</w:t>
      </w:r>
    </w:p>
    <w:p w:rsidR="00512053" w:rsidRPr="008C438F" w:rsidRDefault="00512053" w:rsidP="00D47F8C">
      <w:pPr>
        <w:pStyle w:val="ListParagraph"/>
        <w:numPr>
          <w:ilvl w:val="1"/>
          <w:numId w:val="16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8C438F">
        <w:rPr>
          <w:sz w:val="24"/>
          <w:szCs w:val="24"/>
        </w:rPr>
        <w:t>При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представлении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заявления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кадастровым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инженером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к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такому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заявлению</w:t>
      </w:r>
      <w:r w:rsidRPr="008C438F">
        <w:rPr>
          <w:spacing w:val="4"/>
          <w:sz w:val="24"/>
          <w:szCs w:val="24"/>
        </w:rPr>
        <w:t xml:space="preserve"> </w:t>
      </w:r>
      <w:r w:rsidRPr="008C438F">
        <w:rPr>
          <w:sz w:val="24"/>
          <w:szCs w:val="24"/>
        </w:rPr>
        <w:t>прилагается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копия</w:t>
      </w:r>
      <w:r w:rsidRPr="008C438F">
        <w:rPr>
          <w:spacing w:val="52"/>
          <w:sz w:val="24"/>
          <w:szCs w:val="24"/>
        </w:rPr>
        <w:t xml:space="preserve"> </w:t>
      </w:r>
      <w:r w:rsidRPr="008C438F">
        <w:rPr>
          <w:sz w:val="24"/>
          <w:szCs w:val="24"/>
        </w:rPr>
        <w:t>документа,</w:t>
      </w:r>
      <w:r w:rsidRPr="008C438F">
        <w:rPr>
          <w:spacing w:val="7"/>
          <w:sz w:val="24"/>
          <w:szCs w:val="24"/>
        </w:rPr>
        <w:t xml:space="preserve"> </w:t>
      </w:r>
      <w:r w:rsidRPr="008C438F">
        <w:rPr>
          <w:sz w:val="24"/>
          <w:szCs w:val="24"/>
        </w:rPr>
        <w:t>предусмотренного</w:t>
      </w:r>
      <w:r w:rsidRPr="008C438F">
        <w:rPr>
          <w:spacing w:val="38"/>
          <w:sz w:val="24"/>
          <w:szCs w:val="24"/>
        </w:rPr>
        <w:t xml:space="preserve"> </w:t>
      </w:r>
      <w:r w:rsidRPr="008C438F">
        <w:rPr>
          <w:sz w:val="24"/>
          <w:szCs w:val="24"/>
        </w:rPr>
        <w:t>статьей</w:t>
      </w:r>
      <w:r w:rsidRPr="008C438F">
        <w:rPr>
          <w:spacing w:val="57"/>
          <w:sz w:val="24"/>
          <w:szCs w:val="24"/>
        </w:rPr>
        <w:t xml:space="preserve"> </w:t>
      </w:r>
      <w:r w:rsidRPr="008C438F">
        <w:rPr>
          <w:sz w:val="24"/>
          <w:szCs w:val="24"/>
        </w:rPr>
        <w:t>35</w:t>
      </w:r>
      <w:r w:rsidRPr="008C438F">
        <w:rPr>
          <w:spacing w:val="55"/>
          <w:sz w:val="24"/>
          <w:szCs w:val="24"/>
        </w:rPr>
        <w:t xml:space="preserve"> </w:t>
      </w:r>
      <w:r w:rsidRPr="008C438F">
        <w:rPr>
          <w:sz w:val="24"/>
          <w:szCs w:val="24"/>
        </w:rPr>
        <w:t>или</w:t>
      </w:r>
      <w:r w:rsidRPr="008C438F">
        <w:rPr>
          <w:spacing w:val="51"/>
          <w:sz w:val="24"/>
          <w:szCs w:val="24"/>
        </w:rPr>
        <w:t xml:space="preserve"> </w:t>
      </w:r>
      <w:r w:rsidRPr="008C438F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>Федерального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закона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от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24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июля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2007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г.</w:t>
      </w:r>
      <w:r w:rsidRPr="008C438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8C438F">
        <w:rPr>
          <w:sz w:val="24"/>
          <w:szCs w:val="24"/>
        </w:rPr>
        <w:t>221-ФЗ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«О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кадастровой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деятельности»,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на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основании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которого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осуществляется</w:t>
      </w:r>
      <w:r w:rsidRPr="008C438F">
        <w:rPr>
          <w:spacing w:val="67"/>
          <w:sz w:val="24"/>
          <w:szCs w:val="24"/>
        </w:rPr>
        <w:t xml:space="preserve"> </w:t>
      </w:r>
      <w:r w:rsidRPr="008C438F">
        <w:rPr>
          <w:sz w:val="24"/>
          <w:szCs w:val="24"/>
        </w:rPr>
        <w:t>выполнение</w:t>
      </w:r>
      <w:r w:rsidRPr="008C438F">
        <w:rPr>
          <w:spacing w:val="68"/>
          <w:sz w:val="24"/>
          <w:szCs w:val="24"/>
        </w:rPr>
        <w:t xml:space="preserve"> </w:t>
      </w:r>
      <w:r w:rsidRPr="008C438F">
        <w:rPr>
          <w:sz w:val="24"/>
          <w:szCs w:val="24"/>
        </w:rPr>
        <w:t>кадастровых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работ или комплексных кадастровых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работ в отношении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соответствующего объекта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недвижимости,</w:t>
      </w:r>
      <w:r w:rsidRPr="008C438F">
        <w:rPr>
          <w:spacing w:val="38"/>
          <w:sz w:val="24"/>
          <w:szCs w:val="24"/>
        </w:rPr>
        <w:t xml:space="preserve"> </w:t>
      </w:r>
      <w:r w:rsidRPr="008C438F">
        <w:rPr>
          <w:sz w:val="24"/>
          <w:szCs w:val="24"/>
        </w:rPr>
        <w:t>являющегося</w:t>
      </w:r>
      <w:r w:rsidRPr="008C438F">
        <w:rPr>
          <w:spacing w:val="30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объектом</w:t>
      </w:r>
      <w:r w:rsidRPr="008C438F">
        <w:rPr>
          <w:spacing w:val="27"/>
          <w:sz w:val="24"/>
          <w:szCs w:val="24"/>
        </w:rPr>
        <w:t xml:space="preserve"> </w:t>
      </w:r>
      <w:r w:rsidRPr="008C438F">
        <w:rPr>
          <w:sz w:val="24"/>
          <w:szCs w:val="24"/>
        </w:rPr>
        <w:t>адресации.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DD1E6E">
        <w:rPr>
          <w:sz w:val="24"/>
          <w:szCs w:val="24"/>
        </w:rPr>
        <w:t>Заявление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представляется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форме:</w:t>
      </w:r>
    </w:p>
    <w:p w:rsidR="00512053" w:rsidRPr="00DD1E6E" w:rsidRDefault="00512053" w:rsidP="00D47F8C">
      <w:pPr>
        <w:pStyle w:val="ListParagraph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0" w:right="153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z w:val="24"/>
          <w:szCs w:val="24"/>
        </w:rPr>
        <w:tab/>
        <w:t>на</w:t>
      </w:r>
      <w:r w:rsidRPr="00DD1E6E">
        <w:rPr>
          <w:sz w:val="24"/>
          <w:szCs w:val="24"/>
        </w:rPr>
        <w:tab/>
        <w:t>бумажном</w:t>
      </w:r>
      <w:r w:rsidRPr="00DD1E6E">
        <w:rPr>
          <w:sz w:val="24"/>
          <w:szCs w:val="24"/>
        </w:rPr>
        <w:tab/>
        <w:t>носителе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почтового</w:t>
      </w:r>
      <w:r w:rsidRPr="00DD1E6E">
        <w:rPr>
          <w:sz w:val="24"/>
          <w:szCs w:val="24"/>
        </w:rPr>
        <w:tab/>
        <w:t>отправления</w:t>
      </w:r>
      <w:r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описью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вложения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вручении;</w:t>
      </w:r>
    </w:p>
    <w:p w:rsidR="00512053" w:rsidRPr="008C438F" w:rsidRDefault="00512053" w:rsidP="00D47F8C">
      <w:pPr>
        <w:pStyle w:val="ListParagraph"/>
        <w:numPr>
          <w:ilvl w:val="2"/>
          <w:numId w:val="16"/>
        </w:numPr>
        <w:tabs>
          <w:tab w:val="left" w:pos="0"/>
        </w:tabs>
        <w:ind w:left="0" w:right="4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документа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  </w:t>
      </w:r>
      <w:r w:rsidRPr="008C438F">
        <w:rPr>
          <w:sz w:val="24"/>
          <w:szCs w:val="24"/>
        </w:rPr>
        <w:t>орган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или</w:t>
      </w:r>
      <w:r w:rsidRPr="008C438F">
        <w:rPr>
          <w:spacing w:val="10"/>
          <w:sz w:val="24"/>
          <w:szCs w:val="24"/>
        </w:rPr>
        <w:t xml:space="preserve"> </w:t>
      </w:r>
      <w:r w:rsidRPr="008C438F">
        <w:rPr>
          <w:sz w:val="24"/>
          <w:szCs w:val="24"/>
        </w:rPr>
        <w:t>многофункциональный</w:t>
      </w:r>
      <w:r w:rsidRPr="008C438F">
        <w:rPr>
          <w:spacing w:val="4"/>
          <w:sz w:val="24"/>
          <w:szCs w:val="24"/>
        </w:rPr>
        <w:t xml:space="preserve"> </w:t>
      </w:r>
      <w:r w:rsidRPr="008C438F">
        <w:rPr>
          <w:sz w:val="24"/>
          <w:szCs w:val="24"/>
        </w:rPr>
        <w:t>центр;</w:t>
      </w:r>
    </w:p>
    <w:p w:rsidR="00512053" w:rsidRPr="00DD1E6E" w:rsidRDefault="00512053" w:rsidP="00D47F8C">
      <w:pPr>
        <w:pStyle w:val="ListParagraph"/>
        <w:numPr>
          <w:ilvl w:val="2"/>
          <w:numId w:val="16"/>
        </w:numPr>
        <w:tabs>
          <w:tab w:val="left" w:pos="0"/>
        </w:tabs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ФИАС;</w:t>
      </w:r>
    </w:p>
    <w:p w:rsidR="00512053" w:rsidRPr="00DD1E6E" w:rsidRDefault="00512053" w:rsidP="00D47F8C">
      <w:pPr>
        <w:pStyle w:val="ListParagraph"/>
        <w:numPr>
          <w:ilvl w:val="0"/>
          <w:numId w:val="15"/>
        </w:numPr>
        <w:tabs>
          <w:tab w:val="left" w:pos="0"/>
        </w:tabs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512053" w:rsidRPr="00DD1E6E" w:rsidRDefault="00512053" w:rsidP="00D47F8C">
      <w:pPr>
        <w:pStyle w:val="ListParagraph"/>
        <w:numPr>
          <w:ilvl w:val="0"/>
          <w:numId w:val="15"/>
        </w:numPr>
        <w:tabs>
          <w:tab w:val="left" w:pos="0"/>
        </w:tabs>
        <w:ind w:left="0" w:firstLine="5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электронного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портала.</w:t>
      </w:r>
    </w:p>
    <w:p w:rsidR="00512053" w:rsidRPr="008C438F" w:rsidRDefault="00512053" w:rsidP="00D47F8C">
      <w:pPr>
        <w:tabs>
          <w:tab w:val="left" w:pos="0"/>
        </w:tabs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Pr="008C438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ab/>
        <w:t>представляется</w:t>
      </w:r>
      <w:r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>в</w:t>
      </w:r>
      <w:r>
        <w:rPr>
          <w:sz w:val="24"/>
          <w:szCs w:val="24"/>
        </w:rPr>
        <w:t xml:space="preserve"> Уполномоченный </w:t>
      </w:r>
      <w:r w:rsidRPr="008C438F">
        <w:rPr>
          <w:sz w:val="24"/>
          <w:szCs w:val="24"/>
        </w:rPr>
        <w:t>орган</w:t>
      </w:r>
      <w:r w:rsidRPr="008C438F">
        <w:rPr>
          <w:sz w:val="24"/>
          <w:szCs w:val="24"/>
        </w:rPr>
        <w:tab/>
        <w:t>или</w:t>
      </w:r>
      <w:r w:rsidRPr="008C438F">
        <w:rPr>
          <w:spacing w:val="-65"/>
          <w:sz w:val="24"/>
          <w:szCs w:val="24"/>
        </w:rPr>
        <w:t xml:space="preserve"> </w:t>
      </w:r>
      <w:r w:rsidRPr="008C438F">
        <w:rPr>
          <w:sz w:val="24"/>
          <w:szCs w:val="24"/>
        </w:rPr>
        <w:t>многофункциональный</w:t>
      </w:r>
      <w:r w:rsidRPr="008C438F">
        <w:rPr>
          <w:spacing w:val="7"/>
          <w:sz w:val="24"/>
          <w:szCs w:val="24"/>
        </w:rPr>
        <w:t xml:space="preserve"> </w:t>
      </w:r>
      <w:r w:rsidRPr="008C438F">
        <w:rPr>
          <w:sz w:val="24"/>
          <w:szCs w:val="24"/>
        </w:rPr>
        <w:t>центр</w:t>
      </w:r>
      <w:r w:rsidRPr="008C438F">
        <w:rPr>
          <w:spacing w:val="19"/>
          <w:sz w:val="24"/>
          <w:szCs w:val="24"/>
        </w:rPr>
        <w:t xml:space="preserve"> </w:t>
      </w:r>
      <w:r w:rsidRPr="008C438F">
        <w:rPr>
          <w:sz w:val="24"/>
          <w:szCs w:val="24"/>
        </w:rPr>
        <w:t>по</w:t>
      </w:r>
      <w:r w:rsidRPr="008C438F">
        <w:rPr>
          <w:spacing w:val="15"/>
          <w:sz w:val="24"/>
          <w:szCs w:val="24"/>
        </w:rPr>
        <w:t xml:space="preserve"> </w:t>
      </w:r>
      <w:r w:rsidRPr="008C438F">
        <w:rPr>
          <w:sz w:val="24"/>
          <w:szCs w:val="24"/>
        </w:rPr>
        <w:t>месту</w:t>
      </w:r>
      <w:r w:rsidRPr="008C438F">
        <w:rPr>
          <w:spacing w:val="25"/>
          <w:sz w:val="24"/>
          <w:szCs w:val="24"/>
        </w:rPr>
        <w:t xml:space="preserve"> </w:t>
      </w:r>
      <w:r w:rsidRPr="008C438F">
        <w:rPr>
          <w:sz w:val="24"/>
          <w:szCs w:val="24"/>
        </w:rPr>
        <w:t>нахождения</w:t>
      </w:r>
      <w:r w:rsidRPr="008C438F">
        <w:rPr>
          <w:spacing w:val="42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объекта</w:t>
      </w:r>
      <w:r w:rsidRPr="008C438F">
        <w:rPr>
          <w:spacing w:val="27"/>
          <w:sz w:val="24"/>
          <w:szCs w:val="24"/>
        </w:rPr>
        <w:t xml:space="preserve"> </w:t>
      </w:r>
      <w:r w:rsidRPr="008C438F">
        <w:rPr>
          <w:sz w:val="24"/>
          <w:szCs w:val="24"/>
        </w:rPr>
        <w:t>адресации.</w:t>
      </w:r>
    </w:p>
    <w:p w:rsidR="00512053" w:rsidRPr="00DD1E6E" w:rsidRDefault="00512053" w:rsidP="00D47F8C">
      <w:pPr>
        <w:pStyle w:val="BodyText"/>
        <w:ind w:right="17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заявителем.</w:t>
      </w:r>
    </w:p>
    <w:p w:rsidR="00512053" w:rsidRPr="00DD1E6E" w:rsidRDefault="00512053" w:rsidP="00D47F8C">
      <w:pPr>
        <w:pStyle w:val="BodyText"/>
        <w:ind w:right="15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частью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статьи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21.1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№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210-ФЗ.</w:t>
      </w:r>
    </w:p>
    <w:p w:rsidR="00512053" w:rsidRPr="008C438F" w:rsidRDefault="00512053" w:rsidP="00D47F8C">
      <w:pPr>
        <w:tabs>
          <w:tab w:val="left" w:pos="0"/>
        </w:tabs>
        <w:ind w:right="115" w:firstLine="56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2.13. </w:t>
      </w:r>
      <w:r w:rsidRPr="008C438F">
        <w:rPr>
          <w:w w:val="105"/>
          <w:sz w:val="24"/>
          <w:szCs w:val="24"/>
        </w:rPr>
        <w:t>В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случае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направления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заявления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посредством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ЕПГУ,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регионального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форму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для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определения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индивидуального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набора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документов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сведений,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обязательных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для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предоставления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услуги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(далее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90"/>
          <w:sz w:val="24"/>
          <w:szCs w:val="24"/>
        </w:rPr>
        <w:t>—</w:t>
      </w:r>
      <w:r w:rsidRPr="008C438F">
        <w:rPr>
          <w:spacing w:val="1"/>
          <w:w w:val="90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интерактивная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форма),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без</w:t>
      </w:r>
      <w:r w:rsidRPr="008C438F">
        <w:rPr>
          <w:spacing w:val="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необходимости</w:t>
      </w:r>
      <w:r w:rsidRPr="008C438F">
        <w:rPr>
          <w:spacing w:val="10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дополнительной</w:t>
      </w:r>
      <w:r w:rsidRPr="008C438F">
        <w:rPr>
          <w:spacing w:val="-10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подачи</w:t>
      </w:r>
      <w:r w:rsidRPr="008C438F">
        <w:rPr>
          <w:spacing w:val="-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заявления</w:t>
      </w:r>
      <w:r w:rsidRPr="008C438F">
        <w:rPr>
          <w:spacing w:val="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в</w:t>
      </w:r>
      <w:r w:rsidRPr="008C438F">
        <w:rPr>
          <w:spacing w:val="-11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какой-либо</w:t>
      </w:r>
      <w:r w:rsidRPr="008C438F">
        <w:rPr>
          <w:spacing w:val="15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иной</w:t>
      </w:r>
      <w:r w:rsidRPr="008C438F">
        <w:rPr>
          <w:spacing w:val="-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форме.</w:t>
      </w:r>
    </w:p>
    <w:p w:rsidR="00512053" w:rsidRPr="008C438F" w:rsidRDefault="00512053" w:rsidP="00D47F8C">
      <w:pPr>
        <w:tabs>
          <w:tab w:val="left" w:pos="0"/>
        </w:tabs>
        <w:ind w:right="117" w:firstLine="567"/>
        <w:jc w:val="both"/>
        <w:rPr>
          <w:sz w:val="24"/>
          <w:szCs w:val="24"/>
        </w:rPr>
      </w:pPr>
      <w:r w:rsidRPr="008C438F">
        <w:rPr>
          <w:w w:val="105"/>
          <w:sz w:val="24"/>
          <w:szCs w:val="24"/>
        </w:rPr>
        <w:t>В</w:t>
      </w:r>
      <w:r w:rsidRPr="008C438F">
        <w:rPr>
          <w:spacing w:val="-14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случае</w:t>
      </w:r>
      <w:r w:rsidRPr="008C438F">
        <w:rPr>
          <w:spacing w:val="-1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представления</w:t>
      </w:r>
      <w:r w:rsidRPr="008C438F">
        <w:rPr>
          <w:spacing w:val="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заявления</w:t>
      </w:r>
      <w:r w:rsidRPr="008C438F">
        <w:rPr>
          <w:spacing w:val="-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при</w:t>
      </w:r>
      <w:r w:rsidRPr="008C438F">
        <w:rPr>
          <w:spacing w:val="-13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обращении</w:t>
      </w:r>
      <w:r w:rsidRPr="008C438F">
        <w:rPr>
          <w:spacing w:val="2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-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Pr="008C438F">
        <w:rPr>
          <w:w w:val="105"/>
          <w:sz w:val="24"/>
          <w:szCs w:val="24"/>
        </w:rPr>
        <w:t>соответственно</w:t>
      </w:r>
      <w:r w:rsidRPr="008C438F">
        <w:rPr>
          <w:spacing w:val="-6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личность</w:t>
      </w:r>
      <w:r w:rsidRPr="008C438F">
        <w:rPr>
          <w:spacing w:val="17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</w:t>
      </w:r>
      <w:r w:rsidRPr="008C438F">
        <w:rPr>
          <w:spacing w:val="16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или</w:t>
      </w:r>
      <w:r w:rsidRPr="008C438F">
        <w:rPr>
          <w:spacing w:val="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представителя</w:t>
      </w:r>
      <w:r w:rsidRPr="008C438F">
        <w:rPr>
          <w:spacing w:val="28"/>
          <w:w w:val="105"/>
          <w:sz w:val="24"/>
          <w:szCs w:val="24"/>
        </w:rPr>
        <w:t xml:space="preserve"> </w:t>
      </w:r>
      <w:r w:rsidRPr="008C438F">
        <w:rPr>
          <w:w w:val="105"/>
          <w:sz w:val="24"/>
          <w:szCs w:val="24"/>
        </w:rPr>
        <w:t>Заявителя.</w:t>
      </w:r>
    </w:p>
    <w:p w:rsidR="00512053" w:rsidRPr="00DD1E6E" w:rsidRDefault="00512053" w:rsidP="00D47F8C">
      <w:pPr>
        <w:pStyle w:val="BodyText"/>
        <w:ind w:right="141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имеющее право 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 доверенности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предъявляет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 предъявляет также документ,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 его 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действовать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заверенную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этого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512053" w:rsidRPr="00DD1E6E" w:rsidRDefault="00512053" w:rsidP="00D47F8C">
      <w:pPr>
        <w:pStyle w:val="BodyText"/>
        <w:ind w:right="11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 имени юридического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 документ</w:t>
      </w:r>
      <w:r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юридического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512053" w:rsidRPr="00DD1E6E" w:rsidRDefault="00512053" w:rsidP="00D47F8C">
      <w:pPr>
        <w:pStyle w:val="BodyText"/>
        <w:ind w:right="127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</w:t>
      </w:r>
      <w:r w:rsidRPr="00DD1E6E">
        <w:rPr>
          <w:w w:val="105"/>
          <w:sz w:val="24"/>
          <w:szCs w:val="24"/>
        </w:rPr>
        <w:t>аправления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Заявителя, действующим от имени индивидуального предприниматель, документ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подтверждающий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полномочия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интересов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индивидуального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предпринимателя,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быть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квалифицированной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электронной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подписью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индивидуального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предпринимателя.</w:t>
      </w:r>
    </w:p>
    <w:p w:rsidR="00512053" w:rsidRPr="00DD1E6E" w:rsidRDefault="00512053" w:rsidP="00D47F8C">
      <w:pPr>
        <w:pStyle w:val="BodyText"/>
        <w:tabs>
          <w:tab w:val="left" w:pos="0"/>
        </w:tabs>
        <w:ind w:right="12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интересов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нотариусом,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должен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усиленной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квалифицированной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нотариуса.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случаях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 </w:t>
      </w:r>
      <w:r w:rsidRPr="00DD1E6E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8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подписанный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простой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подписью.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определенных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пунктом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34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Правил:</w:t>
      </w:r>
    </w:p>
    <w:p w:rsidR="00512053" w:rsidRPr="00DD1E6E" w:rsidRDefault="00512053" w:rsidP="00D47F8C">
      <w:pPr>
        <w:pStyle w:val="BodyText"/>
        <w:ind w:right="12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 правоустанавливающие и (или) правоудостоверяющие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объект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(объекты)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Градостроительным кодексом Российской Федерации</w:t>
      </w:r>
      <w:r>
        <w:rPr>
          <w:w w:val="105"/>
          <w:sz w:val="24"/>
          <w:szCs w:val="24"/>
        </w:rPr>
        <w:t>,</w:t>
      </w:r>
      <w:r w:rsidRPr="00DD1E6E">
        <w:rPr>
          <w:w w:val="105"/>
          <w:sz w:val="24"/>
          <w:szCs w:val="24"/>
        </w:rPr>
        <w:t xml:space="preserve"> для строительства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получение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разрешения 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строительство </w:t>
      </w:r>
      <w:r w:rsidRPr="00DD1E6E">
        <w:rPr>
          <w:spacing w:val="4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не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требуется, </w:t>
      </w:r>
      <w:r w:rsidRPr="00DD1E6E">
        <w:rPr>
          <w:spacing w:val="4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правоустанавливающие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правоудостоверяющие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земельный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участок,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расположен</w:t>
      </w:r>
      <w:r>
        <w:rPr>
          <w:w w:val="105"/>
          <w:sz w:val="24"/>
          <w:szCs w:val="24"/>
        </w:rPr>
        <w:t>ы</w:t>
      </w:r>
      <w:r w:rsidRPr="00DD1E6E">
        <w:rPr>
          <w:spacing w:val="3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здание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(строение),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сооружение);</w:t>
      </w:r>
    </w:p>
    <w:p w:rsidR="00512053" w:rsidRPr="008C438F" w:rsidRDefault="00512053" w:rsidP="008F0530">
      <w:pPr>
        <w:pStyle w:val="ListParagraph"/>
        <w:tabs>
          <w:tab w:val="left" w:pos="1182"/>
        </w:tabs>
        <w:ind w:left="0" w:right="153" w:firstLine="0"/>
        <w:rPr>
          <w:sz w:val="24"/>
          <w:szCs w:val="24"/>
        </w:rPr>
      </w:pPr>
      <w:r>
        <w:rPr>
          <w:sz w:val="24"/>
          <w:szCs w:val="24"/>
        </w:rPr>
        <w:t xml:space="preserve">         б) </w:t>
      </w:r>
      <w:r w:rsidRPr="00DD1E6E">
        <w:rPr>
          <w:sz w:val="24"/>
          <w:szCs w:val="24"/>
        </w:rPr>
        <w:t>выписки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 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C438F">
        <w:rPr>
          <w:sz w:val="24"/>
          <w:szCs w:val="24"/>
        </w:rPr>
        <w:t>и   более   объекта   адресации    (в   случае   преобразования   объектов   недвижимости</w:t>
      </w:r>
      <w:r w:rsidRPr="008C438F">
        <w:rPr>
          <w:spacing w:val="1"/>
          <w:sz w:val="24"/>
          <w:szCs w:val="24"/>
        </w:rPr>
        <w:t xml:space="preserve"> </w:t>
      </w:r>
      <w:r w:rsidRPr="008C438F">
        <w:rPr>
          <w:sz w:val="24"/>
          <w:szCs w:val="24"/>
        </w:rPr>
        <w:t>с</w:t>
      </w:r>
      <w:r w:rsidRPr="008C438F">
        <w:rPr>
          <w:spacing w:val="3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образованием</w:t>
      </w:r>
      <w:r w:rsidRPr="008C438F">
        <w:rPr>
          <w:spacing w:val="35"/>
          <w:sz w:val="24"/>
          <w:szCs w:val="24"/>
        </w:rPr>
        <w:t xml:space="preserve"> </w:t>
      </w:r>
      <w:r w:rsidRPr="008C438F">
        <w:rPr>
          <w:sz w:val="24"/>
          <w:szCs w:val="24"/>
        </w:rPr>
        <w:t>одного</w:t>
      </w:r>
      <w:r w:rsidRPr="008C438F">
        <w:rPr>
          <w:spacing w:val="17"/>
          <w:sz w:val="24"/>
          <w:szCs w:val="24"/>
        </w:rPr>
        <w:t xml:space="preserve"> </w:t>
      </w:r>
      <w:r w:rsidRPr="008C438F">
        <w:rPr>
          <w:sz w:val="24"/>
          <w:szCs w:val="24"/>
        </w:rPr>
        <w:t>и</w:t>
      </w:r>
      <w:r w:rsidRPr="008C438F">
        <w:rPr>
          <w:spacing w:val="7"/>
          <w:sz w:val="24"/>
          <w:szCs w:val="24"/>
        </w:rPr>
        <w:t xml:space="preserve"> </w:t>
      </w:r>
      <w:r w:rsidRPr="008C438F">
        <w:rPr>
          <w:sz w:val="24"/>
          <w:szCs w:val="24"/>
        </w:rPr>
        <w:t>более</w:t>
      </w:r>
      <w:r w:rsidRPr="008C438F">
        <w:rPr>
          <w:spacing w:val="14"/>
          <w:sz w:val="24"/>
          <w:szCs w:val="24"/>
        </w:rPr>
        <w:t xml:space="preserve"> </w:t>
      </w:r>
      <w:r w:rsidRPr="008C438F">
        <w:rPr>
          <w:sz w:val="24"/>
          <w:szCs w:val="24"/>
        </w:rPr>
        <w:t>новых</w:t>
      </w:r>
      <w:r w:rsidRPr="008C438F">
        <w:rPr>
          <w:spacing w:val="15"/>
          <w:sz w:val="24"/>
          <w:szCs w:val="24"/>
        </w:rPr>
        <w:t xml:space="preserve"> </w:t>
      </w:r>
      <w:r w:rsidRPr="008C438F">
        <w:rPr>
          <w:sz w:val="24"/>
          <w:szCs w:val="24"/>
        </w:rPr>
        <w:t>объектов</w:t>
      </w:r>
      <w:r w:rsidRPr="008C438F">
        <w:rPr>
          <w:spacing w:val="29"/>
          <w:sz w:val="24"/>
          <w:szCs w:val="24"/>
        </w:rPr>
        <w:t xml:space="preserve"> </w:t>
      </w:r>
      <w:r w:rsidRPr="008C438F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BodyText"/>
        <w:ind w:right="10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разрешение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   объектам   адресации)   (за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   случаев,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с    Градостроительным    кодексом    Российской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    для    строительства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или    реконструкции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   (строения),     сооружения     получение     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требуется)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эксплуатацию;</w:t>
      </w:r>
    </w:p>
    <w:p w:rsidR="00512053" w:rsidRPr="00DD1E6E" w:rsidRDefault="00512053" w:rsidP="00D47F8C">
      <w:pPr>
        <w:pStyle w:val="BodyText"/>
        <w:ind w:right="114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г) схема     расположения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объекта     адресации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    кадастровом      плане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карте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соответствующей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территории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>
        <w:rPr>
          <w:sz w:val="24"/>
          <w:szCs w:val="24"/>
        </w:rPr>
        <w:t>ч</w:t>
      </w:r>
      <w:r w:rsidRPr="00DD1E6E">
        <w:rPr>
          <w:sz w:val="24"/>
          <w:szCs w:val="24"/>
        </w:rPr>
        <w:t>астку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адреса);</w:t>
      </w:r>
    </w:p>
    <w:p w:rsidR="00512053" w:rsidRPr="00DD1E6E" w:rsidRDefault="00512053" w:rsidP="00D47F8C">
      <w:pPr>
        <w:pStyle w:val="BodyText"/>
        <w:ind w:right="115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поставленному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кадастровый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учет);</w:t>
      </w:r>
    </w:p>
    <w:p w:rsidR="00512053" w:rsidRPr="00DD1E6E" w:rsidRDefault="00512053" w:rsidP="00D47F8C">
      <w:pPr>
        <w:pStyle w:val="BodyText"/>
        <w:ind w:right="11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решение   органа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переводе   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нежилого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 перевода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жилого помещения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 нежилое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нежилого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жилое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помещение);</w:t>
      </w:r>
    </w:p>
    <w:p w:rsidR="00512053" w:rsidRPr="00DD1E6E" w:rsidRDefault="00512053" w:rsidP="00D47F8C">
      <w:pPr>
        <w:pStyle w:val="BodyText"/>
        <w:ind w:right="114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ж) 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 случае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преобразования объектов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недвижимости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(помещений)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образованием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одного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512053" w:rsidRPr="00DD1E6E" w:rsidRDefault="00512053" w:rsidP="00D47F8C">
      <w:pPr>
        <w:pStyle w:val="BodyText"/>
        <w:ind w:right="136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з) 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снят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государственного кадастрового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учета,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объектом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 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Правил;</w:t>
      </w:r>
    </w:p>
    <w:p w:rsidR="00512053" w:rsidRPr="00DD1E6E" w:rsidRDefault="00512053" w:rsidP="00D47F8C">
      <w:pPr>
        <w:pStyle w:val="BodyText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и) уведомление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являющемуся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основаниям,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«а»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Правил).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1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2.16. </w:t>
      </w:r>
      <w:r w:rsidRPr="00DD1E6E">
        <w:rPr>
          <w:w w:val="105"/>
          <w:sz w:val="24"/>
          <w:szCs w:val="24"/>
        </w:rPr>
        <w:t>Документы,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получа</w:t>
      </w:r>
      <w:r w:rsidRPr="00DD1E6E">
        <w:rPr>
          <w:w w:val="105"/>
          <w:sz w:val="24"/>
          <w:szCs w:val="24"/>
        </w:rPr>
        <w:t>емые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специалистом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ответственным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 предоставление Услуги, с использованием межведомственного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</w:t>
      </w:r>
      <w:r w:rsidRPr="00DD1E6E">
        <w:rPr>
          <w:w w:val="105"/>
          <w:sz w:val="24"/>
          <w:szCs w:val="24"/>
        </w:rPr>
        <w:t>ного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взаимодействия: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выписка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сделок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правах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земельный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участок,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20" w:firstLine="567"/>
        <w:rPr>
          <w:sz w:val="24"/>
          <w:szCs w:val="24"/>
        </w:rPr>
      </w:pPr>
      <w:r w:rsidRPr="00DD1E6E">
        <w:rPr>
          <w:sz w:val="24"/>
          <w:szCs w:val="24"/>
        </w:rPr>
        <w:t>выпивка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Единого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государственного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реестра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имущество и сделок с ним о правах на здания, соору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 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находящиеся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13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сооружения,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незавершенного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строительства,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выписка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земельном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участке;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t>градостроительный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земельного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строящимся/реконструируемым</w:t>
      </w:r>
      <w:r w:rsidRPr="00DD1E6E">
        <w:rPr>
          <w:spacing w:val="-4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30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строительство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</w:t>
      </w:r>
      <w:r>
        <w:rPr>
          <w:sz w:val="24"/>
          <w:szCs w:val="24"/>
        </w:rPr>
        <w:t>та адресации (в случае</w:t>
      </w:r>
      <w:r w:rsidRPr="00DD1E6E">
        <w:rPr>
          <w:sz w:val="24"/>
          <w:szCs w:val="24"/>
        </w:rPr>
        <w:t xml:space="preserve"> присвоения 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45" w:firstLine="567"/>
        <w:rPr>
          <w:sz w:val="24"/>
          <w:szCs w:val="24"/>
        </w:rPr>
      </w:pPr>
      <w:r w:rsidRPr="00DD1E6E">
        <w:rPr>
          <w:sz w:val="24"/>
          <w:szCs w:val="24"/>
        </w:rPr>
        <w:t>разрешение на ввод объекта адресации в эксплуатацию (в случае присвоения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строящимся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44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кадастровая   выписка   об   объекте   недвижимости,   котор</w:t>
      </w:r>
      <w:r>
        <w:rPr>
          <w:sz w:val="24"/>
          <w:szCs w:val="24"/>
        </w:rPr>
        <w:t>ы</w:t>
      </w:r>
      <w:r w:rsidRPr="00DD1E6E">
        <w:rPr>
          <w:sz w:val="24"/>
          <w:szCs w:val="24"/>
        </w:rPr>
        <w:t>й   снят   с   учета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45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помещению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адреса,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изменения   и   аннулирования   такого   адреса   вследствие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его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перевода</w:t>
      </w:r>
      <w:r w:rsidRPr="00DD1E6E">
        <w:rPr>
          <w:spacing w:val="-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жилого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 или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жилое помещение)  (в случае, если ранее решение о переводе жилого  помещения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нежилое помещение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нежилого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помещения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жилое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помещение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29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акт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приемочной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комиссии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переустройстве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перепланировке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 преобразования объектов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(помещений)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 образованием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более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новых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объектов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адресации);</w:t>
      </w:r>
    </w:p>
    <w:p w:rsidR="00512053" w:rsidRPr="00DD1E6E" w:rsidRDefault="00512053" w:rsidP="00D47F8C">
      <w:pPr>
        <w:pStyle w:val="ListParagraph"/>
        <w:numPr>
          <w:ilvl w:val="0"/>
          <w:numId w:val="14"/>
        </w:numPr>
        <w:tabs>
          <w:tab w:val="left" w:pos="0"/>
        </w:tabs>
        <w:ind w:left="0" w:right="146" w:firstLine="567"/>
        <w:rPr>
          <w:sz w:val="24"/>
          <w:szCs w:val="24"/>
        </w:rPr>
      </w:pPr>
      <w:r w:rsidRPr="00DD1E6E">
        <w:rPr>
          <w:sz w:val="24"/>
          <w:szCs w:val="24"/>
        </w:rPr>
        <w:t>кадастровые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паспорта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следствием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преобразования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недвижимости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одного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объектов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адресации).</w:t>
      </w:r>
    </w:p>
    <w:p w:rsidR="00512053" w:rsidRPr="00CC4F77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174" w:right="156" w:firstLine="7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Pr="00CC4F77">
        <w:rPr>
          <w:sz w:val="24"/>
          <w:szCs w:val="24"/>
        </w:rPr>
        <w:t>Заявители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(представители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Заявителя)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при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подаче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заявления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вправе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приложить</w:t>
      </w:r>
      <w:r w:rsidRPr="00CC4F77">
        <w:rPr>
          <w:spacing w:val="25"/>
          <w:sz w:val="24"/>
          <w:szCs w:val="24"/>
        </w:rPr>
        <w:t xml:space="preserve"> </w:t>
      </w:r>
      <w:r w:rsidRPr="00CC4F77">
        <w:rPr>
          <w:sz w:val="24"/>
          <w:szCs w:val="24"/>
        </w:rPr>
        <w:t>к</w:t>
      </w:r>
      <w:r w:rsidRPr="00CC4F77">
        <w:rPr>
          <w:spacing w:val="-1"/>
          <w:sz w:val="24"/>
          <w:szCs w:val="24"/>
        </w:rPr>
        <w:t xml:space="preserve"> </w:t>
      </w:r>
      <w:r w:rsidRPr="00CC4F77">
        <w:rPr>
          <w:sz w:val="24"/>
          <w:szCs w:val="24"/>
        </w:rPr>
        <w:t>нему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документы,</w:t>
      </w:r>
      <w:r w:rsidRPr="00CC4F77">
        <w:rPr>
          <w:spacing w:val="25"/>
          <w:sz w:val="24"/>
          <w:szCs w:val="24"/>
        </w:rPr>
        <w:t xml:space="preserve"> </w:t>
      </w:r>
      <w:r w:rsidRPr="00CC4F77">
        <w:rPr>
          <w:sz w:val="24"/>
          <w:szCs w:val="24"/>
        </w:rPr>
        <w:t>указанные</w:t>
      </w:r>
      <w:r w:rsidRPr="00CC4F77">
        <w:rPr>
          <w:spacing w:val="19"/>
          <w:sz w:val="24"/>
          <w:szCs w:val="24"/>
        </w:rPr>
        <w:t xml:space="preserve"> </w:t>
      </w:r>
      <w:r w:rsidRPr="00CC4F77">
        <w:rPr>
          <w:sz w:val="24"/>
          <w:szCs w:val="24"/>
        </w:rPr>
        <w:t>в</w:t>
      </w:r>
      <w:r w:rsidRPr="00CC4F77">
        <w:rPr>
          <w:spacing w:val="-2"/>
          <w:sz w:val="24"/>
          <w:szCs w:val="24"/>
        </w:rPr>
        <w:t xml:space="preserve"> </w:t>
      </w:r>
      <w:r w:rsidRPr="00CC4F77">
        <w:rPr>
          <w:sz w:val="24"/>
          <w:szCs w:val="24"/>
        </w:rPr>
        <w:t>подпунктах</w:t>
      </w:r>
      <w:r w:rsidRPr="00CC4F77">
        <w:rPr>
          <w:spacing w:val="22"/>
          <w:sz w:val="24"/>
          <w:szCs w:val="24"/>
        </w:rPr>
        <w:t xml:space="preserve"> </w:t>
      </w:r>
      <w:r w:rsidRPr="00CC4F77">
        <w:rPr>
          <w:sz w:val="24"/>
          <w:szCs w:val="24"/>
        </w:rPr>
        <w:t>«а»,</w:t>
      </w:r>
      <w:r w:rsidRPr="00CC4F77">
        <w:rPr>
          <w:spacing w:val="11"/>
          <w:sz w:val="24"/>
          <w:szCs w:val="24"/>
        </w:rPr>
        <w:t xml:space="preserve"> </w:t>
      </w:r>
      <w:r w:rsidRPr="00CC4F77">
        <w:rPr>
          <w:sz w:val="24"/>
          <w:szCs w:val="24"/>
        </w:rPr>
        <w:t>«в»,</w:t>
      </w:r>
      <w:r w:rsidRPr="00CC4F77">
        <w:rPr>
          <w:spacing w:val="7"/>
          <w:sz w:val="24"/>
          <w:szCs w:val="24"/>
        </w:rPr>
        <w:t xml:space="preserve"> </w:t>
      </w:r>
      <w:r w:rsidRPr="00CC4F77">
        <w:rPr>
          <w:sz w:val="24"/>
          <w:szCs w:val="24"/>
        </w:rPr>
        <w:t>«г»,</w:t>
      </w:r>
      <w:r w:rsidRPr="00CC4F77">
        <w:rPr>
          <w:spacing w:val="14"/>
          <w:sz w:val="24"/>
          <w:szCs w:val="24"/>
        </w:rPr>
        <w:t xml:space="preserve"> </w:t>
      </w:r>
      <w:r w:rsidRPr="00CC4F77">
        <w:rPr>
          <w:sz w:val="24"/>
          <w:szCs w:val="24"/>
        </w:rPr>
        <w:t>«е»</w:t>
      </w:r>
      <w:r w:rsidRPr="00CC4F77">
        <w:rPr>
          <w:spacing w:val="5"/>
          <w:sz w:val="24"/>
          <w:szCs w:val="24"/>
        </w:rPr>
        <w:t xml:space="preserve"> </w:t>
      </w:r>
      <w:r w:rsidRPr="00CC4F77">
        <w:rPr>
          <w:sz w:val="24"/>
          <w:szCs w:val="24"/>
        </w:rPr>
        <w:t>и</w:t>
      </w:r>
      <w:r w:rsidRPr="00CC4F77">
        <w:rPr>
          <w:spacing w:val="-1"/>
          <w:sz w:val="24"/>
          <w:szCs w:val="24"/>
        </w:rPr>
        <w:t xml:space="preserve"> </w:t>
      </w:r>
      <w:r w:rsidRPr="00CC4F77">
        <w:rPr>
          <w:sz w:val="24"/>
          <w:szCs w:val="24"/>
        </w:rPr>
        <w:t>«ж»</w:t>
      </w:r>
      <w:r w:rsidRPr="00CC4F77">
        <w:rPr>
          <w:spacing w:val="6"/>
          <w:sz w:val="24"/>
          <w:szCs w:val="24"/>
        </w:rPr>
        <w:t xml:space="preserve"> </w:t>
      </w:r>
      <w:r w:rsidRPr="00CC4F77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Уполномоченного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органа,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органа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государственной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власти,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органа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местного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или органам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местного</w:t>
      </w:r>
      <w:r w:rsidRPr="00CC4F77">
        <w:rPr>
          <w:spacing w:val="17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самоуправления</w:t>
      </w:r>
      <w:r w:rsidRPr="00CC4F77">
        <w:rPr>
          <w:spacing w:val="-23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организаций.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73" w:firstLine="567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может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непосредственно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выслана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почты.</w:t>
      </w:r>
    </w:p>
    <w:p w:rsidR="00512053" w:rsidRPr="00CC4F77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left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2.19. </w:t>
      </w:r>
      <w:r w:rsidRPr="00CC4F77">
        <w:rPr>
          <w:w w:val="105"/>
          <w:sz w:val="24"/>
          <w:szCs w:val="24"/>
        </w:rPr>
        <w:t xml:space="preserve">При подаче заявления и прилагаемых к нему </w:t>
      </w:r>
      <w:r w:rsidRPr="00CC4F77">
        <w:rPr>
          <w:sz w:val="24"/>
          <w:szCs w:val="24"/>
        </w:rPr>
        <w:t>документов</w:t>
      </w:r>
      <w:r w:rsidRPr="00CC4F77">
        <w:rPr>
          <w:spacing w:val="-65"/>
          <w:sz w:val="24"/>
          <w:szCs w:val="24"/>
        </w:rPr>
        <w:t xml:space="preserve"> </w:t>
      </w:r>
      <w:r w:rsidRPr="00CC4F77">
        <w:rPr>
          <w:sz w:val="24"/>
          <w:szCs w:val="24"/>
        </w:rPr>
        <w:t>в Уполномоченный орган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Заявитель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предъявляет</w:t>
      </w:r>
      <w:r w:rsidRPr="00CC4F77">
        <w:rPr>
          <w:spacing w:val="67"/>
          <w:sz w:val="24"/>
          <w:szCs w:val="24"/>
        </w:rPr>
        <w:t xml:space="preserve"> </w:t>
      </w:r>
      <w:r w:rsidRPr="00CC4F77">
        <w:rPr>
          <w:sz w:val="24"/>
          <w:szCs w:val="24"/>
        </w:rPr>
        <w:t>оригиналы</w:t>
      </w:r>
      <w:r w:rsidRPr="00CC4F77">
        <w:rPr>
          <w:spacing w:val="68"/>
          <w:sz w:val="24"/>
          <w:szCs w:val="24"/>
        </w:rPr>
        <w:t xml:space="preserve"> </w:t>
      </w:r>
      <w:r w:rsidRPr="00CC4F77">
        <w:rPr>
          <w:sz w:val="24"/>
          <w:szCs w:val="24"/>
        </w:rPr>
        <w:t>документов</w:t>
      </w:r>
      <w:r w:rsidRPr="00CC4F77">
        <w:rPr>
          <w:spacing w:val="67"/>
          <w:sz w:val="24"/>
          <w:szCs w:val="24"/>
        </w:rPr>
        <w:t xml:space="preserve"> </w:t>
      </w:r>
      <w:r w:rsidRPr="00CC4F77">
        <w:rPr>
          <w:sz w:val="24"/>
          <w:szCs w:val="24"/>
        </w:rPr>
        <w:t>для</w:t>
      </w:r>
      <w:r w:rsidRPr="00CC4F77">
        <w:rPr>
          <w:spacing w:val="68"/>
          <w:sz w:val="24"/>
          <w:szCs w:val="24"/>
        </w:rPr>
        <w:t xml:space="preserve"> </w:t>
      </w:r>
      <w:r w:rsidRPr="00CC4F77">
        <w:rPr>
          <w:sz w:val="24"/>
          <w:szCs w:val="24"/>
        </w:rPr>
        <w:t>сверки.</w:t>
      </w:r>
      <w:r w:rsidRPr="00CC4F77">
        <w:rPr>
          <w:spacing w:val="-6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В случае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направления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заявления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посредством</w:t>
      </w:r>
      <w:r w:rsidRPr="00CC4F77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ЕПГ</w:t>
      </w:r>
      <w:r w:rsidRPr="00CC4F77">
        <w:rPr>
          <w:w w:val="105"/>
          <w:sz w:val="24"/>
          <w:szCs w:val="24"/>
        </w:rPr>
        <w:t>У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сведения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из документа,</w:t>
      </w:r>
      <w:r w:rsidRPr="00CC4F77">
        <w:rPr>
          <w:spacing w:val="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 xml:space="preserve">удостоверяющего личность заявителя, </w:t>
      </w:r>
      <w:r w:rsidRPr="00CC4F77">
        <w:rPr>
          <w:sz w:val="24"/>
          <w:szCs w:val="24"/>
        </w:rPr>
        <w:t xml:space="preserve">представителя </w:t>
      </w:r>
      <w:r w:rsidRPr="00CC4F77">
        <w:rPr>
          <w:w w:val="105"/>
          <w:sz w:val="24"/>
          <w:szCs w:val="24"/>
        </w:rPr>
        <w:t xml:space="preserve">формируются </w:t>
      </w:r>
      <w:r w:rsidRPr="00CC4F77">
        <w:rPr>
          <w:sz w:val="24"/>
          <w:szCs w:val="24"/>
        </w:rPr>
        <w:t>при</w:t>
      </w:r>
      <w:r w:rsidRPr="00CC4F77">
        <w:rPr>
          <w:spacing w:val="-65"/>
          <w:sz w:val="24"/>
          <w:szCs w:val="24"/>
        </w:rPr>
        <w:t xml:space="preserve"> </w:t>
      </w:r>
      <w:r w:rsidRPr="00CC4F77">
        <w:rPr>
          <w:sz w:val="24"/>
          <w:szCs w:val="24"/>
        </w:rPr>
        <w:t>подтверждении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учетной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записи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в Единой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системе идентификации</w:t>
      </w:r>
      <w:r w:rsidRPr="00CC4F77">
        <w:rPr>
          <w:spacing w:val="1"/>
          <w:sz w:val="24"/>
          <w:szCs w:val="24"/>
        </w:rPr>
        <w:t xml:space="preserve"> </w:t>
      </w:r>
      <w:r w:rsidRPr="00CC4F77">
        <w:rPr>
          <w:sz w:val="24"/>
          <w:szCs w:val="24"/>
        </w:rPr>
        <w:t>и аутентификации</w:t>
      </w:r>
      <w:r w:rsidRPr="00CC4F77">
        <w:rPr>
          <w:spacing w:val="-6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(далее</w:t>
      </w:r>
      <w:r w:rsidRPr="00CC4F77">
        <w:rPr>
          <w:spacing w:val="15"/>
          <w:w w:val="105"/>
          <w:sz w:val="24"/>
          <w:szCs w:val="24"/>
        </w:rPr>
        <w:t xml:space="preserve"> </w:t>
      </w:r>
      <w:r w:rsidRPr="00CC4F77">
        <w:rPr>
          <w:w w:val="90"/>
          <w:sz w:val="24"/>
          <w:szCs w:val="24"/>
        </w:rPr>
        <w:t>—</w:t>
      </w:r>
      <w:r w:rsidRPr="00CC4F77">
        <w:rPr>
          <w:spacing w:val="22"/>
          <w:w w:val="90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ЕСИА)</w:t>
      </w:r>
      <w:r w:rsidRPr="00CC4F77">
        <w:rPr>
          <w:spacing w:val="22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из</w:t>
      </w:r>
      <w:r w:rsidRPr="00CC4F77">
        <w:rPr>
          <w:spacing w:val="16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состава</w:t>
      </w:r>
      <w:r w:rsidRPr="00CC4F77">
        <w:rPr>
          <w:spacing w:val="19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соответствующих</w:t>
      </w:r>
      <w:r w:rsidRPr="00CC4F77">
        <w:rPr>
          <w:spacing w:val="7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данных</w:t>
      </w:r>
      <w:r w:rsidRPr="00CC4F77">
        <w:rPr>
          <w:spacing w:val="18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указанной</w:t>
      </w:r>
      <w:r w:rsidRPr="00CC4F77">
        <w:rPr>
          <w:spacing w:val="30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учетной</w:t>
      </w:r>
      <w:r w:rsidRPr="00CC4F77">
        <w:rPr>
          <w:spacing w:val="21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записи</w:t>
      </w:r>
      <w:r w:rsidRPr="00CC4F77">
        <w:rPr>
          <w:spacing w:val="17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 xml:space="preserve">могут </w:t>
      </w:r>
      <w:r w:rsidRPr="00CC4F77">
        <w:rPr>
          <w:spacing w:val="16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 xml:space="preserve">быть </w:t>
      </w:r>
      <w:r w:rsidRPr="00CC4F77">
        <w:rPr>
          <w:spacing w:val="17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проверены</w:t>
      </w:r>
      <w:r w:rsidRPr="00CC4F77">
        <w:rPr>
          <w:w w:val="105"/>
          <w:sz w:val="24"/>
          <w:szCs w:val="24"/>
        </w:rPr>
        <w:tab/>
        <w:t xml:space="preserve">путем </w:t>
      </w:r>
      <w:r w:rsidRPr="00CC4F77">
        <w:rPr>
          <w:spacing w:val="4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направления</w:t>
      </w:r>
      <w:r w:rsidRPr="00CC4F77">
        <w:rPr>
          <w:w w:val="105"/>
          <w:sz w:val="24"/>
          <w:szCs w:val="24"/>
        </w:rPr>
        <w:tab/>
        <w:t>запроса</w:t>
      </w:r>
      <w:r w:rsidRPr="00CC4F77">
        <w:rPr>
          <w:spacing w:val="20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</w:t>
      </w:r>
      <w:r w:rsidRPr="00CC4F77">
        <w:rPr>
          <w:spacing w:val="6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использованием</w:t>
      </w:r>
      <w:r w:rsidRPr="00CC4F77">
        <w:rPr>
          <w:spacing w:val="7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системы</w:t>
      </w:r>
      <w:r w:rsidRPr="00CC4F77">
        <w:rPr>
          <w:spacing w:val="-68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межведомственного</w:t>
      </w:r>
      <w:r w:rsidRPr="00CC4F77">
        <w:rPr>
          <w:spacing w:val="-6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электронного</w:t>
      </w:r>
      <w:r w:rsidRPr="00CC4F77">
        <w:rPr>
          <w:spacing w:val="25"/>
          <w:w w:val="105"/>
          <w:sz w:val="24"/>
          <w:szCs w:val="24"/>
        </w:rPr>
        <w:t xml:space="preserve"> </w:t>
      </w:r>
      <w:r w:rsidRPr="00CC4F77">
        <w:rPr>
          <w:w w:val="105"/>
          <w:sz w:val="24"/>
          <w:szCs w:val="24"/>
        </w:rPr>
        <w:t>взаимодействия.</w:t>
      </w:r>
    </w:p>
    <w:p w:rsidR="00512053" w:rsidRDefault="00512053" w:rsidP="00703D3C">
      <w:pPr>
        <w:pStyle w:val="BodyText"/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12053" w:rsidRPr="00DD1E6E" w:rsidRDefault="00512053" w:rsidP="00703D3C">
      <w:pPr>
        <w:pStyle w:val="BodyText"/>
        <w:tabs>
          <w:tab w:val="left" w:pos="1935"/>
        </w:tabs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631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</w:p>
    <w:p w:rsidR="00512053" w:rsidRPr="00DD1E6E" w:rsidRDefault="00512053" w:rsidP="00D47F8C">
      <w:pPr>
        <w:ind w:left="335" w:right="264" w:firstLine="2"/>
        <w:jc w:val="center"/>
        <w:rPr>
          <w:b/>
          <w:sz w:val="24"/>
          <w:szCs w:val="24"/>
        </w:rPr>
      </w:pPr>
      <w:r w:rsidRPr="00DD1E6E">
        <w:rPr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 w:rsidRPr="00DD1E6E">
        <w:rPr>
          <w:b/>
          <w:sz w:val="24"/>
          <w:szCs w:val="24"/>
        </w:rPr>
        <w:t>пальной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которые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находятся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в распоряжении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государственных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pacing w:val="-1"/>
          <w:w w:val="105"/>
          <w:sz w:val="24"/>
          <w:szCs w:val="24"/>
        </w:rPr>
        <w:t>органов,</w:t>
      </w:r>
      <w:r w:rsidRPr="00DD1E6E">
        <w:rPr>
          <w:b/>
          <w:spacing w:val="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</w:t>
      </w:r>
      <w:r w:rsidRPr="00DD1E6E">
        <w:rPr>
          <w:b/>
          <w:spacing w:val="1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местного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самоуправления</w:t>
      </w:r>
      <w:r w:rsidRPr="00DD1E6E">
        <w:rPr>
          <w:b/>
          <w:spacing w:val="-18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и</w:t>
      </w:r>
      <w:r w:rsidRPr="00DD1E6E">
        <w:rPr>
          <w:b/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иных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органов,</w:t>
      </w:r>
      <w:r w:rsidRPr="00DD1E6E">
        <w:rPr>
          <w:b/>
          <w:spacing w:val="-3"/>
          <w:w w:val="105"/>
          <w:sz w:val="24"/>
          <w:szCs w:val="24"/>
        </w:rPr>
        <w:t xml:space="preserve"> </w:t>
      </w:r>
      <w:r w:rsidRPr="00DD1E6E">
        <w:rPr>
          <w:b/>
          <w:w w:val="105"/>
          <w:sz w:val="24"/>
          <w:szCs w:val="24"/>
        </w:rPr>
        <w:t>участвующих</w:t>
      </w:r>
    </w:p>
    <w:p w:rsidR="00512053" w:rsidRPr="00DD1E6E" w:rsidRDefault="00512053" w:rsidP="00D47F8C">
      <w:pPr>
        <w:pStyle w:val="21"/>
        <w:ind w:left="641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муниципальных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36" w:firstLine="567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«6»,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«д»,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«з»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«и»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2.15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федеральным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исполнительной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власти, уполномоченным Правительством 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 на предоставление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сведений,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содержащихся    в   Едином    государственном   реестре    недвижимости,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 действующим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основании решения указанного органа подведомственным 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федеральным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бюджетным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учреждением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</w:t>
      </w:r>
      <w:r w:rsidRPr="00DD1E6E">
        <w:rPr>
          <w:sz w:val="24"/>
          <w:szCs w:val="24"/>
        </w:rPr>
        <w:t>ведомственного информационного взаимодействия по запросу 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органа.</w:t>
      </w:r>
    </w:p>
    <w:p w:rsidR="00512053" w:rsidRPr="00DD1E6E" w:rsidRDefault="00512053" w:rsidP="00D47F8C">
      <w:pPr>
        <w:pStyle w:val="BodyText"/>
        <w:ind w:right="143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организациях,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указанные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(их копии,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сведения,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содержащиеся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них),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процессе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сформированных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запросов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рамках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межведомственного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взаимодействия.</w:t>
      </w:r>
    </w:p>
    <w:p w:rsidR="00512053" w:rsidRPr="00DD1E6E" w:rsidRDefault="00512053" w:rsidP="00D47F8C">
      <w:pPr>
        <w:pStyle w:val="BodyText"/>
        <w:ind w:left="163" w:right="169" w:firstLine="710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DD1E6E">
        <w:rPr>
          <w:w w:val="105"/>
          <w:sz w:val="24"/>
          <w:szCs w:val="24"/>
        </w:rPr>
        <w:t>заявителя, представителя формируются автоматически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использованием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СМЭВ.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2.21. </w:t>
      </w:r>
      <w:r w:rsidRPr="00DD1E6E">
        <w:rPr>
          <w:sz w:val="24"/>
          <w:szCs w:val="24"/>
        </w:rPr>
        <w:t>При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запрещается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требовать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Заявителя:</w:t>
      </w:r>
    </w:p>
    <w:p w:rsidR="00512053" w:rsidRPr="00DD1E6E" w:rsidRDefault="00512053" w:rsidP="00D47F8C">
      <w:pPr>
        <w:pStyle w:val="ListParagraph"/>
        <w:numPr>
          <w:ilvl w:val="0"/>
          <w:numId w:val="13"/>
        </w:numPr>
        <w:tabs>
          <w:tab w:val="left" w:pos="0"/>
        </w:tabs>
        <w:ind w:left="0" w:right="167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предусмотрено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правовыми      актами,      регулирующими      отношения,      возникающие      в     связи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предоставлением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F3B71" w:rsidRDefault="00512053" w:rsidP="00D47F8C">
      <w:pPr>
        <w:pStyle w:val="ListParagraph"/>
        <w:numPr>
          <w:ilvl w:val="0"/>
          <w:numId w:val="13"/>
        </w:numPr>
        <w:tabs>
          <w:tab w:val="left" w:pos="0"/>
        </w:tabs>
        <w:ind w:left="0" w:right="155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представления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   и   информации,    которые    в   соответствии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находятся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распоряжении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подведомственных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3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</w:t>
      </w:r>
      <w:r>
        <w:rPr>
          <w:w w:val="105"/>
          <w:sz w:val="24"/>
          <w:szCs w:val="24"/>
        </w:rPr>
        <w:t xml:space="preserve"> </w:t>
      </w:r>
      <w:r w:rsidRPr="00DF3B71">
        <w:rPr>
          <w:spacing w:val="-1"/>
          <w:w w:val="105"/>
          <w:sz w:val="24"/>
          <w:szCs w:val="24"/>
        </w:rPr>
        <w:t xml:space="preserve">организаций, </w:t>
      </w:r>
      <w:r w:rsidRPr="00DF3B71">
        <w:rPr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DF3B71">
        <w:rPr>
          <w:spacing w:val="-68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указанных</w:t>
      </w:r>
      <w:r w:rsidRPr="00DF3B71">
        <w:rPr>
          <w:spacing w:val="1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в</w:t>
      </w:r>
      <w:r w:rsidRPr="00DF3B71">
        <w:rPr>
          <w:spacing w:val="-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части</w:t>
      </w:r>
      <w:r w:rsidRPr="00DF3B71">
        <w:rPr>
          <w:spacing w:val="6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6</w:t>
      </w:r>
      <w:r w:rsidRPr="00DF3B71">
        <w:rPr>
          <w:spacing w:val="-9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статьи</w:t>
      </w:r>
      <w:r w:rsidRPr="00DF3B71">
        <w:rPr>
          <w:spacing w:val="7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7</w:t>
      </w:r>
      <w:r w:rsidRPr="00DF3B71">
        <w:rPr>
          <w:spacing w:val="-4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Федерального</w:t>
      </w:r>
      <w:r w:rsidRPr="00DF3B71">
        <w:rPr>
          <w:spacing w:val="2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закона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№210-ФЗ.</w:t>
      </w:r>
    </w:p>
    <w:p w:rsidR="00512053" w:rsidRPr="00DD1E6E" w:rsidRDefault="00512053" w:rsidP="00D47F8C">
      <w:pPr>
        <w:pStyle w:val="ListParagraph"/>
        <w:numPr>
          <w:ilvl w:val="0"/>
          <w:numId w:val="13"/>
        </w:numPr>
        <w:tabs>
          <w:tab w:val="left" w:pos="0"/>
        </w:tabs>
        <w:ind w:left="0" w:right="118" w:firstLine="567"/>
        <w:rPr>
          <w:sz w:val="24"/>
          <w:szCs w:val="24"/>
        </w:rPr>
      </w:pPr>
      <w:r w:rsidRPr="00DD1E6E">
        <w:rPr>
          <w:sz w:val="24"/>
          <w:szCs w:val="24"/>
        </w:rPr>
        <w:t>представления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недостоверность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указывались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 w:rsidRPr="00DD1E6E">
        <w:rPr>
          <w:sz w:val="24"/>
          <w:szCs w:val="24"/>
        </w:rPr>
        <w:t>ументов,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</w:t>
      </w:r>
      <w:r w:rsidRPr="00DD1E6E">
        <w:rPr>
          <w:sz w:val="24"/>
          <w:szCs w:val="24"/>
        </w:rPr>
        <w:t>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случаев:</w:t>
      </w:r>
    </w:p>
    <w:p w:rsidR="00512053" w:rsidRPr="00DD1E6E" w:rsidRDefault="00512053" w:rsidP="00D47F8C">
      <w:pPr>
        <w:pStyle w:val="ListParagraph"/>
        <w:numPr>
          <w:ilvl w:val="0"/>
          <w:numId w:val="12"/>
        </w:numPr>
        <w:tabs>
          <w:tab w:val="left" w:pos="0"/>
        </w:tabs>
        <w:ind w:left="0" w:right="129" w:firstLine="567"/>
        <w:rPr>
          <w:sz w:val="24"/>
          <w:szCs w:val="24"/>
        </w:rPr>
      </w:pPr>
      <w:r w:rsidRPr="00DD1E6E">
        <w:rPr>
          <w:sz w:val="24"/>
          <w:szCs w:val="24"/>
        </w:rPr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касающихся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первоначальной подачи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12"/>
        </w:numPr>
        <w:tabs>
          <w:tab w:val="left" w:pos="0"/>
        </w:tabs>
        <w:ind w:left="0" w:right="147" w:firstLine="56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ошибок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документах,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поданных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первоначального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  предоставления   Услуги,    либо   в   предоставлении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включенных</w:t>
      </w:r>
      <w:r w:rsidRPr="00DD1E6E">
        <w:rPr>
          <w:spacing w:val="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представленный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ранее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комплект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документов;</w:t>
      </w:r>
    </w:p>
    <w:p w:rsidR="00512053" w:rsidRPr="00DD1E6E" w:rsidRDefault="00512053" w:rsidP="00D47F8C">
      <w:pPr>
        <w:pStyle w:val="ListParagraph"/>
        <w:numPr>
          <w:ilvl w:val="0"/>
          <w:numId w:val="12"/>
        </w:numPr>
        <w:tabs>
          <w:tab w:val="left" w:pos="0"/>
        </w:tabs>
        <w:ind w:left="0" w:right="125" w:firstLine="567"/>
        <w:rPr>
          <w:sz w:val="24"/>
          <w:szCs w:val="24"/>
        </w:rPr>
      </w:pPr>
      <w:r w:rsidRPr="00DD1E6E">
        <w:rPr>
          <w:sz w:val="24"/>
          <w:szCs w:val="24"/>
        </w:rPr>
        <w:t>истечение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первоначального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F3B71" w:rsidRDefault="00512053" w:rsidP="00D47F8C">
      <w:pPr>
        <w:pStyle w:val="ListParagraph"/>
        <w:ind w:left="3" w:right="148" w:firstLine="564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- </w:t>
      </w:r>
      <w:r w:rsidRPr="00DF3B71">
        <w:rPr>
          <w:spacing w:val="-1"/>
          <w:w w:val="105"/>
          <w:sz w:val="24"/>
          <w:szCs w:val="24"/>
        </w:rPr>
        <w:t xml:space="preserve">выявление документально подтвержденного факта </w:t>
      </w:r>
      <w:r w:rsidRPr="00DF3B71">
        <w:rPr>
          <w:w w:val="105"/>
          <w:sz w:val="24"/>
          <w:szCs w:val="24"/>
        </w:rPr>
        <w:t>(признаков) ошибочного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sz w:val="24"/>
          <w:szCs w:val="24"/>
        </w:rPr>
        <w:t>или противоправного действия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(бездействия)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должностного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лица Уполномоченного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органа,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работника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многофункционального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центра,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работника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организации,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 xml:space="preserve">предусмотренной 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частью   1.1   статьи   16   Федерального   закона   №210-ФЗ,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Pr="00DF3B71">
        <w:rPr>
          <w:w w:val="105"/>
          <w:sz w:val="24"/>
          <w:szCs w:val="24"/>
        </w:rPr>
        <w:t>необходимых для предоставления</w:t>
      </w:r>
      <w:r w:rsidRPr="00DF3B71">
        <w:rPr>
          <w:spacing w:val="-68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Услуги, либо в предоставлении Услуги,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 чем в письменном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виде за подписью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руководителя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Уполномоченного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органа,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руководителя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многофункционального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центра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при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первоначальном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отказе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в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приеме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документов,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необходимых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для</w:t>
      </w:r>
      <w:r w:rsidRPr="00DF3B71">
        <w:rPr>
          <w:spacing w:val="1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предоставления</w:t>
      </w:r>
      <w:r w:rsidRPr="00DF3B71">
        <w:rPr>
          <w:spacing w:val="2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Услуги,</w:t>
      </w:r>
      <w:r w:rsidRPr="00DF3B71">
        <w:rPr>
          <w:spacing w:val="14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либо</w:t>
      </w:r>
      <w:r w:rsidRPr="00DF3B71">
        <w:rPr>
          <w:spacing w:val="1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руководителя</w:t>
      </w:r>
      <w:r w:rsidRPr="00DF3B71">
        <w:rPr>
          <w:spacing w:val="17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организации,</w:t>
      </w:r>
      <w:r w:rsidRPr="00DF3B71">
        <w:rPr>
          <w:spacing w:val="15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предусмотренной</w:t>
      </w:r>
      <w:r w:rsidRPr="00DF3B71">
        <w:rPr>
          <w:spacing w:val="-3"/>
          <w:w w:val="105"/>
          <w:sz w:val="24"/>
          <w:szCs w:val="24"/>
        </w:rPr>
        <w:t xml:space="preserve"> </w:t>
      </w:r>
      <w:r w:rsidRPr="00DF3B71">
        <w:rPr>
          <w:w w:val="105"/>
          <w:sz w:val="24"/>
          <w:szCs w:val="24"/>
        </w:rPr>
        <w:t>частью</w:t>
      </w:r>
      <w:r>
        <w:rPr>
          <w:w w:val="105"/>
          <w:sz w:val="24"/>
          <w:szCs w:val="24"/>
        </w:rPr>
        <w:t xml:space="preserve"> </w:t>
      </w:r>
      <w:r w:rsidRPr="00DF3B71">
        <w:rPr>
          <w:sz w:val="24"/>
          <w:szCs w:val="24"/>
        </w:rPr>
        <w:t>статьи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16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Федерального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закона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N-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210-ФЗ,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уведомляется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Заявитель,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а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также</w:t>
      </w:r>
      <w:r w:rsidRPr="00DF3B71">
        <w:rPr>
          <w:spacing w:val="1"/>
          <w:sz w:val="24"/>
          <w:szCs w:val="24"/>
        </w:rPr>
        <w:t xml:space="preserve"> </w:t>
      </w:r>
      <w:r w:rsidRPr="00DF3B71">
        <w:rPr>
          <w:sz w:val="24"/>
          <w:szCs w:val="24"/>
        </w:rPr>
        <w:t>приносятся</w:t>
      </w:r>
      <w:r w:rsidRPr="00DF3B71">
        <w:rPr>
          <w:spacing w:val="30"/>
          <w:sz w:val="24"/>
          <w:szCs w:val="24"/>
        </w:rPr>
        <w:t xml:space="preserve"> </w:t>
      </w:r>
      <w:r w:rsidRPr="00DF3B71">
        <w:rPr>
          <w:sz w:val="24"/>
          <w:szCs w:val="24"/>
        </w:rPr>
        <w:t>извинения</w:t>
      </w:r>
      <w:r w:rsidRPr="00DF3B71">
        <w:rPr>
          <w:spacing w:val="34"/>
          <w:sz w:val="24"/>
          <w:szCs w:val="24"/>
        </w:rPr>
        <w:t xml:space="preserve"> </w:t>
      </w:r>
      <w:r w:rsidRPr="00DF3B71">
        <w:rPr>
          <w:sz w:val="24"/>
          <w:szCs w:val="24"/>
        </w:rPr>
        <w:t>за</w:t>
      </w:r>
      <w:r w:rsidRPr="00DF3B71">
        <w:rPr>
          <w:spacing w:val="7"/>
          <w:sz w:val="24"/>
          <w:szCs w:val="24"/>
        </w:rPr>
        <w:t xml:space="preserve"> </w:t>
      </w:r>
      <w:r w:rsidRPr="00DF3B71">
        <w:rPr>
          <w:sz w:val="24"/>
          <w:szCs w:val="24"/>
        </w:rPr>
        <w:t>доставленные</w:t>
      </w:r>
      <w:r w:rsidRPr="00DF3B71">
        <w:rPr>
          <w:spacing w:val="35"/>
          <w:sz w:val="24"/>
          <w:szCs w:val="24"/>
        </w:rPr>
        <w:t xml:space="preserve"> </w:t>
      </w:r>
      <w:r w:rsidRPr="00DF3B71">
        <w:rPr>
          <w:sz w:val="24"/>
          <w:szCs w:val="24"/>
        </w:rPr>
        <w:t>неудобства.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2.22. </w:t>
      </w:r>
      <w:r w:rsidRPr="00DD1E6E">
        <w:rPr>
          <w:sz w:val="24"/>
          <w:szCs w:val="24"/>
        </w:rPr>
        <w:t>В приеме к рассмотрению документов, необходимых для 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   может   быть   отказано   в   случае,   если   с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заявлением   обратилось   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1.2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Регламента.</w:t>
      </w:r>
    </w:p>
    <w:p w:rsidR="00512053" w:rsidRPr="00DD1E6E" w:rsidRDefault="00512053" w:rsidP="00D47F8C">
      <w:pPr>
        <w:pStyle w:val="BodyText"/>
        <w:ind w:right="175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основаниями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рассмотрению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являются: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представление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неполного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комплекта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представленные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утратили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силу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момент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(документ,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личность,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документ,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удостоверяющий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представителя заявителя, в случае</w:t>
      </w:r>
      <w:r w:rsidRPr="00DD1E6E">
        <w:rPr>
          <w:sz w:val="24"/>
          <w:szCs w:val="24"/>
        </w:rPr>
        <w:t xml:space="preserve"> обращения за предоставлением услуги указанным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лицом);</w:t>
      </w:r>
    </w:p>
    <w:p w:rsidR="00512053" w:rsidRDefault="00512053" w:rsidP="00D47F8C">
      <w:pPr>
        <w:pStyle w:val="BodyText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w w:val="105"/>
          <w:sz w:val="24"/>
          <w:szCs w:val="24"/>
        </w:rPr>
        <w:tab/>
        <w:t>документы</w:t>
      </w:r>
      <w:r w:rsidRPr="00DD1E6E">
        <w:rPr>
          <w:w w:val="105"/>
          <w:sz w:val="24"/>
          <w:szCs w:val="24"/>
        </w:rPr>
        <w:tab/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подчистки</w:t>
      </w:r>
      <w:r w:rsidRPr="00DD1E6E">
        <w:rPr>
          <w:w w:val="105"/>
          <w:sz w:val="24"/>
          <w:szCs w:val="24"/>
        </w:rPr>
        <w:tab/>
        <w:t>и</w:t>
      </w:r>
      <w:r w:rsidRPr="00DD1E6E">
        <w:rPr>
          <w:w w:val="105"/>
          <w:sz w:val="24"/>
          <w:szCs w:val="24"/>
        </w:rPr>
        <w:tab/>
        <w:t>исправления</w:t>
      </w:r>
      <w:r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текста,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заверенные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порядке,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512053" w:rsidRPr="00DD1E6E" w:rsidRDefault="00512053" w:rsidP="00D47F8C">
      <w:pPr>
        <w:pStyle w:val="BodyText"/>
        <w:tabs>
          <w:tab w:val="left" w:pos="0"/>
        </w:tabs>
        <w:ind w:right="40" w:firstLine="567"/>
        <w:jc w:val="both"/>
        <w:rPr>
          <w:sz w:val="24"/>
          <w:szCs w:val="24"/>
        </w:rPr>
      </w:pP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представленные</w:t>
      </w:r>
      <w:r w:rsidRPr="00DD1E6E">
        <w:rPr>
          <w:spacing w:val="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в 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w w:val="105"/>
          <w:sz w:val="24"/>
          <w:szCs w:val="24"/>
        </w:rPr>
        <w:tab/>
        <w:t xml:space="preserve">форме 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документы</w:t>
      </w:r>
      <w:r w:rsidRPr="00DD1E6E">
        <w:rPr>
          <w:w w:val="105"/>
          <w:sz w:val="24"/>
          <w:szCs w:val="24"/>
        </w:rPr>
        <w:tab/>
        <w:t>содержат</w:t>
      </w:r>
      <w:r w:rsidRPr="00DD1E6E">
        <w:rPr>
          <w:w w:val="105"/>
          <w:sz w:val="24"/>
          <w:szCs w:val="24"/>
        </w:rPr>
        <w:tab/>
        <w:t>повреждения,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наличие которых </w:t>
      </w:r>
      <w:r w:rsidRPr="00DD1E6E">
        <w:rPr>
          <w:w w:val="105"/>
          <w:sz w:val="24"/>
          <w:szCs w:val="24"/>
        </w:rPr>
        <w:t>не</w:t>
      </w:r>
      <w:r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в</w:t>
      </w:r>
      <w:r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полном</w:t>
      </w:r>
      <w:r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объеме</w:t>
      </w:r>
      <w:r>
        <w:rPr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использовать</w:t>
      </w:r>
      <w:r w:rsidRPr="00DD1E6E">
        <w:rPr>
          <w:w w:val="105"/>
          <w:sz w:val="24"/>
          <w:szCs w:val="24"/>
        </w:rPr>
        <w:tab/>
      </w:r>
      <w:r w:rsidRPr="00DD1E6E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сведения,</w:t>
      </w:r>
      <w:r w:rsidRPr="00DD1E6E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ащиеся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подача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   предоставлении   услуги   и   документов,   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произведена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требований;</w:t>
      </w:r>
    </w:p>
    <w:p w:rsidR="00512053" w:rsidRPr="00DD1E6E" w:rsidRDefault="00512053" w:rsidP="00D47F8C">
      <w:pPr>
        <w:pStyle w:val="BodyText"/>
        <w:ind w:right="13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2011 г. №</w:t>
      </w:r>
      <w:r w:rsidRPr="00DD1E6E">
        <w:rPr>
          <w:w w:val="105"/>
          <w:sz w:val="24"/>
          <w:szCs w:val="24"/>
        </w:rPr>
        <w:t>63-ФЗ «Об электронной подписи» условий признания действительности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</w:t>
      </w:r>
      <w:r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си;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неполное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ЕПГУ;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наличие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противоречивых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запросе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Рекомендуемая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 решения об отказе в приеме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-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приведена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Приложении</w:t>
      </w:r>
      <w:r w:rsidRPr="00DD1E6E">
        <w:rPr>
          <w:spacing w:val="46"/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>№</w:t>
      </w:r>
      <w:r w:rsidRPr="00DD1E6E">
        <w:rPr>
          <w:sz w:val="24"/>
          <w:szCs w:val="24"/>
        </w:rPr>
        <w:t>3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настоящему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Регламенту.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672"/>
        <w:rPr>
          <w:sz w:val="24"/>
          <w:szCs w:val="24"/>
        </w:rPr>
      </w:pPr>
      <w:r w:rsidRPr="00DD1E6E">
        <w:rPr>
          <w:sz w:val="24"/>
          <w:szCs w:val="24"/>
        </w:rPr>
        <w:t>Исчерпывающий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перечень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оснований</w:t>
      </w:r>
      <w:r w:rsidRPr="00DD1E6E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для приостан</w:t>
      </w:r>
      <w:r w:rsidRPr="00DD1E6E">
        <w:rPr>
          <w:sz w:val="24"/>
          <w:szCs w:val="24"/>
        </w:rPr>
        <w:t>овления или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164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2.23. </w:t>
      </w:r>
      <w:r w:rsidRPr="00DD1E6E">
        <w:rPr>
          <w:w w:val="105"/>
          <w:sz w:val="24"/>
          <w:szCs w:val="24"/>
        </w:rPr>
        <w:t>Оснований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приостановления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предусмотрено.</w:t>
      </w:r>
    </w:p>
    <w:p w:rsidR="00512053" w:rsidRPr="00DD1E6E" w:rsidRDefault="00512053" w:rsidP="00D47F8C">
      <w:pPr>
        <w:pStyle w:val="BodyText"/>
        <w:ind w:right="15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поименованные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40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Правил:</w:t>
      </w:r>
    </w:p>
    <w:p w:rsidR="00512053" w:rsidRPr="00DD1E6E" w:rsidRDefault="00512053" w:rsidP="00D47F8C">
      <w:pPr>
        <w:pStyle w:val="ListParagraph"/>
        <w:numPr>
          <w:ilvl w:val="2"/>
          <w:numId w:val="11"/>
        </w:numPr>
        <w:tabs>
          <w:tab w:val="left" w:pos="0"/>
        </w:tabs>
        <w:ind w:left="0" w:right="177" w:firstLine="567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обратилось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1.2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Регламента;</w:t>
      </w:r>
    </w:p>
    <w:p w:rsidR="00512053" w:rsidRPr="00DD1E6E" w:rsidRDefault="00512053" w:rsidP="00D47F8C">
      <w:pPr>
        <w:pStyle w:val="ListParagraph"/>
        <w:numPr>
          <w:ilvl w:val="2"/>
          <w:numId w:val="11"/>
        </w:numPr>
        <w:tabs>
          <w:tab w:val="left" w:pos="0"/>
        </w:tabs>
        <w:ind w:left="0" w:right="166" w:firstLine="567"/>
        <w:rPr>
          <w:sz w:val="24"/>
          <w:szCs w:val="24"/>
        </w:rPr>
      </w:pPr>
      <w:r w:rsidRPr="00DD1E6E">
        <w:rPr>
          <w:sz w:val="24"/>
          <w:szCs w:val="24"/>
        </w:rPr>
        <w:t>ответ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 межведомственный запрос свидетельствует об отсутствии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  для  присвоения  объекту  адресации  адреса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Заявителем</w:t>
      </w:r>
      <w:r w:rsidRPr="00DD1E6E">
        <w:rPr>
          <w:spacing w:val="1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(представителем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Заявителя)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собственной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инициативе;</w:t>
      </w:r>
    </w:p>
    <w:p w:rsidR="00512053" w:rsidRPr="00DD1E6E" w:rsidRDefault="00512053" w:rsidP="00D47F8C">
      <w:pPr>
        <w:pStyle w:val="ListParagraph"/>
        <w:numPr>
          <w:ilvl w:val="2"/>
          <w:numId w:val="11"/>
        </w:numPr>
        <w:tabs>
          <w:tab w:val="left" w:pos="0"/>
        </w:tabs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документы, обязанность по предоставлению которых для присвоения объекту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возложена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Федерации,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отсутствуют;</w:t>
      </w:r>
    </w:p>
    <w:p w:rsidR="00512053" w:rsidRPr="00DD1E6E" w:rsidRDefault="00512053" w:rsidP="00D47F8C">
      <w:pPr>
        <w:pStyle w:val="ListParagraph"/>
        <w:numPr>
          <w:ilvl w:val="2"/>
          <w:numId w:val="11"/>
        </w:numPr>
        <w:tabs>
          <w:tab w:val="left" w:pos="0"/>
        </w:tabs>
        <w:ind w:left="0" w:right="153" w:firstLine="567"/>
        <w:rPr>
          <w:sz w:val="24"/>
          <w:szCs w:val="24"/>
        </w:rPr>
      </w:pPr>
      <w:r w:rsidRPr="00DD1E6E">
        <w:rPr>
          <w:sz w:val="24"/>
          <w:szCs w:val="24"/>
        </w:rPr>
        <w:t>отсутствуют случаи и условия для присвоения объекту адресации адреса 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аннулирования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адреса,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5,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11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14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18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2.24. </w:t>
      </w:r>
      <w:r w:rsidRPr="00DD1E6E">
        <w:rPr>
          <w:sz w:val="24"/>
          <w:szCs w:val="24"/>
        </w:rPr>
        <w:t>Перечень оснований для отказа в предоставлении Услуги, определенный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пунктом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2.23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является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исчерпывающим.</w:t>
      </w:r>
    </w:p>
    <w:p w:rsidR="00512053" w:rsidRDefault="00512053" w:rsidP="00D47F8C">
      <w:pPr>
        <w:pStyle w:val="BodyText"/>
        <w:ind w:right="40"/>
        <w:jc w:val="center"/>
        <w:rPr>
          <w:b/>
          <w:w w:val="105"/>
          <w:sz w:val="24"/>
          <w:szCs w:val="24"/>
        </w:rPr>
      </w:pPr>
    </w:p>
    <w:p w:rsidR="00512053" w:rsidRDefault="00512053" w:rsidP="00D47F8C">
      <w:pPr>
        <w:pStyle w:val="BodyText"/>
        <w:ind w:right="40"/>
        <w:jc w:val="center"/>
        <w:rPr>
          <w:b/>
          <w:w w:val="105"/>
          <w:sz w:val="24"/>
          <w:szCs w:val="24"/>
        </w:rPr>
      </w:pPr>
    </w:p>
    <w:p w:rsidR="00512053" w:rsidRPr="00F924B2" w:rsidRDefault="00512053" w:rsidP="00D47F8C">
      <w:pPr>
        <w:pStyle w:val="BodyText"/>
        <w:ind w:right="40"/>
        <w:jc w:val="center"/>
        <w:rPr>
          <w:b/>
          <w:sz w:val="24"/>
          <w:szCs w:val="24"/>
        </w:rPr>
      </w:pPr>
      <w:r w:rsidRPr="00F924B2">
        <w:rPr>
          <w:b/>
          <w:w w:val="105"/>
          <w:sz w:val="24"/>
          <w:szCs w:val="24"/>
        </w:rPr>
        <w:t>Перечень услуг, которые являются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необходимыми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 обязательными для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предоставления</w:t>
      </w:r>
      <w:r w:rsidRPr="00F924B2">
        <w:rPr>
          <w:b/>
          <w:spacing w:val="3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услуги,</w:t>
      </w:r>
      <w:r w:rsidRPr="00F924B2">
        <w:rPr>
          <w:b/>
          <w:spacing w:val="45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2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том</w:t>
      </w:r>
      <w:r w:rsidRPr="00F924B2">
        <w:rPr>
          <w:b/>
          <w:spacing w:val="4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числе</w:t>
      </w:r>
      <w:r w:rsidRPr="00F924B2">
        <w:rPr>
          <w:b/>
          <w:spacing w:val="34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сведения</w:t>
      </w:r>
      <w:r w:rsidRPr="00F924B2">
        <w:rPr>
          <w:b/>
          <w:spacing w:val="6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документе</w:t>
      </w:r>
      <w:r w:rsidRPr="00F924B2">
        <w:rPr>
          <w:b/>
          <w:spacing w:val="-68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F924B2">
        <w:rPr>
          <w:b/>
          <w:spacing w:val="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</w:t>
      </w:r>
      <w:r w:rsidRPr="00F924B2">
        <w:rPr>
          <w:b/>
          <w:spacing w:val="9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предоставлении</w:t>
      </w:r>
      <w:r w:rsidRPr="00F924B2">
        <w:rPr>
          <w:b/>
          <w:spacing w:val="20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41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2.25.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обязательные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отсутствуют.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F924B2" w:rsidRDefault="00512053" w:rsidP="00D47F8C">
      <w:pPr>
        <w:pStyle w:val="BodyText"/>
        <w:ind w:right="40"/>
        <w:jc w:val="center"/>
        <w:rPr>
          <w:b/>
          <w:sz w:val="24"/>
          <w:szCs w:val="24"/>
        </w:rPr>
      </w:pPr>
      <w:r w:rsidRPr="00F924B2">
        <w:rPr>
          <w:b/>
          <w:w w:val="110"/>
          <w:sz w:val="24"/>
          <w:szCs w:val="24"/>
        </w:rPr>
        <w:t>Порядок,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размер</w:t>
      </w:r>
      <w:r w:rsidRPr="00F924B2">
        <w:rPr>
          <w:b/>
          <w:spacing w:val="8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и</w:t>
      </w:r>
      <w:r w:rsidRPr="00F924B2">
        <w:rPr>
          <w:b/>
          <w:spacing w:val="-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основания</w:t>
      </w:r>
      <w:r w:rsidRPr="00F924B2">
        <w:rPr>
          <w:b/>
          <w:spacing w:val="19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взимания</w:t>
      </w:r>
      <w:r w:rsidRPr="00F924B2">
        <w:rPr>
          <w:b/>
          <w:spacing w:val="22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государственной</w:t>
      </w:r>
      <w:r w:rsidRPr="00F924B2">
        <w:rPr>
          <w:b/>
          <w:spacing w:val="-10"/>
          <w:w w:val="110"/>
          <w:sz w:val="24"/>
          <w:szCs w:val="24"/>
        </w:rPr>
        <w:t xml:space="preserve"> </w:t>
      </w:r>
      <w:r w:rsidRPr="00F924B2">
        <w:rPr>
          <w:b/>
          <w:w w:val="110"/>
          <w:sz w:val="24"/>
          <w:szCs w:val="24"/>
        </w:rPr>
        <w:t>пошлины</w:t>
      </w:r>
      <w:r w:rsidRPr="00F924B2">
        <w:rPr>
          <w:b/>
          <w:spacing w:val="1"/>
          <w:w w:val="110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или</w:t>
      </w:r>
      <w:r w:rsidRPr="00F924B2">
        <w:rPr>
          <w:b/>
          <w:spacing w:val="5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иной</w:t>
      </w:r>
      <w:r w:rsidRPr="00F924B2">
        <w:rPr>
          <w:b/>
          <w:spacing w:val="53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оплаты,</w:t>
      </w:r>
      <w:r w:rsidRPr="00F924B2">
        <w:rPr>
          <w:b/>
          <w:spacing w:val="3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взимаемой</w:t>
      </w:r>
      <w:r w:rsidRPr="00F924B2">
        <w:rPr>
          <w:b/>
          <w:spacing w:val="2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за</w:t>
      </w:r>
      <w:r w:rsidRPr="00F924B2">
        <w:rPr>
          <w:b/>
          <w:spacing w:val="66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предоставление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муниципальной</w:t>
      </w:r>
      <w:r w:rsidRPr="00F924B2">
        <w:rPr>
          <w:b/>
          <w:spacing w:val="17"/>
          <w:w w:val="105"/>
          <w:sz w:val="24"/>
          <w:szCs w:val="24"/>
        </w:rPr>
        <w:t xml:space="preserve"> </w:t>
      </w:r>
      <w:r w:rsidRPr="00F924B2">
        <w:rPr>
          <w:b/>
          <w:w w:val="105"/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Pr="00DD1E6E">
        <w:rPr>
          <w:sz w:val="24"/>
          <w:szCs w:val="24"/>
        </w:rPr>
        <w:t>Предоставление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бесплатно.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F924B2" w:rsidRDefault="00512053" w:rsidP="00D47F8C">
      <w:pPr>
        <w:pStyle w:val="21"/>
        <w:ind w:left="0" w:right="40"/>
        <w:rPr>
          <w:sz w:val="24"/>
          <w:szCs w:val="24"/>
        </w:rPr>
      </w:pPr>
      <w:r w:rsidRPr="00F924B2">
        <w:rPr>
          <w:sz w:val="24"/>
          <w:szCs w:val="24"/>
        </w:rPr>
        <w:t>Порядок,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>размер</w:t>
      </w:r>
      <w:r w:rsidRPr="00F924B2">
        <w:rPr>
          <w:spacing w:val="46"/>
          <w:sz w:val="24"/>
          <w:szCs w:val="24"/>
        </w:rPr>
        <w:t xml:space="preserve"> </w:t>
      </w:r>
      <w:r w:rsidRPr="00F924B2">
        <w:rPr>
          <w:sz w:val="24"/>
          <w:szCs w:val="24"/>
        </w:rPr>
        <w:t>и</w:t>
      </w:r>
      <w:r w:rsidRPr="00F924B2">
        <w:rPr>
          <w:spacing w:val="41"/>
          <w:sz w:val="24"/>
          <w:szCs w:val="24"/>
        </w:rPr>
        <w:t xml:space="preserve"> </w:t>
      </w:r>
      <w:r w:rsidRPr="00F924B2">
        <w:rPr>
          <w:sz w:val="24"/>
          <w:szCs w:val="24"/>
        </w:rPr>
        <w:t>основания</w:t>
      </w:r>
      <w:r w:rsidRPr="00F924B2">
        <w:rPr>
          <w:spacing w:val="60"/>
          <w:sz w:val="24"/>
          <w:szCs w:val="24"/>
        </w:rPr>
        <w:t xml:space="preserve"> </w:t>
      </w:r>
      <w:r w:rsidRPr="00F924B2">
        <w:rPr>
          <w:sz w:val="24"/>
          <w:szCs w:val="24"/>
        </w:rPr>
        <w:t>внимания</w:t>
      </w:r>
      <w:r w:rsidRPr="00F924B2">
        <w:rPr>
          <w:spacing w:val="6"/>
          <w:sz w:val="24"/>
          <w:szCs w:val="24"/>
        </w:rPr>
        <w:t xml:space="preserve"> </w:t>
      </w:r>
      <w:r w:rsidRPr="00F924B2">
        <w:rPr>
          <w:sz w:val="24"/>
          <w:szCs w:val="24"/>
        </w:rPr>
        <w:t>платы</w:t>
      </w:r>
      <w:r w:rsidRPr="00F924B2">
        <w:rPr>
          <w:spacing w:val="58"/>
          <w:sz w:val="24"/>
          <w:szCs w:val="24"/>
        </w:rPr>
        <w:t xml:space="preserve"> </w:t>
      </w:r>
      <w:r w:rsidRPr="00F924B2">
        <w:rPr>
          <w:sz w:val="24"/>
          <w:szCs w:val="24"/>
        </w:rPr>
        <w:t>за</w:t>
      </w:r>
      <w:r w:rsidRPr="00F924B2">
        <w:rPr>
          <w:spacing w:val="40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предоставление</w:t>
      </w:r>
      <w:r w:rsidRPr="00F924B2">
        <w:rPr>
          <w:spacing w:val="-65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услуг,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которые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являются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необходимыми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и обязательным</w:t>
      </w:r>
      <w:r>
        <w:rPr>
          <w:sz w:val="24"/>
          <w:szCs w:val="24"/>
        </w:rPr>
        <w:t>и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для</w:t>
      </w:r>
      <w:r w:rsidRPr="00F924B2">
        <w:rPr>
          <w:spacing w:val="1"/>
          <w:sz w:val="24"/>
          <w:szCs w:val="24"/>
        </w:rPr>
        <w:t xml:space="preserve"> </w:t>
      </w:r>
      <w:r w:rsidRPr="00F924B2">
        <w:rPr>
          <w:sz w:val="24"/>
          <w:szCs w:val="24"/>
        </w:rPr>
        <w:t>предоставления</w:t>
      </w:r>
      <w:r w:rsidRPr="00F924B2">
        <w:rPr>
          <w:spacing w:val="10"/>
          <w:sz w:val="24"/>
          <w:szCs w:val="24"/>
        </w:rPr>
        <w:t xml:space="preserve"> </w:t>
      </w:r>
      <w:r w:rsidRPr="00F924B2">
        <w:rPr>
          <w:sz w:val="24"/>
          <w:szCs w:val="24"/>
        </w:rPr>
        <w:t>муниципальной</w:t>
      </w:r>
      <w:r w:rsidRPr="00F924B2">
        <w:rPr>
          <w:spacing w:val="50"/>
          <w:sz w:val="24"/>
          <w:szCs w:val="24"/>
        </w:rPr>
        <w:t xml:space="preserve"> </w:t>
      </w:r>
      <w:r w:rsidRPr="00F924B2">
        <w:rPr>
          <w:sz w:val="24"/>
          <w:szCs w:val="24"/>
        </w:rPr>
        <w:t>услуги,</w:t>
      </w:r>
      <w:r w:rsidRPr="00F924B2">
        <w:rPr>
          <w:spacing w:val="39"/>
          <w:sz w:val="24"/>
          <w:szCs w:val="24"/>
        </w:rPr>
        <w:t xml:space="preserve"> </w:t>
      </w:r>
      <w:r w:rsidRPr="00F924B2">
        <w:rPr>
          <w:sz w:val="24"/>
          <w:szCs w:val="24"/>
        </w:rPr>
        <w:t>включая</w:t>
      </w:r>
      <w:r w:rsidRPr="00F924B2">
        <w:rPr>
          <w:spacing w:val="51"/>
          <w:sz w:val="24"/>
          <w:szCs w:val="24"/>
        </w:rPr>
        <w:t xml:space="preserve"> </w:t>
      </w:r>
      <w:r w:rsidRPr="00F924B2">
        <w:rPr>
          <w:sz w:val="24"/>
          <w:szCs w:val="24"/>
        </w:rPr>
        <w:t xml:space="preserve">информацию </w:t>
      </w:r>
      <w:r>
        <w:rPr>
          <w:sz w:val="24"/>
          <w:szCs w:val="24"/>
        </w:rPr>
        <w:t>о</w:t>
      </w:r>
      <w:r w:rsidRPr="00F924B2">
        <w:rPr>
          <w:spacing w:val="-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методике</w:t>
      </w:r>
      <w:r w:rsidRPr="00F924B2">
        <w:rPr>
          <w:spacing w:val="12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расчета</w:t>
      </w:r>
      <w:r w:rsidRPr="00F924B2">
        <w:rPr>
          <w:spacing w:val="24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размера</w:t>
      </w:r>
      <w:r w:rsidRPr="00F924B2">
        <w:rPr>
          <w:spacing w:val="11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такой</w:t>
      </w:r>
      <w:r w:rsidRPr="00F924B2">
        <w:rPr>
          <w:spacing w:val="16"/>
          <w:w w:val="110"/>
          <w:sz w:val="24"/>
          <w:szCs w:val="24"/>
        </w:rPr>
        <w:t xml:space="preserve"> </w:t>
      </w:r>
      <w:r w:rsidRPr="00F924B2">
        <w:rPr>
          <w:w w:val="110"/>
          <w:sz w:val="24"/>
          <w:szCs w:val="24"/>
        </w:rPr>
        <w:t>платы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2.27.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обязательные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отсутствуют.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90187C" w:rsidRDefault="00512053" w:rsidP="00D47F8C">
      <w:pPr>
        <w:ind w:right="40"/>
        <w:jc w:val="center"/>
        <w:rPr>
          <w:b/>
          <w:sz w:val="24"/>
          <w:szCs w:val="24"/>
        </w:rPr>
      </w:pPr>
      <w:r w:rsidRPr="0090187C">
        <w:rPr>
          <w:b/>
          <w:sz w:val="24"/>
          <w:szCs w:val="24"/>
        </w:rPr>
        <w:t>Максимальный</w:t>
      </w:r>
      <w:r w:rsidRPr="0090187C">
        <w:rPr>
          <w:b/>
          <w:spacing w:val="7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срок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ожидания</w:t>
      </w:r>
      <w:r w:rsidRPr="0090187C">
        <w:rPr>
          <w:b/>
          <w:spacing w:val="5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в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очереди</w:t>
      </w:r>
      <w:r w:rsidRPr="0090187C">
        <w:rPr>
          <w:b/>
          <w:spacing w:val="61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подаче</w:t>
      </w:r>
      <w:r w:rsidRPr="0090187C">
        <w:rPr>
          <w:b/>
          <w:spacing w:val="3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запроса</w:t>
      </w:r>
      <w:r>
        <w:rPr>
          <w:b/>
          <w:sz w:val="24"/>
          <w:szCs w:val="24"/>
        </w:rPr>
        <w:t xml:space="preserve">  о </w:t>
      </w:r>
      <w:r w:rsidRPr="0090187C">
        <w:rPr>
          <w:b/>
          <w:sz w:val="24"/>
          <w:szCs w:val="24"/>
        </w:rPr>
        <w:t>предоставлении</w:t>
      </w:r>
      <w:r w:rsidRPr="0090187C">
        <w:rPr>
          <w:b/>
          <w:spacing w:val="2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44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  <w:r w:rsidRPr="0090187C">
        <w:rPr>
          <w:b/>
          <w:spacing w:val="38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и</w:t>
      </w:r>
      <w:r w:rsidRPr="0090187C">
        <w:rPr>
          <w:b/>
          <w:spacing w:val="2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при</w:t>
      </w:r>
      <w:r w:rsidRPr="0090187C">
        <w:rPr>
          <w:b/>
          <w:spacing w:val="30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получении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результата</w:t>
      </w:r>
      <w:r>
        <w:rPr>
          <w:b/>
          <w:sz w:val="24"/>
          <w:szCs w:val="24"/>
        </w:rPr>
        <w:t xml:space="preserve"> </w:t>
      </w:r>
      <w:r w:rsidRPr="0090187C">
        <w:rPr>
          <w:b/>
          <w:spacing w:val="-6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предоставления</w:t>
      </w:r>
      <w:r w:rsidRPr="0090187C">
        <w:rPr>
          <w:b/>
          <w:spacing w:val="6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муниципальной</w:t>
      </w:r>
      <w:r w:rsidRPr="0090187C">
        <w:rPr>
          <w:b/>
          <w:spacing w:val="55"/>
          <w:sz w:val="24"/>
          <w:szCs w:val="24"/>
        </w:rPr>
        <w:t xml:space="preserve"> </w:t>
      </w:r>
      <w:r w:rsidRPr="0090187C">
        <w:rPr>
          <w:b/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2.28. </w:t>
      </w:r>
      <w:r w:rsidRPr="00DD1E6E"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центре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составляет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90187C">
        <w:rPr>
          <w:w w:val="105"/>
          <w:sz w:val="24"/>
          <w:szCs w:val="24"/>
        </w:rPr>
        <w:t>более</w:t>
      </w:r>
      <w:r w:rsidRPr="0090187C">
        <w:rPr>
          <w:spacing w:val="9"/>
          <w:w w:val="105"/>
          <w:sz w:val="24"/>
          <w:szCs w:val="24"/>
        </w:rPr>
        <w:t xml:space="preserve"> </w:t>
      </w:r>
      <w:r w:rsidRPr="0090187C">
        <w:rPr>
          <w:w w:val="105"/>
          <w:sz w:val="24"/>
          <w:szCs w:val="24"/>
        </w:rPr>
        <w:t>15</w:t>
      </w:r>
      <w:r w:rsidRPr="0090187C">
        <w:rPr>
          <w:spacing w:val="6"/>
          <w:w w:val="105"/>
          <w:sz w:val="24"/>
          <w:szCs w:val="24"/>
        </w:rPr>
        <w:t xml:space="preserve"> </w:t>
      </w:r>
      <w:r w:rsidRPr="0090187C">
        <w:rPr>
          <w:w w:val="105"/>
          <w:sz w:val="24"/>
          <w:szCs w:val="24"/>
        </w:rPr>
        <w:t>минут</w:t>
      </w:r>
      <w:r w:rsidRPr="00DD1E6E">
        <w:rPr>
          <w:w w:val="105"/>
          <w:sz w:val="24"/>
          <w:szCs w:val="24"/>
        </w:rPr>
        <w:t>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90187C" w:rsidRDefault="00512053" w:rsidP="00D47F8C">
      <w:pPr>
        <w:pStyle w:val="BodyText"/>
        <w:ind w:right="40"/>
        <w:jc w:val="center"/>
        <w:rPr>
          <w:b/>
          <w:sz w:val="24"/>
          <w:szCs w:val="24"/>
        </w:rPr>
      </w:pPr>
      <w:r w:rsidRPr="0090187C">
        <w:rPr>
          <w:b/>
          <w:w w:val="110"/>
          <w:sz w:val="24"/>
          <w:szCs w:val="24"/>
        </w:rPr>
        <w:t>Срок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и</w:t>
      </w:r>
      <w:r w:rsidRPr="0090187C">
        <w:rPr>
          <w:b/>
          <w:spacing w:val="8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порядок</w:t>
      </w:r>
      <w:r w:rsidRPr="0090187C">
        <w:rPr>
          <w:b/>
          <w:spacing w:val="17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регистрации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запроса</w:t>
      </w:r>
      <w:r w:rsidRPr="0090187C">
        <w:rPr>
          <w:b/>
          <w:spacing w:val="1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заявителя</w:t>
      </w:r>
      <w:r w:rsidRPr="0090187C">
        <w:rPr>
          <w:b/>
          <w:spacing w:val="15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о</w:t>
      </w:r>
      <w:r w:rsidRPr="0090187C">
        <w:rPr>
          <w:b/>
          <w:spacing w:val="-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предоставлении</w:t>
      </w:r>
      <w:r w:rsidRPr="0090187C">
        <w:rPr>
          <w:b/>
          <w:spacing w:val="-7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муниципальной</w:t>
      </w:r>
      <w:r w:rsidRPr="0090187C">
        <w:rPr>
          <w:b/>
          <w:spacing w:val="3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услуги,</w:t>
      </w:r>
      <w:r w:rsidRPr="0090187C">
        <w:rPr>
          <w:b/>
          <w:spacing w:val="-1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2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том</w:t>
      </w:r>
      <w:r w:rsidRPr="0090187C">
        <w:rPr>
          <w:b/>
          <w:spacing w:val="9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числе</w:t>
      </w:r>
      <w:r w:rsidRPr="0090187C">
        <w:rPr>
          <w:b/>
          <w:spacing w:val="3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в</w:t>
      </w:r>
      <w:r w:rsidRPr="0090187C">
        <w:rPr>
          <w:b/>
          <w:spacing w:val="-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электронной</w:t>
      </w:r>
      <w:r w:rsidRPr="0090187C">
        <w:rPr>
          <w:b/>
          <w:spacing w:val="26"/>
          <w:w w:val="110"/>
          <w:sz w:val="24"/>
          <w:szCs w:val="24"/>
        </w:rPr>
        <w:t xml:space="preserve"> </w:t>
      </w:r>
      <w:r w:rsidRPr="0090187C">
        <w:rPr>
          <w:b/>
          <w:w w:val="110"/>
          <w:sz w:val="24"/>
          <w:szCs w:val="24"/>
        </w:rPr>
        <w:t>форме</w:t>
      </w:r>
    </w:p>
    <w:p w:rsidR="00512053" w:rsidRPr="003A33E1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 w:rsidRPr="003A33E1">
        <w:rPr>
          <w:w w:val="105"/>
          <w:sz w:val="24"/>
          <w:szCs w:val="24"/>
        </w:rPr>
        <w:t>2.29. Заявления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подлежат регистрации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в Уполномоченном органе не позднее</w:t>
      </w:r>
      <w:r w:rsidRPr="003A33E1">
        <w:rPr>
          <w:spacing w:val="-68"/>
          <w:w w:val="105"/>
          <w:sz w:val="24"/>
          <w:szCs w:val="24"/>
        </w:rPr>
        <w:t xml:space="preserve"> </w:t>
      </w:r>
      <w:r w:rsidRPr="003A33E1">
        <w:rPr>
          <w:sz w:val="24"/>
          <w:szCs w:val="24"/>
        </w:rPr>
        <w:t>рабочего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sz w:val="24"/>
          <w:szCs w:val="24"/>
        </w:rPr>
        <w:t>дня, следующего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sz w:val="24"/>
          <w:szCs w:val="24"/>
        </w:rPr>
        <w:t>за днем</w:t>
      </w:r>
      <w:r w:rsidRPr="003A33E1">
        <w:rPr>
          <w:spacing w:val="67"/>
          <w:sz w:val="24"/>
          <w:szCs w:val="24"/>
        </w:rPr>
        <w:t xml:space="preserve"> </w:t>
      </w:r>
      <w:r w:rsidRPr="003A33E1">
        <w:rPr>
          <w:sz w:val="24"/>
          <w:szCs w:val="24"/>
        </w:rPr>
        <w:t>поступления</w:t>
      </w:r>
      <w:r w:rsidRPr="003A33E1">
        <w:rPr>
          <w:spacing w:val="68"/>
          <w:sz w:val="24"/>
          <w:szCs w:val="24"/>
        </w:rPr>
        <w:t xml:space="preserve"> </w:t>
      </w:r>
      <w:r w:rsidRPr="003A33E1">
        <w:rPr>
          <w:sz w:val="24"/>
          <w:szCs w:val="24"/>
        </w:rPr>
        <w:t>заявления</w:t>
      </w:r>
      <w:r w:rsidRPr="003A33E1">
        <w:rPr>
          <w:spacing w:val="67"/>
          <w:sz w:val="24"/>
          <w:szCs w:val="24"/>
        </w:rPr>
        <w:t xml:space="preserve"> </w:t>
      </w:r>
      <w:r w:rsidRPr="003A33E1">
        <w:rPr>
          <w:sz w:val="24"/>
          <w:szCs w:val="24"/>
        </w:rPr>
        <w:t>в Уполномоченный орган.</w:t>
      </w:r>
      <w:r w:rsidRPr="003A33E1">
        <w:rPr>
          <w:spacing w:val="-65"/>
          <w:sz w:val="24"/>
          <w:szCs w:val="24"/>
        </w:rPr>
        <w:t xml:space="preserve"> </w:t>
      </w:r>
      <w:r w:rsidRPr="003A33E1">
        <w:rPr>
          <w:sz w:val="24"/>
          <w:szCs w:val="24"/>
        </w:rPr>
        <w:t>В случае наличия оснований для отказа в приеме документов,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sz w:val="24"/>
          <w:szCs w:val="24"/>
        </w:rPr>
        <w:t>необходимых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sz w:val="24"/>
          <w:szCs w:val="24"/>
        </w:rPr>
        <w:t>для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</w:t>
      </w:r>
      <w:r>
        <w:rPr>
          <w:w w:val="105"/>
          <w:sz w:val="24"/>
          <w:szCs w:val="24"/>
        </w:rPr>
        <w:t>редоставления у</w:t>
      </w:r>
      <w:r w:rsidRPr="003A33E1">
        <w:rPr>
          <w:w w:val="105"/>
          <w:sz w:val="24"/>
          <w:szCs w:val="24"/>
        </w:rPr>
        <w:t>слуги,</w:t>
      </w:r>
      <w:r>
        <w:rPr>
          <w:w w:val="105"/>
          <w:sz w:val="24"/>
          <w:szCs w:val="24"/>
        </w:rPr>
        <w:t xml:space="preserve"> у</w:t>
      </w:r>
      <w:r w:rsidRPr="003A33E1">
        <w:rPr>
          <w:w w:val="105"/>
          <w:sz w:val="24"/>
          <w:szCs w:val="24"/>
        </w:rPr>
        <w:t xml:space="preserve">казанных в пункте 2.22 настоящего </w:t>
      </w:r>
      <w:r w:rsidRPr="003A33E1">
        <w:rPr>
          <w:sz w:val="24"/>
          <w:szCs w:val="24"/>
        </w:rPr>
        <w:t>Регламента,</w:t>
      </w:r>
      <w:r w:rsidRPr="003A33E1">
        <w:rPr>
          <w:spacing w:val="-6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Уполномоченный</w:t>
      </w:r>
      <w:r w:rsidRPr="003A33E1">
        <w:rPr>
          <w:spacing w:val="12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орган</w:t>
      </w:r>
      <w:r w:rsidRPr="003A33E1">
        <w:rPr>
          <w:spacing w:val="2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не</w:t>
      </w:r>
      <w:r w:rsidRPr="003A33E1">
        <w:rPr>
          <w:spacing w:val="14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позднее</w:t>
      </w:r>
      <w:r w:rsidRPr="003A33E1">
        <w:rPr>
          <w:spacing w:val="24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следующего</w:t>
      </w:r>
      <w:r w:rsidRPr="003A33E1">
        <w:rPr>
          <w:spacing w:val="40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за</w:t>
      </w:r>
      <w:r w:rsidRPr="003A33E1">
        <w:rPr>
          <w:spacing w:val="1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днем</w:t>
      </w:r>
      <w:r w:rsidRPr="003A33E1">
        <w:rPr>
          <w:spacing w:val="20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поступления</w:t>
      </w:r>
      <w:r w:rsidRPr="003A33E1">
        <w:rPr>
          <w:spacing w:val="3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заявления</w:t>
      </w:r>
      <w:r w:rsidRPr="003A33E1">
        <w:rPr>
          <w:spacing w:val="32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м</w:t>
      </w:r>
      <w:r w:rsidRPr="003A33E1">
        <w:rPr>
          <w:spacing w:val="-67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документов,</w:t>
      </w:r>
      <w:r w:rsidRPr="003A33E1">
        <w:rPr>
          <w:spacing w:val="52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необходимых</w:t>
      </w:r>
      <w:r w:rsidRPr="003A33E1">
        <w:rPr>
          <w:spacing w:val="5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для</w:t>
      </w:r>
      <w:r w:rsidRPr="003A33E1">
        <w:rPr>
          <w:spacing w:val="38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предоставления</w:t>
      </w:r>
      <w:r w:rsidRPr="003A33E1">
        <w:rPr>
          <w:spacing w:val="34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Услуги,</w:t>
      </w:r>
      <w:r w:rsidRPr="003A33E1">
        <w:rPr>
          <w:spacing w:val="4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рабочего</w:t>
      </w:r>
      <w:r w:rsidRPr="003A33E1">
        <w:rPr>
          <w:spacing w:val="49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дня,</w:t>
      </w:r>
      <w:r w:rsidRPr="003A33E1">
        <w:rPr>
          <w:spacing w:val="3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направляет</w:t>
      </w:r>
      <w:r w:rsidRPr="003A33E1">
        <w:rPr>
          <w:spacing w:val="-68"/>
          <w:w w:val="105"/>
          <w:sz w:val="24"/>
          <w:szCs w:val="24"/>
        </w:rPr>
        <w:t xml:space="preserve"> </w:t>
      </w:r>
      <w:r>
        <w:rPr>
          <w:spacing w:val="-68"/>
          <w:w w:val="105"/>
          <w:sz w:val="24"/>
          <w:szCs w:val="24"/>
        </w:rPr>
        <w:t xml:space="preserve">  </w:t>
      </w:r>
      <w:r w:rsidRPr="003A33E1">
        <w:rPr>
          <w:w w:val="105"/>
          <w:sz w:val="24"/>
          <w:szCs w:val="24"/>
        </w:rPr>
        <w:t>Заявителю</w:t>
      </w:r>
      <w:r w:rsidRPr="003A33E1">
        <w:rPr>
          <w:w w:val="105"/>
          <w:sz w:val="24"/>
          <w:szCs w:val="24"/>
        </w:rPr>
        <w:tab/>
        <w:t xml:space="preserve">либо </w:t>
      </w:r>
      <w:r w:rsidRPr="003A33E1">
        <w:rPr>
          <w:spacing w:val="1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 xml:space="preserve">его </w:t>
      </w:r>
      <w:r w:rsidRPr="003A33E1"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представителю </w:t>
      </w:r>
      <w:r w:rsidRPr="003A33E1">
        <w:rPr>
          <w:w w:val="105"/>
          <w:sz w:val="24"/>
          <w:szCs w:val="24"/>
        </w:rPr>
        <w:t>решение</w:t>
      </w:r>
      <w:r w:rsidRPr="003A33E1">
        <w:rPr>
          <w:spacing w:val="2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об</w:t>
      </w:r>
      <w:r w:rsidRPr="003A33E1">
        <w:rPr>
          <w:spacing w:val="2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отказе</w:t>
      </w:r>
      <w:r w:rsidRPr="003A33E1">
        <w:rPr>
          <w:spacing w:val="25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в</w:t>
      </w:r>
      <w:r w:rsidRPr="003A33E1">
        <w:rPr>
          <w:spacing w:val="13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приеме</w:t>
      </w:r>
      <w:r w:rsidRPr="003A33E1">
        <w:rPr>
          <w:spacing w:val="2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документов, необходимых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для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предоставления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Услуги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по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форме,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определяемой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постановления</w:t>
      </w:r>
      <w:r w:rsidRPr="003A33E1">
        <w:rPr>
          <w:spacing w:val="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Правительства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Российской</w:t>
      </w:r>
      <w:r w:rsidRPr="003A33E1">
        <w:rPr>
          <w:spacing w:val="70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Федерации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от</w:t>
      </w:r>
      <w:r w:rsidRPr="003A33E1">
        <w:rPr>
          <w:spacing w:val="50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16</w:t>
      </w:r>
      <w:r w:rsidRPr="003A33E1">
        <w:rPr>
          <w:spacing w:val="5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мая</w:t>
      </w:r>
      <w:r w:rsidRPr="003A33E1">
        <w:rPr>
          <w:spacing w:val="56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2011</w:t>
      </w:r>
      <w:r w:rsidRPr="003A33E1">
        <w:rPr>
          <w:spacing w:val="68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г.</w:t>
      </w:r>
      <w:r w:rsidRPr="003A33E1">
        <w:rPr>
          <w:spacing w:val="52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№373 «О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разработке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утверждении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административных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регламентов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исполнения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государственных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функций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административных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регламентов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предоставления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государственных</w:t>
      </w:r>
      <w:r w:rsidRPr="003A33E1">
        <w:rPr>
          <w:spacing w:val="-7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услуг».</w:t>
      </w:r>
    </w:p>
    <w:p w:rsidR="00512053" w:rsidRPr="00DD1E6E" w:rsidRDefault="00512053" w:rsidP="00D47F8C">
      <w:pPr>
        <w:pStyle w:val="BodyText"/>
        <w:jc w:val="both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помещениям,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муниципальная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left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2.30. </w:t>
      </w:r>
      <w:r w:rsidRPr="00DD1E6E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 заявлений и документов, необходимых для предоставления Услуги, а так</w:t>
      </w:r>
      <w:r>
        <w:rPr>
          <w:w w:val="105"/>
          <w:sz w:val="24"/>
          <w:szCs w:val="24"/>
        </w:rPr>
        <w:t>ж</w:t>
      </w:r>
      <w:r w:rsidRPr="00DD1E6E">
        <w:rPr>
          <w:w w:val="105"/>
          <w:sz w:val="24"/>
          <w:szCs w:val="24"/>
        </w:rPr>
        <w:t>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выдача результатов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 Услуги,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 обеспечивать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удобство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граждан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 точки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зрения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пешеходной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доступности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 остановок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общественного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транспорта.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Pr="00DD1E6E">
        <w:rPr>
          <w:sz w:val="24"/>
          <w:szCs w:val="24"/>
        </w:rPr>
        <w:t>,</w:t>
      </w:r>
      <w:r w:rsidRPr="00DD1E6E">
        <w:rPr>
          <w:spacing w:val="92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если</w:t>
      </w:r>
      <w:r w:rsidRPr="00DD1E6E">
        <w:rPr>
          <w:spacing w:val="7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имеется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</w:t>
      </w:r>
      <w:r w:rsidRPr="00DD1E6E">
        <w:rPr>
          <w:spacing w:val="11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стоянки</w:t>
      </w:r>
      <w:r w:rsidRPr="00DD1E6E">
        <w:rPr>
          <w:spacing w:val="82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(парковки)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возле</w:t>
      </w:r>
      <w:r>
        <w:rPr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 (строения),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 и выдачи 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организовывается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(парковка)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автомобильного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транспорта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пользование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стоянкой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(парковкой)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плата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взимается.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парковки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управляемых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 групп,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III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группы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установленном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транспортных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средств,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перевозящих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таких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детей-</w:t>
      </w:r>
      <w:r>
        <w:rPr>
          <w:w w:val="105"/>
          <w:sz w:val="24"/>
          <w:szCs w:val="24"/>
        </w:rPr>
        <w:t>инвалидов.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пандусами,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поручнями,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тактильными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(контрастны</w:t>
      </w:r>
      <w:r w:rsidRPr="00DD1E6E">
        <w:rPr>
          <w:w w:val="105"/>
          <w:sz w:val="24"/>
          <w:szCs w:val="24"/>
        </w:rPr>
        <w:t>ми)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предупреждающими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элементами,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специальными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передвижение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законодательством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социальной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защите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Центральный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вход в здание Уполномоченного органа должен быть оборудован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информационной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табличкой</w:t>
      </w:r>
      <w:r w:rsidRPr="00DD1E6E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(вы</w:t>
      </w:r>
      <w:r w:rsidRPr="00DD1E6E">
        <w:rPr>
          <w:sz w:val="24"/>
          <w:szCs w:val="24"/>
        </w:rPr>
        <w:t>веской),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содержащей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следующую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наименование;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место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нахождения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режим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работы;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8"/>
        </w:tabs>
        <w:ind w:left="1047" w:hanging="167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график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телефонов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справок.</w:t>
      </w:r>
    </w:p>
    <w:p w:rsidR="00512053" w:rsidRPr="00DD1E6E" w:rsidRDefault="00512053" w:rsidP="00D47F8C">
      <w:pPr>
        <w:pStyle w:val="BodyText"/>
        <w:tabs>
          <w:tab w:val="left" w:pos="0"/>
        </w:tabs>
        <w:ind w:right="40"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z w:val="24"/>
          <w:szCs w:val="24"/>
        </w:rPr>
        <w:tab/>
        <w:t>в</w:t>
      </w:r>
      <w:r w:rsidRPr="00DD1E6E">
        <w:rPr>
          <w:spacing w:val="123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z w:val="24"/>
          <w:szCs w:val="24"/>
        </w:rPr>
        <w:tab/>
        <w:t>предоставляется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соответствовать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санитарно-эпидемиологическим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правилам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нормативам.</w:t>
      </w:r>
    </w:p>
    <w:p w:rsidR="00512053" w:rsidRPr="00DD1E6E" w:rsidRDefault="00512053" w:rsidP="00D47F8C">
      <w:pPr>
        <w:pStyle w:val="BodyText"/>
        <w:ind w:firstLine="567"/>
        <w:rPr>
          <w:sz w:val="24"/>
          <w:szCs w:val="24"/>
        </w:rPr>
      </w:pPr>
      <w:r w:rsidRPr="00DD1E6E">
        <w:rPr>
          <w:sz w:val="24"/>
          <w:szCs w:val="24"/>
        </w:rPr>
        <w:t>Помещения,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Услуга,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оснащаются: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75"/>
        </w:tabs>
        <w:ind w:left="1074" w:hanging="165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противопо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арной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средствами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пожаротушения;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71"/>
        </w:tabs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системой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оповещения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возникновении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чрезвычайной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ситуации;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71"/>
        </w:tabs>
        <w:ind w:left="1070" w:hanging="16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средствами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первой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медицинской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72"/>
        </w:tabs>
        <w:ind w:left="1071" w:hanging="162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туалетными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комнатами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посетителей.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Зал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ожидания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стульями,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скамьями,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количество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исходя из фактической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нагрузки и возможностей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 их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помещении,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 информационными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стендами.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Тексты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материалов,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стенде,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полужирным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шрифтом.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Места для заполнения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оборудуются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стульями,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столами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(стойками),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бланками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заявлений,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письменными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принадлежностями.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Места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приема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оборудуются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табличками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(вывесками)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указанием: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0"/>
        </w:tabs>
        <w:ind w:left="1059"/>
        <w:rPr>
          <w:sz w:val="24"/>
          <w:szCs w:val="24"/>
        </w:rPr>
      </w:pPr>
      <w:r w:rsidRPr="00DD1E6E">
        <w:rPr>
          <w:sz w:val="24"/>
          <w:szCs w:val="24"/>
        </w:rPr>
        <w:t>номера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кабинета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наименования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отдела;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2"/>
        </w:tabs>
        <w:ind w:right="157" w:firstLine="703"/>
        <w:rPr>
          <w:sz w:val="24"/>
          <w:szCs w:val="24"/>
        </w:rPr>
      </w:pP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2"/>
        </w:tabs>
        <w:ind w:left="1061" w:hanging="166"/>
        <w:rPr>
          <w:sz w:val="24"/>
          <w:szCs w:val="24"/>
        </w:rPr>
      </w:pPr>
      <w:r w:rsidRPr="00DD1E6E">
        <w:rPr>
          <w:sz w:val="24"/>
          <w:szCs w:val="24"/>
        </w:rPr>
        <w:t>графика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DD1E6E">
        <w:rPr>
          <w:w w:val="105"/>
          <w:sz w:val="24"/>
          <w:szCs w:val="24"/>
        </w:rPr>
        <w:t>возможностью доступа к необходимым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копирующим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устройством.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Лицо, ответственное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 прием документов,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 иметь настольную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табличку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указанием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(последнее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9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наличии)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должности.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инвалидам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обеспечиваются: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5"/>
        </w:tabs>
        <w:ind w:left="173" w:right="172" w:firstLine="708"/>
        <w:rPr>
          <w:sz w:val="24"/>
          <w:szCs w:val="24"/>
        </w:rPr>
      </w:pPr>
      <w:r w:rsidRPr="00DD1E6E">
        <w:rPr>
          <w:sz w:val="24"/>
          <w:szCs w:val="24"/>
        </w:rPr>
        <w:t>возможность   беспрепятственного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объекту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(зданию,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помещению),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Услуга;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5"/>
        </w:tabs>
        <w:ind w:left="173" w:right="146" w:firstLine="70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самостоятельного передвижения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 территории,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 которой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расположены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здания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а также входа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такие объекты и выхода из них, посадки в транспортное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средство и высадки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из него,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9"/>
          <w:w w:val="105"/>
          <w:sz w:val="24"/>
          <w:szCs w:val="24"/>
        </w:rPr>
        <w:t xml:space="preserve"> </w:t>
      </w:r>
      <w:r>
        <w:rPr>
          <w:spacing w:val="9"/>
          <w:w w:val="105"/>
          <w:sz w:val="24"/>
          <w:szCs w:val="24"/>
        </w:rPr>
        <w:t>ч</w:t>
      </w:r>
      <w:r w:rsidRPr="00DD1E6E">
        <w:rPr>
          <w:w w:val="105"/>
          <w:sz w:val="24"/>
          <w:szCs w:val="24"/>
        </w:rPr>
        <w:t>исле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кресла-коляски;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2"/>
        </w:tabs>
        <w:ind w:left="166" w:right="163" w:firstLine="707"/>
        <w:rPr>
          <w:sz w:val="24"/>
          <w:szCs w:val="24"/>
        </w:rPr>
      </w:pPr>
      <w:r w:rsidRPr="00DD1E6E">
        <w:rPr>
          <w:sz w:val="24"/>
          <w:szCs w:val="24"/>
        </w:rPr>
        <w:t>сопровождение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инвалидов,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стойкие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расстройства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функции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самостоятельного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передвижения;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66" w:right="16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надлежащее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</w:t>
      </w:r>
      <w:r>
        <w:rPr>
          <w:w w:val="105"/>
          <w:sz w:val="24"/>
          <w:szCs w:val="24"/>
        </w:rPr>
        <w:t>и</w:t>
      </w:r>
      <w:r w:rsidRPr="00DD1E6E">
        <w:rPr>
          <w:w w:val="105"/>
          <w:sz w:val="24"/>
          <w:szCs w:val="24"/>
        </w:rPr>
        <w:t>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оборудования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помещениям,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которых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 Услуга, и к Услуге с учетом ограничений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их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жизнедеятельности;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34"/>
        </w:tabs>
        <w:ind w:left="162" w:right="17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дублирование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необходимой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инвалидов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звуковой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зрительной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знаками,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выполненными</w:t>
      </w:r>
      <w:r w:rsidRPr="00DD1E6E">
        <w:rPr>
          <w:spacing w:val="2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рельефно-точечным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шрифтом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Брайля;</w:t>
      </w:r>
    </w:p>
    <w:p w:rsidR="00512053" w:rsidRDefault="00512053" w:rsidP="00D47F8C">
      <w:pPr>
        <w:pStyle w:val="ListParagraph"/>
        <w:numPr>
          <w:ilvl w:val="0"/>
          <w:numId w:val="10"/>
        </w:numPr>
        <w:tabs>
          <w:tab w:val="left" w:pos="1041"/>
        </w:tabs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>допуск</w:t>
      </w:r>
      <w:r w:rsidRPr="0090187C">
        <w:rPr>
          <w:spacing w:val="66"/>
          <w:sz w:val="24"/>
          <w:szCs w:val="24"/>
        </w:rPr>
        <w:t xml:space="preserve"> </w:t>
      </w:r>
      <w:r w:rsidRPr="0090187C">
        <w:rPr>
          <w:sz w:val="24"/>
          <w:szCs w:val="24"/>
        </w:rPr>
        <w:t>сурдопереводчика</w:t>
      </w:r>
      <w:r w:rsidRPr="0090187C">
        <w:rPr>
          <w:spacing w:val="47"/>
          <w:sz w:val="24"/>
          <w:szCs w:val="24"/>
        </w:rPr>
        <w:t xml:space="preserve"> </w:t>
      </w:r>
      <w:r w:rsidRPr="0090187C">
        <w:rPr>
          <w:sz w:val="24"/>
          <w:szCs w:val="24"/>
        </w:rPr>
        <w:t>и</w:t>
      </w:r>
      <w:r w:rsidRPr="0090187C">
        <w:rPr>
          <w:spacing w:val="52"/>
          <w:sz w:val="24"/>
          <w:szCs w:val="24"/>
        </w:rPr>
        <w:t xml:space="preserve"> </w:t>
      </w:r>
      <w:r w:rsidRPr="0090187C">
        <w:rPr>
          <w:sz w:val="24"/>
          <w:szCs w:val="24"/>
        </w:rPr>
        <w:t>тифлосурдопереводчика;</w:t>
      </w:r>
    </w:p>
    <w:p w:rsidR="00512053" w:rsidRPr="0090187C" w:rsidRDefault="00512053" w:rsidP="00D47F8C">
      <w:pPr>
        <w:pStyle w:val="ListParagraph"/>
        <w:numPr>
          <w:ilvl w:val="0"/>
          <w:numId w:val="10"/>
        </w:numPr>
        <w:tabs>
          <w:tab w:val="left" w:pos="1041"/>
        </w:tabs>
        <w:ind w:left="195" w:right="118" w:firstLine="714"/>
        <w:rPr>
          <w:sz w:val="24"/>
          <w:szCs w:val="24"/>
        </w:rPr>
      </w:pPr>
      <w:r w:rsidRPr="0090187C">
        <w:rPr>
          <w:sz w:val="24"/>
          <w:szCs w:val="24"/>
        </w:rPr>
        <w:t xml:space="preserve">допуск  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собаки-проводника    при    наличии    документа,    подтверждающего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ее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специальное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обучение,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на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объект</w:t>
      </w:r>
      <w:r>
        <w:rPr>
          <w:sz w:val="24"/>
          <w:szCs w:val="24"/>
        </w:rPr>
        <w:t>ы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(здания,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помещения),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в</w:t>
      </w:r>
      <w:r w:rsidRPr="0090187C">
        <w:rPr>
          <w:spacing w:val="68"/>
          <w:sz w:val="24"/>
          <w:szCs w:val="24"/>
        </w:rPr>
        <w:t xml:space="preserve"> </w:t>
      </w:r>
      <w:r w:rsidRPr="0090187C">
        <w:rPr>
          <w:sz w:val="24"/>
          <w:szCs w:val="24"/>
        </w:rPr>
        <w:t>которых</w:t>
      </w:r>
      <w:r w:rsidRPr="0090187C">
        <w:rPr>
          <w:spacing w:val="1"/>
          <w:sz w:val="24"/>
          <w:szCs w:val="24"/>
        </w:rPr>
        <w:t xml:space="preserve"> </w:t>
      </w:r>
      <w:r w:rsidRPr="0090187C">
        <w:rPr>
          <w:sz w:val="24"/>
          <w:szCs w:val="24"/>
        </w:rPr>
        <w:t>предоставляется</w:t>
      </w:r>
      <w:r w:rsidRPr="0090187C">
        <w:rPr>
          <w:spacing w:val="-1"/>
          <w:sz w:val="24"/>
          <w:szCs w:val="24"/>
        </w:rPr>
        <w:t xml:space="preserve"> </w:t>
      </w:r>
      <w:r w:rsidRPr="0090187C">
        <w:rPr>
          <w:sz w:val="24"/>
          <w:szCs w:val="24"/>
        </w:rPr>
        <w:t>Услуга;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4"/>
        </w:tabs>
        <w:ind w:left="195" w:right="146" w:firstLine="707"/>
        <w:rPr>
          <w:sz w:val="24"/>
          <w:szCs w:val="24"/>
        </w:rPr>
      </w:pPr>
      <w:r w:rsidRPr="00DD1E6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наравне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другими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лицами.</w:t>
      </w:r>
    </w:p>
    <w:p w:rsidR="00512053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Показатели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доступности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2.31. </w:t>
      </w:r>
      <w:r w:rsidRPr="00DD1E6E">
        <w:rPr>
          <w:sz w:val="24"/>
          <w:szCs w:val="24"/>
        </w:rPr>
        <w:t>Основными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показателями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доступности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0"/>
        </w:tabs>
        <w:ind w:left="188" w:right="140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наличие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понятной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сроках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ходе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информационно-телекоммуникационных сетях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общего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пользования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том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числе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сети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«Интернет»),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средствах массовой информации;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0"/>
        </w:tabs>
        <w:ind w:right="136" w:firstLine="711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9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98"/>
          <w:sz w:val="24"/>
          <w:szCs w:val="24"/>
        </w:rPr>
        <w:t xml:space="preserve"> </w:t>
      </w:r>
      <w:r w:rsidRPr="00DD1E6E">
        <w:rPr>
          <w:sz w:val="24"/>
          <w:szCs w:val="24"/>
        </w:rPr>
        <w:t>уведомлений</w:t>
      </w:r>
      <w:r w:rsidRPr="00DD1E6E">
        <w:rPr>
          <w:spacing w:val="110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-66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помощью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0"/>
        </w:tabs>
        <w:ind w:left="183" w:right="134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числе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с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spacing w:val="-1"/>
          <w:w w:val="105"/>
          <w:sz w:val="24"/>
          <w:szCs w:val="24"/>
        </w:rPr>
        <w:t>использованием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информационно-коммуникационных</w:t>
      </w:r>
      <w:r w:rsidRPr="00DD1E6E">
        <w:rPr>
          <w:spacing w:val="-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технологий.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2.32. </w:t>
      </w:r>
      <w:r w:rsidRPr="00DD1E6E">
        <w:rPr>
          <w:sz w:val="24"/>
          <w:szCs w:val="24"/>
        </w:rPr>
        <w:t>Основными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показателями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9"/>
        </w:tabs>
        <w:ind w:left="177" w:right="152" w:firstLine="71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ее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предоставления,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определенным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настоящим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Регламентом;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6"/>
        </w:tabs>
        <w:ind w:left="177" w:right="149" w:firstLine="711"/>
        <w:rPr>
          <w:sz w:val="24"/>
          <w:szCs w:val="24"/>
        </w:rPr>
      </w:pPr>
      <w:r w:rsidRPr="00DD1E6E">
        <w:rPr>
          <w:sz w:val="24"/>
          <w:szCs w:val="24"/>
        </w:rPr>
        <w:t xml:space="preserve">минимально    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возможное        количество        взаимодействий       гражданина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должностными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лицами,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участвующими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 Услуги;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9"/>
        </w:tabs>
        <w:ind w:left="181" w:right="154" w:firstLine="707"/>
        <w:rPr>
          <w:sz w:val="24"/>
          <w:szCs w:val="24"/>
        </w:rPr>
      </w:pPr>
      <w:r w:rsidRPr="00DD1E6E">
        <w:rPr>
          <w:sz w:val="24"/>
          <w:szCs w:val="24"/>
        </w:rPr>
        <w:t xml:space="preserve">отсутствие   обоснованных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   на   действия   (бездействие)    сотрудников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некорректное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(невнимательное)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отношение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Заявителям;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2"/>
        </w:tabs>
        <w:ind w:left="176" w:right="139" w:firstLine="705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процессе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42"/>
        </w:tabs>
        <w:ind w:left="171" w:right="141" w:firstLine="710"/>
        <w:rPr>
          <w:sz w:val="24"/>
          <w:szCs w:val="24"/>
        </w:rPr>
      </w:pPr>
      <w:r w:rsidRPr="00DD1E6E">
        <w:rPr>
          <w:sz w:val="24"/>
          <w:szCs w:val="24"/>
        </w:rPr>
        <w:t>отсутствие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оспаривании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(совершенных)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итогам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вынесены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(частичном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удовлетворении)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E162B2" w:rsidRDefault="00512053" w:rsidP="00D47F8C">
      <w:pPr>
        <w:pStyle w:val="21"/>
        <w:ind w:left="0" w:right="40" w:hanging="2"/>
        <w:rPr>
          <w:sz w:val="24"/>
          <w:szCs w:val="24"/>
        </w:rPr>
      </w:pPr>
      <w:r w:rsidRPr="00E162B2">
        <w:rPr>
          <w:sz w:val="24"/>
          <w:szCs w:val="24"/>
        </w:rPr>
        <w:t>Иные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требования,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в том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числе учитывающие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E162B2">
        <w:rPr>
          <w:spacing w:val="1"/>
          <w:w w:val="105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 муниципальной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по</w:t>
      </w:r>
      <w:r w:rsidRPr="00E162B2">
        <w:rPr>
          <w:spacing w:val="67"/>
          <w:sz w:val="24"/>
          <w:szCs w:val="24"/>
        </w:rPr>
        <w:t xml:space="preserve"> </w:t>
      </w:r>
      <w:r w:rsidRPr="00E162B2">
        <w:rPr>
          <w:sz w:val="24"/>
          <w:szCs w:val="24"/>
        </w:rPr>
        <w:t>экстерриториальному</w:t>
      </w:r>
      <w:r w:rsidRPr="00E162B2">
        <w:rPr>
          <w:spacing w:val="68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принципу</w:t>
      </w:r>
      <w:r w:rsidRPr="00E162B2">
        <w:rPr>
          <w:spacing w:val="1"/>
          <w:sz w:val="24"/>
          <w:szCs w:val="24"/>
        </w:rPr>
        <w:t xml:space="preserve"> </w:t>
      </w:r>
      <w:r w:rsidRPr="00E162B2">
        <w:rPr>
          <w:sz w:val="24"/>
          <w:szCs w:val="24"/>
        </w:rPr>
        <w:t>и</w:t>
      </w:r>
      <w:r w:rsidRPr="00E162B2">
        <w:rPr>
          <w:spacing w:val="37"/>
          <w:sz w:val="24"/>
          <w:szCs w:val="24"/>
        </w:rPr>
        <w:t xml:space="preserve"> </w:t>
      </w:r>
      <w:r w:rsidRPr="00E162B2">
        <w:rPr>
          <w:sz w:val="24"/>
          <w:szCs w:val="24"/>
        </w:rPr>
        <w:t>особенности</w:t>
      </w:r>
      <w:r w:rsidRPr="00E162B2">
        <w:rPr>
          <w:spacing w:val="7"/>
          <w:sz w:val="24"/>
          <w:szCs w:val="24"/>
        </w:rPr>
        <w:t xml:space="preserve"> </w:t>
      </w:r>
      <w:r w:rsidRPr="00E162B2">
        <w:rPr>
          <w:sz w:val="24"/>
          <w:szCs w:val="24"/>
        </w:rPr>
        <w:t>предоставления</w:t>
      </w:r>
      <w:r w:rsidRPr="00E162B2">
        <w:rPr>
          <w:spacing w:val="34"/>
          <w:sz w:val="24"/>
          <w:szCs w:val="24"/>
        </w:rPr>
        <w:t xml:space="preserve"> </w:t>
      </w:r>
      <w:r w:rsidRPr="00E162B2">
        <w:rPr>
          <w:sz w:val="24"/>
          <w:szCs w:val="24"/>
        </w:rPr>
        <w:t>муниципальной</w:t>
      </w:r>
      <w:r w:rsidRPr="00E162B2">
        <w:rPr>
          <w:spacing w:val="3"/>
          <w:sz w:val="24"/>
          <w:szCs w:val="24"/>
        </w:rPr>
        <w:t xml:space="preserve"> </w:t>
      </w:r>
      <w:r w:rsidRPr="00E162B2">
        <w:rPr>
          <w:sz w:val="24"/>
          <w:szCs w:val="24"/>
        </w:rPr>
        <w:t>услуги</w:t>
      </w:r>
      <w:r w:rsidRPr="00E162B2">
        <w:rPr>
          <w:spacing w:val="53"/>
          <w:sz w:val="24"/>
          <w:szCs w:val="24"/>
        </w:rPr>
        <w:t xml:space="preserve"> </w:t>
      </w:r>
      <w:r w:rsidRPr="00E162B2">
        <w:rPr>
          <w:sz w:val="24"/>
          <w:szCs w:val="24"/>
        </w:rPr>
        <w:t>в</w:t>
      </w:r>
      <w:r w:rsidRPr="00E162B2">
        <w:rPr>
          <w:spacing w:val="20"/>
          <w:sz w:val="24"/>
          <w:szCs w:val="24"/>
        </w:rPr>
        <w:t xml:space="preserve"> </w:t>
      </w:r>
      <w:r w:rsidRPr="00E162B2">
        <w:rPr>
          <w:sz w:val="24"/>
          <w:szCs w:val="24"/>
        </w:rPr>
        <w:t>электронной</w:t>
      </w:r>
      <w:r w:rsidRPr="00E162B2">
        <w:rPr>
          <w:spacing w:val="51"/>
          <w:sz w:val="24"/>
          <w:szCs w:val="24"/>
        </w:rPr>
        <w:t xml:space="preserve"> </w:t>
      </w:r>
      <w:r w:rsidRPr="00E162B2">
        <w:rPr>
          <w:sz w:val="24"/>
          <w:szCs w:val="24"/>
        </w:rPr>
        <w:t>форме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2.33. </w:t>
      </w:r>
      <w:r w:rsidRPr="00DD1E6E">
        <w:rPr>
          <w:w w:val="105"/>
          <w:sz w:val="24"/>
          <w:szCs w:val="24"/>
        </w:rPr>
        <w:t>Предоставление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экстерриториальному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принципу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ФИАС.</w:t>
      </w:r>
    </w:p>
    <w:p w:rsidR="00512053" w:rsidRPr="00DD1E6E" w:rsidRDefault="00512053" w:rsidP="00D47F8C">
      <w:pPr>
        <w:pStyle w:val="ListParagraph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2.34. </w:t>
      </w:r>
      <w:r w:rsidRPr="00DD1E6E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прилагаемых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документов,</w:t>
      </w:r>
      <w:r w:rsidRPr="00DD1E6E">
        <w:rPr>
          <w:spacing w:val="3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также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получения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</w:t>
      </w:r>
      <w:r w:rsidRPr="00DD1E6E">
        <w:rPr>
          <w:spacing w:val="2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 форме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электронных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документов).</w:t>
      </w:r>
    </w:p>
    <w:p w:rsidR="00512053" w:rsidRPr="00300D0E" w:rsidRDefault="00512053" w:rsidP="00D47F8C">
      <w:pPr>
        <w:pStyle w:val="ListParagraph"/>
        <w:numPr>
          <w:ilvl w:val="1"/>
          <w:numId w:val="28"/>
        </w:numPr>
        <w:tabs>
          <w:tab w:val="left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0D0E">
        <w:rPr>
          <w:sz w:val="24"/>
          <w:szCs w:val="24"/>
        </w:rPr>
        <w:t>Электронные</w:t>
      </w:r>
      <w:r w:rsidRPr="00300D0E">
        <w:rPr>
          <w:spacing w:val="67"/>
          <w:sz w:val="24"/>
          <w:szCs w:val="24"/>
        </w:rPr>
        <w:t xml:space="preserve"> </w:t>
      </w:r>
      <w:r w:rsidRPr="00300D0E">
        <w:rPr>
          <w:sz w:val="24"/>
          <w:szCs w:val="24"/>
        </w:rPr>
        <w:t>документы представляются в следующих форматах:</w:t>
      </w:r>
      <w:r w:rsidRPr="00300D0E">
        <w:rPr>
          <w:spacing w:val="1"/>
          <w:sz w:val="24"/>
          <w:szCs w:val="24"/>
        </w:rPr>
        <w:t xml:space="preserve"> </w:t>
      </w:r>
    </w:p>
    <w:p w:rsidR="00512053" w:rsidRPr="00300D0E" w:rsidRDefault="00512053" w:rsidP="00D47F8C">
      <w:pPr>
        <w:pStyle w:val="ListParagraph"/>
        <w:tabs>
          <w:tab w:val="left" w:pos="0"/>
        </w:tabs>
        <w:ind w:left="0" w:right="40" w:firstLine="567"/>
        <w:rPr>
          <w:sz w:val="24"/>
          <w:szCs w:val="24"/>
        </w:rPr>
      </w:pPr>
      <w:r w:rsidRPr="00300D0E">
        <w:rPr>
          <w:sz w:val="24"/>
          <w:szCs w:val="24"/>
        </w:rPr>
        <w:t>а)</w:t>
      </w:r>
      <w:r w:rsidRPr="00300D0E">
        <w:rPr>
          <w:spacing w:val="9"/>
          <w:sz w:val="24"/>
          <w:szCs w:val="24"/>
        </w:rPr>
        <w:t xml:space="preserve"> </w:t>
      </w:r>
      <w:r w:rsidRPr="00300D0E">
        <w:rPr>
          <w:sz w:val="24"/>
          <w:szCs w:val="24"/>
        </w:rPr>
        <w:t>xml</w:t>
      </w:r>
      <w:r w:rsidRPr="00300D0E">
        <w:rPr>
          <w:spacing w:val="13"/>
          <w:sz w:val="24"/>
          <w:szCs w:val="24"/>
        </w:rPr>
        <w:t xml:space="preserve"> </w:t>
      </w:r>
      <w:r w:rsidRPr="00300D0E">
        <w:rPr>
          <w:sz w:val="24"/>
          <w:szCs w:val="24"/>
        </w:rPr>
        <w:t>-</w:t>
      </w:r>
      <w:r w:rsidRPr="00300D0E">
        <w:rPr>
          <w:spacing w:val="8"/>
          <w:sz w:val="24"/>
          <w:szCs w:val="24"/>
        </w:rPr>
        <w:t xml:space="preserve"> </w:t>
      </w:r>
      <w:r w:rsidRPr="00300D0E">
        <w:rPr>
          <w:sz w:val="24"/>
          <w:szCs w:val="24"/>
        </w:rPr>
        <w:t>для</w:t>
      </w:r>
      <w:r w:rsidRPr="00300D0E">
        <w:rPr>
          <w:spacing w:val="12"/>
          <w:sz w:val="24"/>
          <w:szCs w:val="24"/>
        </w:rPr>
        <w:t xml:space="preserve"> </w:t>
      </w:r>
      <w:r w:rsidRPr="00300D0E">
        <w:rPr>
          <w:sz w:val="24"/>
          <w:szCs w:val="24"/>
        </w:rPr>
        <w:t>формализованных</w:t>
      </w:r>
      <w:r w:rsidRPr="00300D0E">
        <w:rPr>
          <w:spacing w:val="-2"/>
          <w:sz w:val="24"/>
          <w:szCs w:val="24"/>
        </w:rPr>
        <w:t xml:space="preserve"> </w:t>
      </w:r>
      <w:r w:rsidRPr="00300D0E">
        <w:rPr>
          <w:sz w:val="24"/>
          <w:szCs w:val="24"/>
        </w:rPr>
        <w:t>документов;</w:t>
      </w:r>
    </w:p>
    <w:p w:rsidR="00512053" w:rsidRDefault="00512053" w:rsidP="00D47F8C">
      <w:pPr>
        <w:pStyle w:val="BodyText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doc, docx, odt - для 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текстовым 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 включающим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пункта);</w:t>
      </w:r>
    </w:p>
    <w:p w:rsidR="00512053" w:rsidRPr="00DD1E6E" w:rsidRDefault="00512053" w:rsidP="00D47F8C">
      <w:pPr>
        <w:pStyle w:val="BodyText"/>
        <w:ind w:right="142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xls,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xlsx,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ods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содержащих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расчеты;</w:t>
      </w:r>
    </w:p>
    <w:p w:rsidR="00512053" w:rsidRPr="00DD1E6E" w:rsidRDefault="00512053" w:rsidP="00D47F8C">
      <w:pPr>
        <w:pStyle w:val="BodyText"/>
        <w:ind w:right="12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pdf,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jpg,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jpeg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содержанием,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включающих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формулы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(за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исключением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подпункте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«в»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   пункта),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графическим</w:t>
      </w:r>
      <w:r w:rsidRPr="00DD1E6E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содерж</w:t>
      </w:r>
      <w:r w:rsidRPr="00DD1E6E">
        <w:rPr>
          <w:sz w:val="24"/>
          <w:szCs w:val="24"/>
        </w:rPr>
        <w:t>анием.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Допускается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путем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сканирования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непосредственно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оригинала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(использование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допускается),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разрешении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300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-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500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dpi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(масштаб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1:1)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следующих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режимов:</w:t>
      </w:r>
    </w:p>
    <w:p w:rsidR="00512053" w:rsidRPr="00DD1E6E" w:rsidRDefault="00512053" w:rsidP="00D47F8C">
      <w:pPr>
        <w:pStyle w:val="ListParagraph"/>
        <w:numPr>
          <w:ilvl w:val="0"/>
          <w:numId w:val="10"/>
        </w:numPr>
        <w:tabs>
          <w:tab w:val="left" w:pos="1065"/>
        </w:tabs>
        <w:ind w:left="195" w:right="150" w:firstLine="700"/>
        <w:rPr>
          <w:sz w:val="24"/>
          <w:szCs w:val="24"/>
        </w:rPr>
      </w:pPr>
      <w:r w:rsidRPr="00DD1E6E">
        <w:rPr>
          <w:sz w:val="24"/>
          <w:szCs w:val="24"/>
        </w:rPr>
        <w:t xml:space="preserve">«черно-белый»   (при   отсутствии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  документе    графических    изображений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512053" w:rsidRPr="00DD1E6E" w:rsidRDefault="00512053" w:rsidP="00D47F8C">
      <w:pPr>
        <w:pStyle w:val="ListParagraph"/>
        <w:numPr>
          <w:ilvl w:val="0"/>
          <w:numId w:val="9"/>
        </w:numPr>
        <w:tabs>
          <w:tab w:val="left" w:pos="1065"/>
        </w:tabs>
        <w:ind w:right="153" w:firstLine="715"/>
        <w:rPr>
          <w:sz w:val="24"/>
          <w:szCs w:val="24"/>
        </w:rPr>
      </w:pPr>
      <w:r w:rsidRPr="00DD1E6E">
        <w:rPr>
          <w:sz w:val="24"/>
          <w:szCs w:val="24"/>
        </w:rPr>
        <w:t>«оттенки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cepoгo»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отличных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изображения);</w:t>
      </w:r>
    </w:p>
    <w:p w:rsidR="00512053" w:rsidRPr="00DD1E6E" w:rsidRDefault="00512053" w:rsidP="00D47F8C">
      <w:pPr>
        <w:pStyle w:val="ListParagraph"/>
        <w:numPr>
          <w:ilvl w:val="0"/>
          <w:numId w:val="9"/>
        </w:numPr>
        <w:tabs>
          <w:tab w:val="left" w:pos="1058"/>
        </w:tabs>
        <w:ind w:left="181" w:right="159" w:firstLine="711"/>
        <w:rPr>
          <w:sz w:val="24"/>
          <w:szCs w:val="24"/>
        </w:rPr>
      </w:pPr>
      <w:r w:rsidRPr="00DD1E6E">
        <w:rPr>
          <w:sz w:val="24"/>
          <w:szCs w:val="24"/>
        </w:rPr>
        <w:t>«цветной»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«режим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цветопередачи» (при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наличии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цветны</w:t>
      </w:r>
      <w:r w:rsidRPr="00DD1E6E">
        <w:rPr>
          <w:sz w:val="24"/>
          <w:szCs w:val="24"/>
        </w:rPr>
        <w:t>х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графических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изображений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цветного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текста);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7"/>
        </w:tabs>
        <w:ind w:right="148" w:firstLine="705"/>
        <w:rPr>
          <w:sz w:val="24"/>
          <w:szCs w:val="24"/>
        </w:rPr>
      </w:pP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всех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аутентичных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признаков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подлинности,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именно: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углового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штампа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бланка;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которых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содержит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текстовую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графическую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информацию.</w:t>
      </w:r>
    </w:p>
    <w:p w:rsidR="00512053" w:rsidRPr="00DD1E6E" w:rsidRDefault="00512053" w:rsidP="00D47F8C">
      <w:pPr>
        <w:pStyle w:val="BodyText"/>
        <w:ind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Электронные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должны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обеспечивать: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2"/>
        </w:tabs>
        <w:ind w:left="1051" w:hanging="164"/>
        <w:rPr>
          <w:sz w:val="24"/>
          <w:szCs w:val="24"/>
        </w:rPr>
      </w:pPr>
      <w:r w:rsidRPr="00DD1E6E">
        <w:rPr>
          <w:sz w:val="24"/>
          <w:szCs w:val="24"/>
        </w:rPr>
        <w:t>возможность</w:t>
      </w:r>
      <w:r w:rsidRPr="00DD1E6E">
        <w:rPr>
          <w:spacing w:val="61"/>
          <w:sz w:val="24"/>
          <w:szCs w:val="24"/>
        </w:rPr>
        <w:t xml:space="preserve"> </w:t>
      </w:r>
      <w:r w:rsidRPr="00DD1E6E">
        <w:rPr>
          <w:sz w:val="24"/>
          <w:szCs w:val="24"/>
        </w:rPr>
        <w:t>идентифицировать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количество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листов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документе;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41"/>
        </w:tabs>
        <w:ind w:left="174" w:right="145" w:firstLine="714"/>
        <w:rPr>
          <w:sz w:val="24"/>
          <w:szCs w:val="24"/>
        </w:rPr>
      </w:pPr>
      <w:r w:rsidRPr="00DD1E6E">
        <w:rPr>
          <w:sz w:val="24"/>
          <w:szCs w:val="24"/>
        </w:rPr>
        <w:t>для документов, содержащих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структурированные по частям, главам, разделам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(подразделам)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данные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закладки,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обеспечивающие переходы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 оглавлению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(или)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содержащимся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тексте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рисункам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таблицам.</w:t>
      </w:r>
    </w:p>
    <w:p w:rsidR="00512053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форматах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xls,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xlsx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ods,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формируются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виде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отдельного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</w:p>
    <w:p w:rsidR="00512053" w:rsidRPr="00300D0E" w:rsidRDefault="00512053" w:rsidP="00D47F8C">
      <w:pPr>
        <w:pStyle w:val="ListParagraph"/>
        <w:numPr>
          <w:ilvl w:val="1"/>
          <w:numId w:val="23"/>
        </w:numPr>
        <w:tabs>
          <w:tab w:val="left" w:pos="0"/>
        </w:tabs>
        <w:ind w:left="0" w:right="40" w:firstLine="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Состав,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последовательность 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сроки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</w:t>
      </w:r>
      <w:r w:rsidRPr="00300D0E">
        <w:rPr>
          <w:b/>
          <w:spacing w:val="-5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процедур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(действий),</w:t>
      </w:r>
      <w:r w:rsidRPr="00300D0E">
        <w:rPr>
          <w:b/>
          <w:spacing w:val="30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требования</w:t>
      </w:r>
      <w:r w:rsidRPr="00300D0E">
        <w:rPr>
          <w:b/>
          <w:spacing w:val="4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к</w:t>
      </w:r>
      <w:r w:rsidRPr="00300D0E">
        <w:rPr>
          <w:b/>
          <w:spacing w:val="2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порядку</w:t>
      </w:r>
      <w:r w:rsidRPr="00300D0E">
        <w:rPr>
          <w:b/>
          <w:spacing w:val="3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их</w:t>
      </w:r>
      <w:r w:rsidRPr="00300D0E">
        <w:rPr>
          <w:b/>
          <w:spacing w:val="17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выполнения,</w:t>
      </w:r>
      <w:r w:rsidRPr="00300D0E">
        <w:rPr>
          <w:b/>
          <w:spacing w:val="4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</w:t>
      </w:r>
      <w:r w:rsidRPr="00300D0E">
        <w:rPr>
          <w:b/>
          <w:spacing w:val="13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том</w:t>
      </w:r>
      <w:r w:rsidRPr="00300D0E">
        <w:rPr>
          <w:b/>
          <w:spacing w:val="15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числе</w:t>
      </w:r>
    </w:p>
    <w:p w:rsidR="00512053" w:rsidRPr="00300D0E" w:rsidRDefault="00512053" w:rsidP="00D47F8C">
      <w:pPr>
        <w:pStyle w:val="BodyText"/>
        <w:ind w:right="40"/>
        <w:jc w:val="center"/>
        <w:rPr>
          <w:b/>
          <w:sz w:val="24"/>
          <w:szCs w:val="24"/>
        </w:rPr>
      </w:pPr>
      <w:r w:rsidRPr="00300D0E">
        <w:rPr>
          <w:b/>
          <w:sz w:val="24"/>
          <w:szCs w:val="24"/>
        </w:rPr>
        <w:t>особенности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выполнения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административных процедур в электронной</w:t>
      </w:r>
      <w:r w:rsidRPr="00300D0E">
        <w:rPr>
          <w:b/>
          <w:spacing w:val="1"/>
          <w:sz w:val="24"/>
          <w:szCs w:val="24"/>
        </w:rPr>
        <w:t xml:space="preserve"> </w:t>
      </w:r>
      <w:r w:rsidRPr="00300D0E">
        <w:rPr>
          <w:b/>
          <w:sz w:val="24"/>
          <w:szCs w:val="24"/>
        </w:rPr>
        <w:t>форме</w:t>
      </w:r>
    </w:p>
    <w:p w:rsidR="00512053" w:rsidRPr="00A2547C" w:rsidRDefault="00512053" w:rsidP="00D47F8C">
      <w:pPr>
        <w:pStyle w:val="BodyText"/>
        <w:ind w:right="40"/>
        <w:jc w:val="center"/>
        <w:rPr>
          <w:b/>
          <w:sz w:val="24"/>
          <w:szCs w:val="24"/>
        </w:rPr>
      </w:pPr>
      <w:r w:rsidRPr="00A2547C">
        <w:rPr>
          <w:b/>
          <w:sz w:val="24"/>
          <w:szCs w:val="24"/>
        </w:rPr>
        <w:t>Исчерпывающий</w:t>
      </w:r>
      <w:r w:rsidRPr="00A2547C">
        <w:rPr>
          <w:b/>
          <w:spacing w:val="51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перечень</w:t>
      </w:r>
      <w:r w:rsidRPr="00A2547C">
        <w:rPr>
          <w:b/>
          <w:spacing w:val="36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административных</w:t>
      </w:r>
      <w:r w:rsidRPr="00A2547C">
        <w:rPr>
          <w:b/>
          <w:spacing w:val="32"/>
          <w:sz w:val="24"/>
          <w:szCs w:val="24"/>
        </w:rPr>
        <w:t xml:space="preserve"> </w:t>
      </w:r>
      <w:r w:rsidRPr="00A2547C">
        <w:rPr>
          <w:b/>
          <w:sz w:val="24"/>
          <w:szCs w:val="24"/>
        </w:rPr>
        <w:t>процедур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3.1. </w:t>
      </w:r>
      <w:r w:rsidRPr="00DD1E6E">
        <w:rPr>
          <w:w w:val="105"/>
          <w:sz w:val="24"/>
          <w:szCs w:val="24"/>
        </w:rPr>
        <w:t>Предоставление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4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включает</w:t>
      </w:r>
      <w:r w:rsidRPr="00DD1E6E">
        <w:rPr>
          <w:spacing w:val="4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себя</w:t>
      </w:r>
      <w:r w:rsidRPr="00DD1E6E">
        <w:rPr>
          <w:spacing w:val="3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следующие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административные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процедуры:</w:t>
      </w:r>
    </w:p>
    <w:p w:rsidR="00512053" w:rsidRPr="00DD1E6E" w:rsidRDefault="00512053" w:rsidP="00D47F8C">
      <w:pPr>
        <w:pStyle w:val="BodyText"/>
        <w:ind w:left="908" w:right="1102" w:hanging="3"/>
        <w:rPr>
          <w:sz w:val="24"/>
          <w:szCs w:val="24"/>
        </w:rPr>
      </w:pPr>
      <w:r w:rsidRPr="00DD1E6E">
        <w:rPr>
          <w:sz w:val="24"/>
          <w:szCs w:val="24"/>
        </w:rPr>
        <w:t>установление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(представителя Заявителя);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регистрация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512053" w:rsidRPr="00DD1E6E" w:rsidRDefault="00512053" w:rsidP="00D47F8C">
      <w:pPr>
        <w:pStyle w:val="BodyText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sz w:val="24"/>
          <w:szCs w:val="24"/>
        </w:rPr>
      </w:pPr>
      <w:r w:rsidRPr="00DD1E6E">
        <w:rPr>
          <w:sz w:val="24"/>
          <w:szCs w:val="24"/>
        </w:rPr>
        <w:t>проверка</w:t>
      </w:r>
      <w:r w:rsidRPr="00DD1E6E">
        <w:rPr>
          <w:sz w:val="24"/>
          <w:szCs w:val="24"/>
        </w:rPr>
        <w:tab/>
        <w:t>комплектности</w:t>
      </w:r>
      <w:r w:rsidRPr="00DD1E6E">
        <w:rPr>
          <w:sz w:val="24"/>
          <w:szCs w:val="24"/>
        </w:rPr>
        <w:tab/>
        <w:t>документов,</w:t>
      </w:r>
      <w:r w:rsidRPr="00DD1E6E">
        <w:rPr>
          <w:sz w:val="24"/>
          <w:szCs w:val="24"/>
        </w:rPr>
        <w:tab/>
        <w:t>необходимых</w:t>
      </w:r>
      <w:r w:rsidRPr="00DD1E6E">
        <w:rPr>
          <w:sz w:val="24"/>
          <w:szCs w:val="24"/>
        </w:rPr>
        <w:tab/>
        <w:t>для</w:t>
      </w:r>
      <w:r w:rsidRPr="00DD1E6E">
        <w:rPr>
          <w:sz w:val="24"/>
          <w:szCs w:val="24"/>
        </w:rPr>
        <w:tab/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BodyText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z w:val="24"/>
          <w:szCs w:val="24"/>
        </w:rPr>
        <w:tab/>
        <w:t>сведений</w:t>
      </w:r>
      <w:r w:rsidRPr="00DD1E6E">
        <w:rPr>
          <w:sz w:val="24"/>
          <w:szCs w:val="24"/>
        </w:rPr>
        <w:tab/>
        <w:t>посредством</w:t>
      </w:r>
      <w:r w:rsidRPr="00DD1E6E">
        <w:rPr>
          <w:sz w:val="24"/>
          <w:szCs w:val="24"/>
        </w:rPr>
        <w:tab/>
        <w:t>единой</w:t>
      </w:r>
      <w:r w:rsidRPr="00DD1E6E">
        <w:rPr>
          <w:sz w:val="24"/>
          <w:szCs w:val="24"/>
        </w:rPr>
        <w:tab/>
        <w:t>системы</w:t>
      </w:r>
      <w:r w:rsidRPr="00DD1E6E">
        <w:rPr>
          <w:sz w:val="24"/>
          <w:szCs w:val="24"/>
        </w:rPr>
        <w:tab/>
        <w:t>межведомственного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взаимодействия</w:t>
      </w:r>
      <w:r w:rsidRPr="00DD1E6E">
        <w:rPr>
          <w:spacing w:val="-6"/>
          <w:sz w:val="24"/>
          <w:szCs w:val="24"/>
        </w:rPr>
        <w:t xml:space="preserve"> </w:t>
      </w:r>
      <w:r w:rsidRPr="00DD1E6E">
        <w:rPr>
          <w:sz w:val="24"/>
          <w:szCs w:val="24"/>
        </w:rPr>
        <w:t>(далее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22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СМЭВ);</w:t>
      </w:r>
    </w:p>
    <w:p w:rsidR="00512053" w:rsidRPr="00DD1E6E" w:rsidRDefault="00512053" w:rsidP="00D47F8C">
      <w:pPr>
        <w:pStyle w:val="BodyText"/>
        <w:ind w:left="901" w:right="672" w:hanging="1"/>
        <w:rPr>
          <w:sz w:val="24"/>
          <w:szCs w:val="24"/>
        </w:rPr>
      </w:pP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Услуги;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BodyText"/>
        <w:ind w:left="187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внесение</w:t>
      </w:r>
      <w:r w:rsidRPr="00DD1E6E">
        <w:rPr>
          <w:spacing w:val="5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результата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оказания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5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государственный</w:t>
      </w:r>
      <w:r w:rsidRPr="00DD1E6E">
        <w:rPr>
          <w:spacing w:val="4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адресный</w:t>
      </w:r>
      <w:r w:rsidRPr="00DD1E6E">
        <w:rPr>
          <w:spacing w:val="6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реестр,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ведение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которого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электронном</w:t>
      </w:r>
      <w:r w:rsidRPr="00DD1E6E">
        <w:rPr>
          <w:spacing w:val="2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виде;</w:t>
      </w:r>
    </w:p>
    <w:p w:rsidR="00512053" w:rsidRPr="00DD1E6E" w:rsidRDefault="00512053" w:rsidP="00D47F8C">
      <w:pPr>
        <w:pStyle w:val="BodyText"/>
        <w:ind w:left="90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оказания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Default="00512053" w:rsidP="00D47F8C">
      <w:pPr>
        <w:pStyle w:val="21"/>
        <w:ind w:left="0" w:right="40"/>
        <w:rPr>
          <w:spacing w:val="-65"/>
          <w:sz w:val="24"/>
          <w:szCs w:val="24"/>
        </w:rPr>
      </w:pPr>
      <w:r w:rsidRPr="00DD1E6E">
        <w:rPr>
          <w:sz w:val="24"/>
          <w:szCs w:val="24"/>
        </w:rPr>
        <w:t>Перечень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</w:t>
      </w:r>
      <w:r w:rsidRPr="00DD1E6E">
        <w:rPr>
          <w:sz w:val="24"/>
          <w:szCs w:val="24"/>
        </w:rPr>
        <w:t>вных процедур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(действий)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-65"/>
          <w:sz w:val="24"/>
          <w:szCs w:val="24"/>
        </w:rPr>
        <w:t xml:space="preserve"> </w:t>
      </w: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муниципальной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обеспечивается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возможность: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3"/>
        </w:tabs>
        <w:ind w:left="1052" w:hanging="165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сроках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5"/>
        </w:tabs>
        <w:ind w:left="168" w:right="146" w:firstLine="720"/>
        <w:rPr>
          <w:sz w:val="24"/>
          <w:szCs w:val="24"/>
        </w:rPr>
      </w:pPr>
      <w:r w:rsidRPr="00DD1E6E">
        <w:rPr>
          <w:sz w:val="24"/>
          <w:szCs w:val="24"/>
        </w:rPr>
        <w:t>формирования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 в форме электронного документа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интерактивных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портала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 приложением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к нему 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электронной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документов);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приема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9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58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8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88"/>
          <w:sz w:val="24"/>
          <w:szCs w:val="24"/>
        </w:rPr>
        <w:t xml:space="preserve"> </w:t>
      </w:r>
      <w:r w:rsidRPr="00DD1E6E">
        <w:rPr>
          <w:sz w:val="24"/>
          <w:szCs w:val="24"/>
        </w:rPr>
        <w:t>и  прилагаемых</w:t>
      </w:r>
    </w:p>
    <w:p w:rsidR="00512053" w:rsidRPr="00DD1E6E" w:rsidRDefault="00512053" w:rsidP="00D47F8C">
      <w:pPr>
        <w:pStyle w:val="11"/>
        <w:ind w:left="169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документов;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3"/>
        </w:tabs>
        <w:ind w:left="176" w:right="132" w:firstLine="705"/>
        <w:rPr>
          <w:sz w:val="24"/>
          <w:szCs w:val="24"/>
        </w:rPr>
      </w:pPr>
      <w:r w:rsidRPr="00DD1E6E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53"/>
        </w:tabs>
        <w:ind w:left="1052" w:hanging="172"/>
        <w:rPr>
          <w:sz w:val="24"/>
          <w:szCs w:val="24"/>
        </w:rPr>
      </w:pPr>
      <w:r w:rsidRPr="00DD1E6E">
        <w:rPr>
          <w:sz w:val="24"/>
          <w:szCs w:val="24"/>
        </w:rPr>
        <w:t>получения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49"/>
        </w:tabs>
        <w:ind w:left="1048"/>
        <w:rPr>
          <w:sz w:val="24"/>
          <w:szCs w:val="24"/>
        </w:rPr>
      </w:pPr>
      <w:r w:rsidRPr="00DD1E6E">
        <w:rPr>
          <w:sz w:val="24"/>
          <w:szCs w:val="24"/>
        </w:rPr>
        <w:t>осуществления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оценки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0"/>
          <w:numId w:val="8"/>
        </w:numPr>
        <w:tabs>
          <w:tab w:val="left" w:pos="1041"/>
        </w:tabs>
        <w:ind w:left="169" w:right="153" w:firstLine="705"/>
        <w:rPr>
          <w:sz w:val="24"/>
          <w:szCs w:val="24"/>
        </w:rPr>
      </w:pPr>
      <w:r w:rsidRPr="00DD1E6E">
        <w:rPr>
          <w:sz w:val="24"/>
          <w:szCs w:val="24"/>
        </w:rPr>
        <w:t>досудебное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Услугу,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служащего.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A2547C" w:rsidRDefault="00512053" w:rsidP="00D47F8C">
      <w:pPr>
        <w:pStyle w:val="21"/>
        <w:tabs>
          <w:tab w:val="left" w:pos="0"/>
        </w:tabs>
        <w:ind w:left="0" w:right="40"/>
        <w:rPr>
          <w:sz w:val="24"/>
          <w:szCs w:val="24"/>
        </w:rPr>
      </w:pPr>
      <w:r w:rsidRPr="00A2547C">
        <w:rPr>
          <w:sz w:val="24"/>
          <w:szCs w:val="24"/>
        </w:rPr>
        <w:t>Порядок</w:t>
      </w:r>
      <w:r w:rsidRPr="00A2547C">
        <w:rPr>
          <w:spacing w:val="50"/>
          <w:sz w:val="24"/>
          <w:szCs w:val="24"/>
        </w:rPr>
        <w:t xml:space="preserve"> </w:t>
      </w:r>
      <w:r w:rsidRPr="00A2547C">
        <w:rPr>
          <w:sz w:val="24"/>
          <w:szCs w:val="24"/>
        </w:rPr>
        <w:t>осуществления</w:t>
      </w:r>
      <w:r w:rsidRPr="00A2547C">
        <w:rPr>
          <w:spacing w:val="70"/>
          <w:sz w:val="24"/>
          <w:szCs w:val="24"/>
        </w:rPr>
        <w:t xml:space="preserve"> </w:t>
      </w:r>
      <w:r w:rsidRPr="00A2547C">
        <w:rPr>
          <w:sz w:val="24"/>
          <w:szCs w:val="24"/>
        </w:rPr>
        <w:t>административных</w:t>
      </w:r>
      <w:r w:rsidRPr="00A2547C">
        <w:rPr>
          <w:spacing w:val="38"/>
          <w:sz w:val="24"/>
          <w:szCs w:val="24"/>
        </w:rPr>
        <w:t xml:space="preserve"> </w:t>
      </w:r>
      <w:r w:rsidRPr="00A2547C">
        <w:rPr>
          <w:sz w:val="24"/>
          <w:szCs w:val="24"/>
        </w:rPr>
        <w:t>процедур</w:t>
      </w:r>
      <w:r w:rsidRPr="00A2547C">
        <w:rPr>
          <w:spacing w:val="60"/>
          <w:sz w:val="24"/>
          <w:szCs w:val="24"/>
        </w:rPr>
        <w:t xml:space="preserve"> </w:t>
      </w:r>
      <w:r w:rsidRPr="00A2547C">
        <w:rPr>
          <w:sz w:val="24"/>
          <w:szCs w:val="24"/>
        </w:rPr>
        <w:t>(действий)</w:t>
      </w:r>
    </w:p>
    <w:p w:rsidR="00512053" w:rsidRPr="00A2547C" w:rsidRDefault="00512053" w:rsidP="00D47F8C">
      <w:pPr>
        <w:pStyle w:val="BodyText"/>
        <w:tabs>
          <w:tab w:val="left" w:pos="0"/>
        </w:tabs>
        <w:ind w:right="40"/>
        <w:jc w:val="center"/>
        <w:rPr>
          <w:b/>
          <w:sz w:val="24"/>
          <w:szCs w:val="24"/>
        </w:rPr>
      </w:pPr>
      <w:r w:rsidRPr="00A2547C">
        <w:rPr>
          <w:b/>
          <w:w w:val="105"/>
          <w:sz w:val="24"/>
          <w:szCs w:val="24"/>
        </w:rPr>
        <w:t>в</w:t>
      </w:r>
      <w:r w:rsidRPr="00A2547C">
        <w:rPr>
          <w:b/>
          <w:spacing w:val="40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электронной</w:t>
      </w:r>
      <w:r w:rsidRPr="00A2547C">
        <w:rPr>
          <w:b/>
          <w:spacing w:val="47"/>
          <w:w w:val="105"/>
          <w:sz w:val="24"/>
          <w:szCs w:val="24"/>
        </w:rPr>
        <w:t xml:space="preserve"> </w:t>
      </w:r>
      <w:r w:rsidRPr="00A2547C">
        <w:rPr>
          <w:b/>
          <w:w w:val="105"/>
          <w:sz w:val="24"/>
          <w:szCs w:val="24"/>
        </w:rPr>
        <w:t>форме</w:t>
      </w:r>
    </w:p>
    <w:p w:rsidR="00512053" w:rsidRPr="00A2547C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DD1E6E">
        <w:rPr>
          <w:sz w:val="24"/>
          <w:szCs w:val="24"/>
        </w:rPr>
        <w:t>Формирование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посредством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посредством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ЕПГУ,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портала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A2547C">
        <w:rPr>
          <w:sz w:val="24"/>
          <w:szCs w:val="24"/>
        </w:rPr>
        <w:t>портала ФИАС без необходимости</w:t>
      </w:r>
      <w:r w:rsidRPr="00A2547C">
        <w:rPr>
          <w:spacing w:val="1"/>
          <w:sz w:val="24"/>
          <w:szCs w:val="24"/>
        </w:rPr>
        <w:t xml:space="preserve"> </w:t>
      </w:r>
      <w:r w:rsidRPr="00A2547C">
        <w:rPr>
          <w:sz w:val="24"/>
          <w:szCs w:val="24"/>
        </w:rPr>
        <w:t>дополнительной подачи заявления</w:t>
      </w:r>
      <w:r w:rsidRPr="00A2547C">
        <w:rPr>
          <w:spacing w:val="1"/>
          <w:sz w:val="24"/>
          <w:szCs w:val="24"/>
        </w:rPr>
        <w:t xml:space="preserve"> </w:t>
      </w:r>
      <w:r w:rsidRPr="00A2547C">
        <w:rPr>
          <w:sz w:val="24"/>
          <w:szCs w:val="24"/>
        </w:rPr>
        <w:t>в какой-либо</w:t>
      </w:r>
      <w:r w:rsidRPr="00A2547C">
        <w:rPr>
          <w:spacing w:val="1"/>
          <w:sz w:val="24"/>
          <w:szCs w:val="24"/>
        </w:rPr>
        <w:t xml:space="preserve"> </w:t>
      </w:r>
      <w:r w:rsidRPr="00A2547C">
        <w:rPr>
          <w:sz w:val="24"/>
          <w:szCs w:val="24"/>
        </w:rPr>
        <w:t>иной</w:t>
      </w:r>
      <w:r w:rsidRPr="00A2547C">
        <w:rPr>
          <w:spacing w:val="11"/>
          <w:sz w:val="24"/>
          <w:szCs w:val="24"/>
        </w:rPr>
        <w:t xml:space="preserve"> </w:t>
      </w:r>
      <w:r w:rsidRPr="00A2547C">
        <w:rPr>
          <w:sz w:val="24"/>
          <w:szCs w:val="24"/>
        </w:rPr>
        <w:t>форме.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Форматно—логическая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сформированного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после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заполнения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каждого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заявления.</w:t>
      </w:r>
    </w:p>
    <w:p w:rsidR="00512053" w:rsidRPr="00DD1E6E" w:rsidRDefault="00512053" w:rsidP="00D47F8C">
      <w:pPr>
        <w:pStyle w:val="BodyText"/>
        <w:ind w:right="40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заявления.</w:t>
      </w:r>
    </w:p>
    <w:p w:rsidR="00512053" w:rsidRPr="00DD1E6E" w:rsidRDefault="00512053" w:rsidP="00D47F8C">
      <w:pPr>
        <w:pStyle w:val="BodyText"/>
        <w:ind w:left="87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формировании</w:t>
      </w:r>
      <w:r w:rsidRPr="00DD1E6E">
        <w:rPr>
          <w:spacing w:val="6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4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обеспечивается:</w:t>
      </w:r>
    </w:p>
    <w:p w:rsidR="00512053" w:rsidRPr="00DD1E6E" w:rsidRDefault="00512053" w:rsidP="00D47F8C">
      <w:pPr>
        <w:pStyle w:val="BodyText"/>
        <w:ind w:left="87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возможность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сохранения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</w:p>
    <w:p w:rsidR="00512053" w:rsidRPr="00DD1E6E" w:rsidRDefault="00512053" w:rsidP="00D47F8C">
      <w:pPr>
        <w:pStyle w:val="BodyText"/>
        <w:ind w:left="15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2.15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4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5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BodyText"/>
        <w:ind w:left="152" w:right="171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возмо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печати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копии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пунктах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2.15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BodyText"/>
        <w:ind w:left="151" w:right="168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в) сохранение   ранее   введенных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   форму   заявления   значений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любой момент по желанию Заявителя, в том числе при возникновении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ошибок ввода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возврате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повторного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ввода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значений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электронную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форму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512053" w:rsidRPr="00DD1E6E" w:rsidRDefault="00512053" w:rsidP="00D47F8C">
      <w:pPr>
        <w:pStyle w:val="BodyText"/>
        <w:ind w:left="140" w:right="178" w:firstLine="72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г) заполнение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полей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 начала ввода сведений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использованием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ЕСИА,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опубликованных на ЕПГУ, в части, касающейся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сведений,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отсутствующих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ЕСИА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(при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заполнении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формы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посредством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ЕГІГУ);</w:t>
      </w:r>
    </w:p>
    <w:p w:rsidR="00512053" w:rsidRPr="00DD1E6E" w:rsidRDefault="00512053" w:rsidP="00D47F8C">
      <w:pPr>
        <w:pStyle w:val="BodyText"/>
        <w:ind w:left="140" w:right="179" w:firstLine="71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без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потери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ранее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введенной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информации;</w:t>
      </w:r>
    </w:p>
    <w:p w:rsidR="00512053" w:rsidRPr="00DD1E6E" w:rsidRDefault="00512053" w:rsidP="00D47F8C">
      <w:pPr>
        <w:pStyle w:val="BodyText"/>
        <w:ind w:left="140" w:right="190" w:firstLine="71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е) возмо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ность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доступа Заявителя к заявлениям, поданным им ранее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</w:t>
      </w:r>
      <w:r>
        <w:rPr>
          <w:sz w:val="24"/>
          <w:szCs w:val="24"/>
        </w:rPr>
        <w:t>е менее, чем одного года, а такж</w:t>
      </w:r>
      <w:r w:rsidRPr="00DD1E6E">
        <w:rPr>
          <w:sz w:val="24"/>
          <w:szCs w:val="24"/>
        </w:rPr>
        <w:t>е заявлениям,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частично сформированным в течение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заявлений)</w:t>
      </w:r>
      <w:r w:rsidRPr="00DD1E6E">
        <w:rPr>
          <w:spacing w:val="2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(при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заполнении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формы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заявления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ЕПГУ).</w:t>
      </w:r>
    </w:p>
    <w:p w:rsidR="00512053" w:rsidRPr="00DD1E6E" w:rsidRDefault="00512053" w:rsidP="00D47F8C">
      <w:pPr>
        <w:pStyle w:val="BodyText"/>
        <w:ind w:left="132" w:right="200" w:firstLine="72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Сформированное 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подписанное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 предоставления 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в 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форме.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3.4. </w:t>
      </w:r>
      <w:r w:rsidRPr="00DD1E6E">
        <w:rPr>
          <w:w w:val="105"/>
          <w:sz w:val="24"/>
          <w:szCs w:val="24"/>
        </w:rPr>
        <w:t>Уполномоченный орган обеспечивает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срок не позднее pa6ouero дня,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или праздничный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день,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8"/>
          <w:w w:val="90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следующий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-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ним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первый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рабочий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день:</w:t>
      </w:r>
    </w:p>
    <w:p w:rsidR="00512053" w:rsidRPr="00DD1E6E" w:rsidRDefault="00512053" w:rsidP="00D47F8C">
      <w:pPr>
        <w:pStyle w:val="BodyText"/>
        <w:ind w:left="138" w:right="207" w:firstLine="70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электронного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сообщения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поступлении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512053" w:rsidRPr="00DD1E6E" w:rsidRDefault="00512053" w:rsidP="00D47F8C">
      <w:pPr>
        <w:pStyle w:val="BodyText"/>
        <w:ind w:left="133" w:right="191" w:firstLine="711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6) регистрацию       заявления       и      направление      Заявителю      уведомления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регистрации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3.5. </w:t>
      </w:r>
      <w:r w:rsidRPr="00DD1E6E">
        <w:rPr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возможность</w:t>
      </w:r>
      <w:r w:rsidRPr="00DD1E6E">
        <w:rPr>
          <w:spacing w:val="2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получения</w:t>
      </w:r>
      <w:r w:rsidRPr="00DD1E6E">
        <w:rPr>
          <w:spacing w:val="2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документа:</w:t>
      </w:r>
    </w:p>
    <w:p w:rsidR="00512053" w:rsidRPr="00DD1E6E" w:rsidRDefault="00512053" w:rsidP="00D47F8C">
      <w:pPr>
        <w:pStyle w:val="ListParagraph"/>
        <w:numPr>
          <w:ilvl w:val="0"/>
          <w:numId w:val="6"/>
        </w:numPr>
        <w:tabs>
          <w:tab w:val="left" w:pos="1067"/>
        </w:tabs>
        <w:ind w:right="133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подписанного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усиленной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направленного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ЕПГУ,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регионального</w:t>
      </w:r>
      <w:r w:rsidRPr="00DD1E6E">
        <w:rPr>
          <w:spacing w:val="2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портала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ФИАС;</w:t>
      </w:r>
    </w:p>
    <w:p w:rsidR="00512053" w:rsidRPr="00DD1E6E" w:rsidRDefault="00512053" w:rsidP="00D47F8C">
      <w:pPr>
        <w:pStyle w:val="ListParagraph"/>
        <w:numPr>
          <w:ilvl w:val="0"/>
          <w:numId w:val="6"/>
        </w:numPr>
        <w:tabs>
          <w:tab w:val="left" w:pos="1067"/>
        </w:tabs>
        <w:ind w:left="191" w:right="156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который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Заявитель</w:t>
      </w:r>
      <w:r w:rsidRPr="00DD1E6E">
        <w:rPr>
          <w:spacing w:val="1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получает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личном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обращении.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3.6. </w:t>
      </w:r>
      <w:r w:rsidRPr="00DD1E6E">
        <w:rPr>
          <w:w w:val="105"/>
          <w:sz w:val="24"/>
          <w:szCs w:val="24"/>
        </w:rPr>
        <w:t>Оценка</w:t>
      </w:r>
      <w:r w:rsidRPr="00DD1E6E">
        <w:rPr>
          <w:spacing w:val="3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качества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3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соответствии</w:t>
      </w:r>
      <w:r w:rsidRPr="00DD1E6E">
        <w:rPr>
          <w:spacing w:val="-6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Правилами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оценки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гражданами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эффективности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деятельности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руководителей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территориальных    органов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федеральных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органов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исполнительной    власти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структурных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подразделений)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учетом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качества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 услуг,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применения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результатов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указанной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оценки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основания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досроч</w:t>
      </w:r>
      <w:r w:rsidRPr="00DD1E6E">
        <w:rPr>
          <w:w w:val="105"/>
          <w:sz w:val="24"/>
          <w:szCs w:val="24"/>
        </w:rPr>
        <w:t>ном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прекращении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исполнения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соответствующими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руководителями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своих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обязанностей,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утвержденными 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постановлением     Правительства   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      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12</w:t>
      </w:r>
      <w:r w:rsidRPr="00DD1E6E">
        <w:rPr>
          <w:spacing w:val="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декабря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2012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г.</w:t>
      </w:r>
      <w:r w:rsidRPr="00DD1E6E"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№</w:t>
      </w:r>
      <w:r w:rsidRPr="00DD1E6E">
        <w:rPr>
          <w:w w:val="105"/>
          <w:sz w:val="24"/>
          <w:szCs w:val="24"/>
        </w:rPr>
        <w:t>1284.</w:t>
      </w:r>
    </w:p>
    <w:p w:rsidR="00512053" w:rsidRPr="00DD1E6E" w:rsidRDefault="00512053" w:rsidP="00D47F8C">
      <w:pPr>
        <w:pStyle w:val="BodyText"/>
        <w:ind w:left="170" w:right="128" w:firstLine="71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Результаты          оценки         качества         оказания         Услуги         передаются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автоматизированную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информационную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«Информационно-аналитическая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система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мониторинга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-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услуг».</w:t>
      </w:r>
    </w:p>
    <w:p w:rsidR="00512053" w:rsidRPr="00A2547C" w:rsidRDefault="00512053" w:rsidP="00D47F8C">
      <w:pPr>
        <w:pStyle w:val="ListParagraph"/>
        <w:numPr>
          <w:ilvl w:val="1"/>
          <w:numId w:val="5"/>
        </w:numPr>
        <w:tabs>
          <w:tab w:val="clear" w:pos="360"/>
          <w:tab w:val="num" w:pos="0"/>
        </w:tabs>
        <w:ind w:right="154" w:firstLine="10"/>
        <w:rPr>
          <w:sz w:val="24"/>
          <w:szCs w:val="24"/>
        </w:rPr>
      </w:pPr>
      <w:r w:rsidRPr="00A2547C">
        <w:rPr>
          <w:spacing w:val="-1"/>
          <w:w w:val="105"/>
          <w:sz w:val="24"/>
          <w:szCs w:val="24"/>
        </w:rPr>
        <w:t xml:space="preserve">3.7. Заявителю обеспечивается возможность направления </w:t>
      </w:r>
      <w:r w:rsidRPr="00A2547C">
        <w:rPr>
          <w:w w:val="105"/>
          <w:sz w:val="24"/>
          <w:szCs w:val="24"/>
        </w:rPr>
        <w:t>жалобы на решения,</w:t>
      </w:r>
      <w:r w:rsidRPr="00A2547C">
        <w:rPr>
          <w:spacing w:val="-68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действия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(бездействие)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Уполномоченного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органа,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должностного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лица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sz w:val="24"/>
          <w:szCs w:val="24"/>
        </w:rPr>
        <w:t>Уполномоченного</w:t>
      </w:r>
      <w:r w:rsidRPr="00A2547C">
        <w:rPr>
          <w:spacing w:val="-1"/>
          <w:sz w:val="24"/>
          <w:szCs w:val="24"/>
        </w:rPr>
        <w:t xml:space="preserve"> </w:t>
      </w:r>
      <w:r w:rsidRPr="00A2547C">
        <w:rPr>
          <w:sz w:val="24"/>
          <w:szCs w:val="24"/>
        </w:rPr>
        <w:t>органа</w:t>
      </w:r>
      <w:r w:rsidRPr="00A2547C">
        <w:rPr>
          <w:spacing w:val="32"/>
          <w:sz w:val="24"/>
          <w:szCs w:val="24"/>
        </w:rPr>
        <w:t xml:space="preserve"> </w:t>
      </w:r>
      <w:r w:rsidRPr="00A2547C">
        <w:rPr>
          <w:sz w:val="24"/>
          <w:szCs w:val="24"/>
        </w:rPr>
        <w:t>либо</w:t>
      </w:r>
      <w:r w:rsidRPr="00A2547C">
        <w:rPr>
          <w:spacing w:val="29"/>
          <w:sz w:val="24"/>
          <w:szCs w:val="24"/>
        </w:rPr>
        <w:t xml:space="preserve"> </w:t>
      </w:r>
      <w:r w:rsidRPr="00A2547C">
        <w:rPr>
          <w:sz w:val="24"/>
          <w:szCs w:val="24"/>
        </w:rPr>
        <w:t>муниципального</w:t>
      </w:r>
      <w:r w:rsidRPr="00A2547C">
        <w:rPr>
          <w:spacing w:val="3"/>
          <w:sz w:val="24"/>
          <w:szCs w:val="24"/>
        </w:rPr>
        <w:t xml:space="preserve"> </w:t>
      </w:r>
      <w:r w:rsidRPr="00A2547C">
        <w:rPr>
          <w:sz w:val="24"/>
          <w:szCs w:val="24"/>
        </w:rPr>
        <w:t>служащего</w:t>
      </w:r>
      <w:r w:rsidRPr="00A2547C">
        <w:rPr>
          <w:spacing w:val="44"/>
          <w:sz w:val="24"/>
          <w:szCs w:val="24"/>
        </w:rPr>
        <w:t xml:space="preserve"> </w:t>
      </w:r>
      <w:r w:rsidRPr="00A2547C">
        <w:rPr>
          <w:sz w:val="24"/>
          <w:szCs w:val="24"/>
        </w:rPr>
        <w:t>в</w:t>
      </w:r>
      <w:r w:rsidRPr="00A2547C">
        <w:rPr>
          <w:spacing w:val="10"/>
          <w:sz w:val="24"/>
          <w:szCs w:val="24"/>
        </w:rPr>
        <w:t xml:space="preserve"> </w:t>
      </w:r>
      <w:r w:rsidRPr="00A2547C">
        <w:rPr>
          <w:sz w:val="24"/>
          <w:szCs w:val="24"/>
        </w:rPr>
        <w:t>соответствии</w:t>
      </w:r>
      <w:r w:rsidRPr="00A2547C">
        <w:rPr>
          <w:spacing w:val="55"/>
          <w:sz w:val="24"/>
          <w:szCs w:val="24"/>
        </w:rPr>
        <w:t xml:space="preserve"> </w:t>
      </w:r>
      <w:r w:rsidRPr="00A2547C">
        <w:rPr>
          <w:sz w:val="24"/>
          <w:szCs w:val="24"/>
        </w:rPr>
        <w:t>со</w:t>
      </w:r>
      <w:r w:rsidRPr="00A2547C">
        <w:rPr>
          <w:spacing w:val="14"/>
          <w:sz w:val="24"/>
          <w:szCs w:val="24"/>
        </w:rPr>
        <w:t xml:space="preserve"> </w:t>
      </w:r>
      <w:r w:rsidRPr="00A2547C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spacing w:val="-1"/>
          <w:w w:val="105"/>
          <w:sz w:val="24"/>
          <w:szCs w:val="24"/>
        </w:rPr>
        <w:t xml:space="preserve">Правительства </w:t>
      </w:r>
      <w:r w:rsidRPr="00A2547C">
        <w:rPr>
          <w:w w:val="105"/>
          <w:sz w:val="24"/>
          <w:szCs w:val="24"/>
        </w:rPr>
        <w:t>Российской Федерации от 20 ноября 2012 г. № 1198 «О федеральной</w:t>
      </w:r>
      <w:r w:rsidRPr="00A2547C">
        <w:rPr>
          <w:spacing w:val="-68"/>
          <w:w w:val="105"/>
          <w:sz w:val="24"/>
          <w:szCs w:val="24"/>
        </w:rPr>
        <w:t xml:space="preserve"> </w:t>
      </w:r>
      <w:r w:rsidRPr="00A2547C">
        <w:rPr>
          <w:spacing w:val="-1"/>
          <w:w w:val="105"/>
          <w:sz w:val="24"/>
          <w:szCs w:val="24"/>
        </w:rPr>
        <w:t xml:space="preserve">государственной </w:t>
      </w:r>
      <w:r w:rsidRPr="00A2547C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Pr="00A2547C">
        <w:rPr>
          <w:spacing w:val="-68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(внесудебного)</w:t>
      </w:r>
      <w:r w:rsidRPr="00A2547C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обж</w:t>
      </w:r>
      <w:r w:rsidRPr="00A2547C">
        <w:rPr>
          <w:w w:val="105"/>
          <w:sz w:val="24"/>
          <w:szCs w:val="24"/>
        </w:rPr>
        <w:t>алования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решений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и  действий  (бездействия),  совершенных</w:t>
      </w:r>
      <w:r w:rsidRPr="00A2547C">
        <w:rPr>
          <w:spacing w:val="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при</w:t>
      </w:r>
      <w:r w:rsidRPr="00A2547C">
        <w:rPr>
          <w:spacing w:val="5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предоставлении</w:t>
      </w:r>
      <w:r w:rsidRPr="00A2547C">
        <w:rPr>
          <w:spacing w:val="-11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государственных</w:t>
      </w:r>
      <w:r w:rsidRPr="00A2547C">
        <w:rPr>
          <w:spacing w:val="-8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и</w:t>
      </w:r>
      <w:r w:rsidRPr="00A2547C">
        <w:rPr>
          <w:spacing w:val="-6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муниципальных</w:t>
      </w:r>
      <w:r w:rsidRPr="00A2547C">
        <w:rPr>
          <w:spacing w:val="27"/>
          <w:w w:val="105"/>
          <w:sz w:val="24"/>
          <w:szCs w:val="24"/>
        </w:rPr>
        <w:t xml:space="preserve"> </w:t>
      </w:r>
      <w:r w:rsidRPr="00A2547C">
        <w:rPr>
          <w:w w:val="105"/>
          <w:sz w:val="24"/>
          <w:szCs w:val="24"/>
        </w:rPr>
        <w:t>услуг».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исправления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опечаток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ошибок в выданных</w:t>
      </w:r>
      <w:r>
        <w:rPr>
          <w:sz w:val="24"/>
          <w:szCs w:val="24"/>
        </w:rPr>
        <w:t xml:space="preserve"> 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документах</w:t>
      </w:r>
    </w:p>
    <w:p w:rsidR="00512053" w:rsidRPr="00DD1E6E" w:rsidRDefault="00512053" w:rsidP="00D47F8C">
      <w:pPr>
        <w:pStyle w:val="ListParagraph"/>
        <w:numPr>
          <w:ilvl w:val="1"/>
          <w:numId w:val="7"/>
        </w:numPr>
        <w:tabs>
          <w:tab w:val="clear" w:pos="360"/>
          <w:tab w:val="num" w:pos="0"/>
        </w:tabs>
        <w:ind w:left="0" w:right="40" w:firstLine="715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3.8. </w:t>
      </w:r>
      <w:r w:rsidRPr="00DD1E6E">
        <w:rPr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в выданных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результате предоставления услуги документов,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орган, 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оказание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издавший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акт,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вносит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изменение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вышеуказанный</w:t>
      </w:r>
      <w:r w:rsidRPr="00DD1E6E">
        <w:rPr>
          <w:spacing w:val="3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документ.</w:t>
      </w:r>
    </w:p>
    <w:p w:rsidR="00512053" w:rsidRPr="00DD1E6E" w:rsidRDefault="00512053" w:rsidP="00D47F8C">
      <w:pPr>
        <w:pStyle w:val="BodyText"/>
        <w:ind w:left="159" w:right="165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обнаружения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допущенных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уполномоченный орган письменное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 произвольной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 с указанием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прилагаются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обосновывающие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необходимость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вносимых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изменений.</w:t>
      </w:r>
    </w:p>
    <w:p w:rsidR="00512053" w:rsidRPr="00DD1E6E" w:rsidRDefault="00512053" w:rsidP="00D47F8C">
      <w:pPr>
        <w:pStyle w:val="BodyText"/>
        <w:ind w:left="199" w:right="107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 документы подле</w:t>
      </w:r>
      <w:r>
        <w:rPr>
          <w:sz w:val="24"/>
          <w:szCs w:val="24"/>
        </w:rPr>
        <w:t>ж</w:t>
      </w:r>
      <w:r w:rsidRPr="00DD1E6E">
        <w:rPr>
          <w:sz w:val="24"/>
          <w:szCs w:val="24"/>
        </w:rPr>
        <w:t>ит регистрации в день его поступления в 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орган.</w:t>
      </w:r>
    </w:p>
    <w:p w:rsidR="00512053" w:rsidRPr="00DD1E6E" w:rsidRDefault="00512053" w:rsidP="00D47F8C">
      <w:pPr>
        <w:pStyle w:val="BodyText"/>
        <w:ind w:left="191" w:right="142" w:firstLine="719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Уполномоченный   орган   осуществляет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проверку   поступившего    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направляет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изменений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   либо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внесения   изменений   в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срок,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установленный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3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Федерации.</w:t>
      </w:r>
    </w:p>
    <w:p w:rsidR="00512053" w:rsidRDefault="00512053" w:rsidP="00D47F8C">
      <w:pPr>
        <w:pStyle w:val="NoSpacing"/>
        <w:jc w:val="center"/>
        <w:rPr>
          <w:rFonts w:ascii="Times New Roman" w:hAnsi="Times New Roman"/>
          <w:w w:val="105"/>
          <w:sz w:val="24"/>
          <w:szCs w:val="24"/>
        </w:rPr>
      </w:pPr>
    </w:p>
    <w:p w:rsidR="00512053" w:rsidRPr="00643A29" w:rsidRDefault="00512053" w:rsidP="00D47F8C">
      <w:pPr>
        <w:pStyle w:val="NoSpacing"/>
        <w:numPr>
          <w:ilvl w:val="1"/>
          <w:numId w:val="2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w w:val="105"/>
          <w:sz w:val="24"/>
          <w:szCs w:val="24"/>
        </w:rPr>
        <w:t>Формы</w:t>
      </w:r>
      <w:r w:rsidRPr="00643A29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7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за</w:t>
      </w:r>
      <w:r w:rsidRPr="00643A29">
        <w:rPr>
          <w:rFonts w:ascii="Times New Roman" w:hAnsi="Times New Roman"/>
          <w:b/>
          <w:spacing w:val="2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исполнением</w:t>
      </w:r>
      <w:r w:rsidRPr="00643A29">
        <w:rPr>
          <w:rFonts w:ascii="Times New Roman" w:hAnsi="Times New Roman"/>
          <w:b/>
          <w:spacing w:val="9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административного</w:t>
      </w:r>
      <w:r w:rsidRPr="00643A29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w w:val="105"/>
          <w:sz w:val="24"/>
          <w:szCs w:val="24"/>
        </w:rPr>
        <w:t>регламента</w:t>
      </w:r>
    </w:p>
    <w:p w:rsidR="00512053" w:rsidRPr="00643A29" w:rsidRDefault="00512053" w:rsidP="00D47F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Порядок</w:t>
      </w:r>
      <w:r w:rsidRPr="00643A29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осуществления</w:t>
      </w:r>
      <w:r w:rsidRPr="00643A29"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текущего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контроля</w:t>
      </w:r>
      <w:r w:rsidRPr="00643A29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за</w:t>
      </w:r>
      <w:r w:rsidRPr="00643A2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соблюдением</w:t>
      </w:r>
      <w:r w:rsidRPr="00643A29">
        <w:rPr>
          <w:rFonts w:ascii="Times New Roman" w:hAnsi="Times New Roman"/>
          <w:b/>
          <w:spacing w:val="6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исполнением</w:t>
      </w:r>
    </w:p>
    <w:p w:rsidR="00512053" w:rsidRPr="00643A29" w:rsidRDefault="00512053" w:rsidP="00D47F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ответственными</w:t>
      </w:r>
      <w:r w:rsidRPr="00643A29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должностными</w:t>
      </w:r>
      <w:r w:rsidRPr="00643A29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лицами</w:t>
      </w:r>
      <w:r w:rsidRPr="00643A29">
        <w:rPr>
          <w:rFonts w:ascii="Times New Roman" w:hAnsi="Times New Roman"/>
          <w:b/>
          <w:spacing w:val="46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положений</w:t>
      </w:r>
      <w:r w:rsidRPr="00643A29">
        <w:rPr>
          <w:rFonts w:ascii="Times New Roman" w:hAnsi="Times New Roman"/>
          <w:b/>
          <w:spacing w:val="5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регламента</w:t>
      </w:r>
    </w:p>
    <w:p w:rsidR="00512053" w:rsidRPr="00643A29" w:rsidRDefault="00512053" w:rsidP="00D47F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sz w:val="24"/>
          <w:szCs w:val="24"/>
        </w:rPr>
        <w:t>и</w:t>
      </w:r>
      <w:r w:rsidRPr="00643A29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иных</w:t>
      </w:r>
      <w:r w:rsidRPr="00643A2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нормативных  правовых</w:t>
      </w:r>
      <w:r w:rsidRPr="00643A29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актов,</w:t>
      </w:r>
      <w:r w:rsidRPr="00643A2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устанавливающих</w:t>
      </w:r>
      <w:r w:rsidRPr="00643A29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требования</w:t>
      </w:r>
    </w:p>
    <w:p w:rsidR="00512053" w:rsidRPr="00643A29" w:rsidRDefault="00512053" w:rsidP="00D47F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3A29">
        <w:rPr>
          <w:rFonts w:ascii="Times New Roman" w:hAnsi="Times New Roman"/>
          <w:b/>
          <w:i/>
          <w:sz w:val="24"/>
          <w:szCs w:val="24"/>
        </w:rPr>
        <w:t>к</w:t>
      </w:r>
      <w:r w:rsidRPr="00643A29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предоставлению</w:t>
      </w:r>
      <w:r w:rsidRPr="00643A2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муниципальной</w:t>
      </w:r>
      <w:r w:rsidRPr="00643A2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услуги,</w:t>
      </w:r>
      <w:r w:rsidRPr="00643A29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а</w:t>
      </w:r>
      <w:r w:rsidRPr="00643A2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также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принятием</w:t>
      </w:r>
      <w:r w:rsidRPr="00643A29">
        <w:rPr>
          <w:rFonts w:ascii="Times New Roman" w:hAnsi="Times New Roman"/>
          <w:b/>
          <w:spacing w:val="67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ими</w:t>
      </w:r>
      <w:r w:rsidRPr="00643A29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643A29">
        <w:rPr>
          <w:rFonts w:ascii="Times New Roman" w:hAnsi="Times New Roman"/>
          <w:b/>
          <w:sz w:val="24"/>
          <w:szCs w:val="24"/>
        </w:rPr>
        <w:t>решений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DD1E6E">
        <w:rPr>
          <w:sz w:val="24"/>
          <w:szCs w:val="24"/>
        </w:rPr>
        <w:t>Текущий контроль за соблюдением и исполнением настоящего Регламента,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 нормативны</w:t>
      </w:r>
      <w:r w:rsidRPr="00DD1E6E">
        <w:rPr>
          <w:sz w:val="24"/>
          <w:szCs w:val="24"/>
        </w:rPr>
        <w:t>х правовых актов, устанавливающих требования к предоставлению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осуществляется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постоянной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основе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Уполномоченного органа  или многофункционального центра, уполномоченными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осуществление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контроля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предоставлением Услуги.</w:t>
      </w:r>
    </w:p>
    <w:p w:rsidR="00512053" w:rsidRPr="00DD1E6E" w:rsidRDefault="00512053" w:rsidP="00D47F8C">
      <w:pPr>
        <w:pStyle w:val="BodyText"/>
        <w:ind w:left="178" w:right="134" w:firstLine="710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Для текущего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используются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служебной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корреспонденции,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письменная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специалистов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512053" w:rsidRPr="00DD1E6E" w:rsidRDefault="00512053" w:rsidP="00D47F8C">
      <w:pPr>
        <w:pStyle w:val="BodyText"/>
        <w:ind w:left="174" w:right="184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DD1E6E">
        <w:rPr>
          <w:sz w:val="24"/>
          <w:szCs w:val="24"/>
        </w:rPr>
        <w:t>решений</w:t>
      </w:r>
      <w:r w:rsidRPr="00DD1E6E">
        <w:rPr>
          <w:spacing w:val="59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(об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отказе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2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предоставлении)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45"/>
        </w:tabs>
        <w:ind w:left="1044"/>
        <w:rPr>
          <w:sz w:val="24"/>
          <w:szCs w:val="24"/>
        </w:rPr>
      </w:pPr>
      <w:r w:rsidRPr="00DD1E6E">
        <w:rPr>
          <w:sz w:val="24"/>
          <w:szCs w:val="24"/>
        </w:rPr>
        <w:t>выявления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устранения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нарушений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46"/>
        </w:tabs>
        <w:ind w:right="156" w:firstLine="705"/>
        <w:rPr>
          <w:sz w:val="24"/>
          <w:szCs w:val="24"/>
        </w:rPr>
      </w:pPr>
      <w:r w:rsidRPr="00DD1E6E">
        <w:rPr>
          <w:sz w:val="24"/>
          <w:szCs w:val="24"/>
        </w:rPr>
        <w:t>рассмотрения,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принятия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подготовки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ответов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содержащие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жалобы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решения,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ностных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периодичность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внеплановых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проверок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 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в </w:t>
      </w:r>
      <w:r w:rsidRPr="00643A29">
        <w:rPr>
          <w:sz w:val="24"/>
          <w:szCs w:val="24"/>
        </w:rPr>
        <w:t>том числе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порядок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и формы контроля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за полнотой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и качеством</w:t>
      </w:r>
      <w:r w:rsidRPr="00643A29">
        <w:rPr>
          <w:spacing w:val="1"/>
          <w:sz w:val="24"/>
          <w:szCs w:val="24"/>
        </w:rPr>
        <w:t xml:space="preserve"> </w:t>
      </w:r>
      <w:r w:rsidRPr="00643A29">
        <w:rPr>
          <w:sz w:val="24"/>
          <w:szCs w:val="24"/>
        </w:rPr>
        <w:t>предоставления</w:t>
      </w:r>
      <w:r w:rsidRPr="00643A2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муниципальной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D1E6E">
        <w:rPr>
          <w:sz w:val="24"/>
          <w:szCs w:val="24"/>
        </w:rPr>
        <w:t>Контроль за полнотой и качеством предоставления Услуги включает в себя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проведение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плановых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внеплановых</w:t>
      </w:r>
      <w:r w:rsidRPr="00DD1E6E">
        <w:rPr>
          <w:spacing w:val="3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проверок.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DD1E6E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</w:t>
      </w:r>
      <w:r w:rsidRPr="00DD1E6E">
        <w:rPr>
          <w:spacing w:val="35"/>
          <w:sz w:val="24"/>
          <w:szCs w:val="24"/>
        </w:rPr>
        <w:t xml:space="preserve"> </w:t>
      </w:r>
      <w:r w:rsidRPr="00DD1E6E">
        <w:rPr>
          <w:sz w:val="24"/>
          <w:szCs w:val="24"/>
        </w:rPr>
        <w:t>утверждаемых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руководителем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органа.</w:t>
      </w:r>
    </w:p>
    <w:p w:rsidR="00512053" w:rsidRPr="00DD1E6E" w:rsidRDefault="00512053" w:rsidP="00D47F8C">
      <w:pPr>
        <w:pStyle w:val="BodyText"/>
        <w:ind w:right="139" w:firstLine="567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плановой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проверке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подлежат: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71"/>
        </w:tabs>
        <w:ind w:left="1070" w:hanging="168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сроков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71"/>
        </w:tabs>
        <w:ind w:left="195" w:right="147" w:firstLine="707"/>
        <w:rPr>
          <w:sz w:val="24"/>
          <w:szCs w:val="24"/>
        </w:rPr>
      </w:pPr>
      <w:r w:rsidRPr="00DD1E6E">
        <w:rPr>
          <w:sz w:val="24"/>
          <w:szCs w:val="24"/>
        </w:rPr>
        <w:t>соблюдение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настоящего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иных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7"/>
        </w:tabs>
        <w:ind w:left="195" w:right="122" w:firstLine="707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правильность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обоснованность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принятого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отказе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предоставлении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Услуги.</w:t>
      </w:r>
    </w:p>
    <w:p w:rsidR="00512053" w:rsidRPr="00DD1E6E" w:rsidRDefault="00512053" w:rsidP="00D47F8C">
      <w:pPr>
        <w:pStyle w:val="BodyText"/>
        <w:ind w:left="90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Основанием</w:t>
      </w:r>
      <w:r w:rsidRPr="00DD1E6E">
        <w:rPr>
          <w:spacing w:val="38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проведения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внеплановых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проверок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являются: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0"/>
        </w:tabs>
        <w:ind w:left="188" w:right="129" w:firstLine="707"/>
        <w:rPr>
          <w:sz w:val="24"/>
          <w:szCs w:val="24"/>
        </w:rPr>
      </w:pPr>
      <w:r w:rsidRPr="00DD1E6E">
        <w:rPr>
          <w:sz w:val="24"/>
          <w:szCs w:val="24"/>
        </w:rPr>
        <w:t>получение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самоуправления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актов,</w:t>
      </w:r>
      <w:r w:rsidRPr="00DD1E6E">
        <w:rPr>
          <w:spacing w:val="2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устанавливающих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требования</w:t>
      </w:r>
      <w:r w:rsidRPr="00DD1E6E">
        <w:rPr>
          <w:spacing w:val="28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предоставлению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4"/>
        </w:tabs>
        <w:ind w:left="188" w:right="138" w:firstLine="707"/>
        <w:rPr>
          <w:sz w:val="24"/>
          <w:szCs w:val="24"/>
        </w:rPr>
      </w:pPr>
      <w:r w:rsidRPr="00DD1E6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DD1E6E">
        <w:rPr>
          <w:sz w:val="24"/>
          <w:szCs w:val="24"/>
        </w:rPr>
        <w:t>исле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качество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0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Ответственность</w:t>
      </w:r>
      <w:r w:rsidRPr="00DD1E6E">
        <w:rPr>
          <w:spacing w:val="-1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должностных</w:t>
      </w:r>
      <w:r w:rsidRPr="00DD1E6E">
        <w:rPr>
          <w:spacing w:val="1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лиц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действия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принимаемые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(осуществляемые)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5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57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</w:p>
    <w:p w:rsidR="00512053" w:rsidRPr="00DD1E6E" w:rsidRDefault="00512053" w:rsidP="00D47F8C">
      <w:pPr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муниципальной</w:t>
      </w:r>
      <w:r w:rsidRPr="00DD1E6E">
        <w:rPr>
          <w:b/>
          <w:spacing w:val="53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>4.4. По результатам проведенны</w:t>
      </w:r>
      <w:r w:rsidRPr="00DD1E6E">
        <w:rPr>
          <w:w w:val="105"/>
          <w:sz w:val="24"/>
          <w:szCs w:val="24"/>
        </w:rPr>
        <w:t>х проверок в случае выявления нарушений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положений настоящего Регламента, нормативных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правовых актов, устанавливающих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к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ответственности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4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60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13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Федерации.</w:t>
      </w:r>
    </w:p>
    <w:p w:rsidR="00512053" w:rsidRPr="00DD1E6E" w:rsidRDefault="00512053" w:rsidP="00D47F8C">
      <w:pPr>
        <w:pStyle w:val="BodyText"/>
        <w:ind w:left="174" w:right="133" w:firstLine="70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закрепляется в их долж</w:t>
      </w:r>
      <w:r w:rsidRPr="00DD1E6E">
        <w:rPr>
          <w:sz w:val="24"/>
          <w:szCs w:val="24"/>
        </w:rPr>
        <w:t>ностных регламентах в соответствии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 требованиями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законодательства.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Требования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 порядку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формам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контроля за предоставлением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в том числе со стороны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 xml:space="preserve">их </w:t>
      </w:r>
      <w:r w:rsidRPr="00B30142">
        <w:rPr>
          <w:sz w:val="24"/>
          <w:szCs w:val="24"/>
        </w:rPr>
        <w:t xml:space="preserve">объединений </w:t>
      </w:r>
      <w:r w:rsidRPr="00B30142">
        <w:rPr>
          <w:spacing w:val="-65"/>
          <w:sz w:val="24"/>
          <w:szCs w:val="24"/>
        </w:rPr>
        <w:t xml:space="preserve"> </w:t>
      </w:r>
      <w:r w:rsidRPr="00B30142">
        <w:rPr>
          <w:sz w:val="24"/>
          <w:szCs w:val="24"/>
        </w:rPr>
        <w:t>и</w:t>
      </w:r>
      <w:r w:rsidRPr="00B30142">
        <w:rPr>
          <w:spacing w:val="12"/>
          <w:sz w:val="24"/>
          <w:szCs w:val="24"/>
        </w:rPr>
        <w:t xml:space="preserve"> </w:t>
      </w:r>
      <w:r w:rsidRPr="00B30142">
        <w:rPr>
          <w:sz w:val="24"/>
          <w:szCs w:val="24"/>
        </w:rPr>
        <w:t>ор</w:t>
      </w:r>
      <w:r w:rsidRPr="00DD1E6E">
        <w:rPr>
          <w:sz w:val="24"/>
          <w:szCs w:val="24"/>
        </w:rPr>
        <w:t>ганизаций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DD1E6E">
        <w:rPr>
          <w:sz w:val="24"/>
          <w:szCs w:val="24"/>
        </w:rPr>
        <w:t>Граждане,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осуществлять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контроль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путем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ходе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сроках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завершения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административных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процедур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(действий).</w:t>
      </w:r>
    </w:p>
    <w:p w:rsidR="00512053" w:rsidRPr="00DD1E6E" w:rsidRDefault="00512053" w:rsidP="00D47F8C">
      <w:pPr>
        <w:pStyle w:val="BodyText"/>
        <w:ind w:left="873"/>
        <w:rPr>
          <w:sz w:val="24"/>
          <w:szCs w:val="24"/>
        </w:rPr>
      </w:pPr>
      <w:r>
        <w:rPr>
          <w:sz w:val="24"/>
          <w:szCs w:val="24"/>
        </w:rPr>
        <w:t>Граж</w:t>
      </w:r>
      <w:r w:rsidRPr="00DD1E6E">
        <w:rPr>
          <w:sz w:val="24"/>
          <w:szCs w:val="24"/>
        </w:rPr>
        <w:t>дане,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объединения</w:t>
      </w:r>
      <w:r w:rsidRPr="00DD1E6E">
        <w:rPr>
          <w:spacing w:val="49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6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</w:t>
      </w:r>
      <w:r w:rsidRPr="00DD1E6E">
        <w:rPr>
          <w:spacing w:val="44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имеют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право: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39"/>
        </w:tabs>
        <w:ind w:left="166" w:right="170" w:firstLine="707"/>
        <w:jc w:val="left"/>
        <w:rPr>
          <w:sz w:val="24"/>
          <w:szCs w:val="24"/>
        </w:rPr>
      </w:pPr>
      <w:r w:rsidRPr="00DD1E6E">
        <w:rPr>
          <w:spacing w:val="-1"/>
          <w:w w:val="105"/>
          <w:sz w:val="24"/>
          <w:szCs w:val="24"/>
        </w:rPr>
        <w:t>направлять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замечания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предложения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улучшению</w:t>
      </w:r>
      <w:r w:rsidRPr="00DD1E6E">
        <w:rPr>
          <w:spacing w:val="-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доступности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-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качества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-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161" w:right="177" w:firstLine="713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вносить</w:t>
      </w:r>
      <w:r w:rsidRPr="00DD1E6E">
        <w:rPr>
          <w:sz w:val="24"/>
          <w:szCs w:val="24"/>
        </w:rPr>
        <w:tab/>
        <w:t>предложения</w:t>
      </w:r>
      <w:r w:rsidRPr="00DD1E6E">
        <w:rPr>
          <w:sz w:val="24"/>
          <w:szCs w:val="24"/>
        </w:rPr>
        <w:tab/>
        <w:t>о</w:t>
      </w:r>
      <w:r w:rsidRPr="00DD1E6E">
        <w:rPr>
          <w:sz w:val="24"/>
          <w:szCs w:val="24"/>
        </w:rPr>
        <w:tab/>
        <w:t>мерах</w:t>
      </w:r>
      <w:r w:rsidRPr="00DD1E6E">
        <w:rPr>
          <w:sz w:val="24"/>
          <w:szCs w:val="24"/>
        </w:rPr>
        <w:tab/>
        <w:t>по</w:t>
      </w:r>
      <w:r w:rsidRPr="00DD1E6E">
        <w:rPr>
          <w:sz w:val="24"/>
          <w:szCs w:val="24"/>
        </w:rPr>
        <w:tab/>
        <w:t>устранению</w:t>
      </w:r>
      <w:r w:rsidRPr="00DD1E6E">
        <w:rPr>
          <w:sz w:val="24"/>
          <w:szCs w:val="24"/>
        </w:rPr>
        <w:tab/>
        <w:t>нарушений</w:t>
      </w:r>
      <w:r w:rsidRPr="00DD1E6E">
        <w:rPr>
          <w:sz w:val="24"/>
          <w:szCs w:val="24"/>
        </w:rPr>
        <w:tab/>
        <w:t>настоящего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Регламента.</w:t>
      </w:r>
    </w:p>
    <w:p w:rsidR="00512053" w:rsidRPr="00DD1E6E" w:rsidRDefault="00512053" w:rsidP="00D47F8C">
      <w:pPr>
        <w:pStyle w:val="ListParagraph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4.6. </w:t>
      </w:r>
      <w:r w:rsidRPr="00DD1E6E">
        <w:rPr>
          <w:w w:val="105"/>
          <w:sz w:val="24"/>
          <w:szCs w:val="24"/>
        </w:rPr>
        <w:t>Должностные     лица    Уполномоченного    органа    принимают     меры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устранению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допущенных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нарушений,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устраняют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причины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условия,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способствующие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совершению</w:t>
      </w:r>
      <w:r w:rsidRPr="00DD1E6E">
        <w:rPr>
          <w:spacing w:val="2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нарушений.</w:t>
      </w:r>
    </w:p>
    <w:p w:rsidR="00512053" w:rsidRPr="00DD1E6E" w:rsidRDefault="00512053" w:rsidP="00D47F8C">
      <w:pPr>
        <w:pStyle w:val="BodyText"/>
        <w:ind w:left="191" w:right="132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Информация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 результатах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замечаний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предложений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граждан,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объединений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доводится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сведения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направивших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эти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замечания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предложения.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numPr>
          <w:ilvl w:val="1"/>
          <w:numId w:val="23"/>
        </w:numPr>
        <w:tabs>
          <w:tab w:val="left" w:pos="0"/>
        </w:tabs>
        <w:ind w:left="0" w:right="0" w:firstLine="0"/>
        <w:rPr>
          <w:sz w:val="24"/>
          <w:szCs w:val="24"/>
        </w:rPr>
      </w:pPr>
      <w:r w:rsidRPr="00DD1E6E">
        <w:rPr>
          <w:sz w:val="24"/>
          <w:szCs w:val="24"/>
        </w:rPr>
        <w:t>Досудебный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(внесудебный)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порядок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обжалования</w:t>
      </w:r>
      <w:r w:rsidRPr="00DD1E6E">
        <w:rPr>
          <w:spacing w:val="50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</w:p>
    <w:p w:rsidR="00512053" w:rsidRPr="00DD1E6E" w:rsidRDefault="00512053" w:rsidP="00D47F8C">
      <w:pPr>
        <w:tabs>
          <w:tab w:val="left" w:pos="0"/>
        </w:tabs>
        <w:ind w:right="40"/>
        <w:jc w:val="center"/>
        <w:rPr>
          <w:b/>
          <w:sz w:val="24"/>
          <w:szCs w:val="24"/>
        </w:rPr>
      </w:pPr>
      <w:r w:rsidRPr="00DD1E6E">
        <w:rPr>
          <w:b/>
          <w:sz w:val="24"/>
          <w:szCs w:val="24"/>
        </w:rPr>
        <w:t>и (или)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действий</w:t>
      </w:r>
      <w:r w:rsidRPr="00DD1E6E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(6eз</w:t>
      </w:r>
      <w:r w:rsidRPr="00DD1E6E">
        <w:rPr>
          <w:b/>
          <w:sz w:val="24"/>
          <w:szCs w:val="24"/>
        </w:rPr>
        <w:t>дeйcтвия)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органа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местного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самоуправления,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предоставляющего муниципальную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услугу,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а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также</w:t>
      </w:r>
      <w:r w:rsidRPr="00DD1E6E">
        <w:rPr>
          <w:b/>
          <w:spacing w:val="1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его должностных</w:t>
      </w:r>
      <w:r w:rsidRPr="00DD1E6E">
        <w:rPr>
          <w:b/>
          <w:spacing w:val="-65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лиц,</w:t>
      </w:r>
      <w:r w:rsidRPr="00DD1E6E">
        <w:rPr>
          <w:b/>
          <w:spacing w:val="17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муниципальных</w:t>
      </w:r>
      <w:r w:rsidRPr="00DD1E6E">
        <w:rPr>
          <w:b/>
          <w:spacing w:val="52"/>
          <w:sz w:val="24"/>
          <w:szCs w:val="24"/>
        </w:rPr>
        <w:t xml:space="preserve"> </w:t>
      </w:r>
      <w:r w:rsidRPr="00DD1E6E">
        <w:rPr>
          <w:b/>
          <w:sz w:val="24"/>
          <w:szCs w:val="24"/>
        </w:rPr>
        <w:t>служащих</w:t>
      </w:r>
    </w:p>
    <w:p w:rsidR="00512053" w:rsidRPr="00DD1E6E" w:rsidRDefault="00512053" w:rsidP="00D47F8C">
      <w:pPr>
        <w:pStyle w:val="ListParagraph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5.1. </w:t>
      </w:r>
      <w:r w:rsidRPr="00DD1E6E">
        <w:rPr>
          <w:w w:val="105"/>
          <w:sz w:val="24"/>
          <w:szCs w:val="24"/>
        </w:rPr>
        <w:t>Заявитель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имеет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обжалование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решения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(или)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действий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органа, должностных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 Уполномоченного 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государственных </w:t>
      </w:r>
      <w:r w:rsidRPr="00DD1E6E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(муниципальны</w:t>
      </w:r>
      <w:r w:rsidRPr="00DD1E6E">
        <w:rPr>
          <w:w w:val="105"/>
          <w:sz w:val="24"/>
          <w:szCs w:val="24"/>
        </w:rPr>
        <w:t>х)   служащих,   многофункционального   центра,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досудебном</w:t>
      </w:r>
      <w:r w:rsidRPr="00DD1E6E">
        <w:rPr>
          <w:spacing w:val="2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(внесудебном)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порядке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(далее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6"/>
          <w:w w:val="90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жалоба).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B30142" w:rsidRDefault="00512053" w:rsidP="00D47F8C">
      <w:pPr>
        <w:pStyle w:val="21"/>
        <w:ind w:left="0" w:right="40"/>
        <w:rPr>
          <w:sz w:val="24"/>
          <w:szCs w:val="24"/>
        </w:rPr>
      </w:pPr>
      <w:r w:rsidRPr="00B30142">
        <w:rPr>
          <w:sz w:val="24"/>
          <w:szCs w:val="24"/>
        </w:rPr>
        <w:t>Органы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местного</w:t>
      </w:r>
      <w:r w:rsidRPr="00B30142">
        <w:rPr>
          <w:spacing w:val="68"/>
          <w:sz w:val="24"/>
          <w:szCs w:val="24"/>
        </w:rPr>
        <w:t xml:space="preserve"> </w:t>
      </w:r>
      <w:r w:rsidRPr="00B30142">
        <w:rPr>
          <w:sz w:val="24"/>
          <w:szCs w:val="24"/>
        </w:rPr>
        <w:t>самоуправления, организации   и</w:t>
      </w:r>
      <w:r w:rsidRPr="00B30142">
        <w:rPr>
          <w:spacing w:val="67"/>
          <w:sz w:val="24"/>
          <w:szCs w:val="24"/>
        </w:rPr>
        <w:t xml:space="preserve"> </w:t>
      </w:r>
      <w:r w:rsidRPr="00B30142">
        <w:rPr>
          <w:sz w:val="24"/>
          <w:szCs w:val="24"/>
        </w:rPr>
        <w:t>уполномоченные</w:t>
      </w:r>
      <w:r w:rsidRPr="00B30142">
        <w:rPr>
          <w:spacing w:val="1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на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рассмотрение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spacing w:val="-1"/>
          <w:w w:val="105"/>
          <w:sz w:val="24"/>
          <w:szCs w:val="24"/>
        </w:rPr>
        <w:t>жалобы</w:t>
      </w:r>
      <w:r w:rsidRPr="00B30142">
        <w:rPr>
          <w:spacing w:val="-11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лица,</w:t>
      </w:r>
      <w:r w:rsidRPr="00B30142">
        <w:rPr>
          <w:spacing w:val="-12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которым</w:t>
      </w:r>
      <w:r w:rsidRPr="00B30142">
        <w:rPr>
          <w:spacing w:val="-8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может</w:t>
      </w:r>
      <w:r w:rsidRPr="00B30142">
        <w:rPr>
          <w:spacing w:val="-13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быть</w:t>
      </w:r>
      <w:r w:rsidRPr="00B30142">
        <w:rPr>
          <w:spacing w:val="-1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направлена</w:t>
      </w:r>
      <w:r w:rsidRPr="00B30142">
        <w:rPr>
          <w:spacing w:val="-5"/>
          <w:w w:val="105"/>
          <w:sz w:val="24"/>
          <w:szCs w:val="24"/>
        </w:rPr>
        <w:t xml:space="preserve"> </w:t>
      </w:r>
      <w:r w:rsidRPr="00B30142">
        <w:rPr>
          <w:w w:val="105"/>
          <w:sz w:val="24"/>
          <w:szCs w:val="24"/>
        </w:rPr>
        <w:t>жалоба</w:t>
      </w:r>
    </w:p>
    <w:p w:rsidR="00512053" w:rsidRPr="00B30142" w:rsidRDefault="00512053" w:rsidP="00D47F8C">
      <w:pPr>
        <w:ind w:right="40"/>
        <w:jc w:val="center"/>
        <w:rPr>
          <w:b/>
          <w:sz w:val="24"/>
          <w:szCs w:val="24"/>
        </w:rPr>
      </w:pPr>
      <w:r w:rsidRPr="00B30142">
        <w:rPr>
          <w:b/>
          <w:sz w:val="24"/>
          <w:szCs w:val="24"/>
        </w:rPr>
        <w:t>заявителя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10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досудебном</w:t>
      </w:r>
      <w:r w:rsidRPr="00B30142">
        <w:rPr>
          <w:b/>
          <w:spacing w:val="3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(внесудебном)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порядке</w:t>
      </w:r>
    </w:p>
    <w:p w:rsidR="00512053" w:rsidRPr="00DD1E6E" w:rsidRDefault="00512053" w:rsidP="00D47F8C">
      <w:pPr>
        <w:pStyle w:val="ListParagraph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D1E6E">
        <w:rPr>
          <w:sz w:val="24"/>
          <w:szCs w:val="24"/>
        </w:rPr>
        <w:t>В досудебном (внесудебном) порядке Заявитель (представитель Заявителя)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или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45"/>
        </w:tabs>
        <w:ind w:left="169" w:right="136" w:firstLine="704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38"/>
        </w:tabs>
        <w:ind w:left="162" w:right="143" w:firstLine="719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вышестоящий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структурного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подразделения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органа;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39"/>
        </w:tabs>
        <w:ind w:left="168" w:right="165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руководителю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39"/>
        </w:tabs>
        <w:ind w:left="168" w:right="176" w:firstLine="705"/>
        <w:rPr>
          <w:sz w:val="24"/>
          <w:szCs w:val="24"/>
        </w:rPr>
      </w:pPr>
      <w:r w:rsidRPr="00DD1E6E">
        <w:rPr>
          <w:sz w:val="24"/>
          <w:szCs w:val="24"/>
        </w:rPr>
        <w:t>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90"/>
          <w:sz w:val="24"/>
          <w:szCs w:val="24"/>
        </w:rPr>
        <w:t>—</w:t>
      </w:r>
      <w:r w:rsidRPr="00DD1E6E">
        <w:rPr>
          <w:spacing w:val="1"/>
          <w:w w:val="90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(бездействие)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5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центра.</w:t>
      </w:r>
    </w:p>
    <w:p w:rsidR="00512053" w:rsidRPr="00DD1E6E" w:rsidRDefault="00512053" w:rsidP="00D47F8C">
      <w:pPr>
        <w:pStyle w:val="BodyText"/>
        <w:ind w:left="159" w:right="168" w:firstLine="714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учредителя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уполномоченные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должностные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лица.</w:t>
      </w:r>
    </w:p>
    <w:p w:rsidR="00512053" w:rsidRDefault="00512053" w:rsidP="00D47F8C">
      <w:pPr>
        <w:pStyle w:val="NoSpacing"/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512053" w:rsidRPr="00B30142" w:rsidRDefault="00512053" w:rsidP="00D47F8C">
      <w:pPr>
        <w:pStyle w:val="NoSpacing"/>
        <w:jc w:val="center"/>
        <w:rPr>
          <w:rFonts w:ascii="Times New Roman" w:hAnsi="Times New Roman"/>
          <w:b/>
          <w:spacing w:val="52"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Способы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информирования</w:t>
      </w:r>
      <w:r w:rsidRPr="00B30142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заявителей</w:t>
      </w:r>
      <w:r w:rsidRPr="00B30142">
        <w:rPr>
          <w:rFonts w:ascii="Times New Roman" w:hAnsi="Times New Roman"/>
          <w:b/>
          <w:spacing w:val="2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о</w:t>
      </w:r>
      <w:r w:rsidRPr="00B30142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порядке</w:t>
      </w:r>
      <w:r w:rsidRPr="00B30142">
        <w:rPr>
          <w:rFonts w:ascii="Times New Roman" w:hAnsi="Times New Roman"/>
          <w:b/>
          <w:spacing w:val="14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подачи</w:t>
      </w:r>
      <w:r w:rsidRPr="00B30142">
        <w:rPr>
          <w:rFonts w:ascii="Times New Roman" w:hAnsi="Times New Roman"/>
          <w:b/>
          <w:spacing w:val="17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16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рассмотрения</w:t>
      </w:r>
      <w:r w:rsidRPr="00B30142">
        <w:rPr>
          <w:rFonts w:ascii="Times New Roman" w:hAnsi="Times New Roman"/>
          <w:b/>
          <w:spacing w:val="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жалобы,</w:t>
      </w:r>
    </w:p>
    <w:p w:rsidR="00512053" w:rsidRPr="00B30142" w:rsidRDefault="00512053" w:rsidP="00D47F8C">
      <w:pPr>
        <w:pStyle w:val="NoSpacing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B30142">
        <w:rPr>
          <w:rFonts w:ascii="Times New Roman" w:hAnsi="Times New Roman"/>
          <w:b/>
          <w:sz w:val="24"/>
          <w:szCs w:val="24"/>
        </w:rPr>
        <w:t>в</w:t>
      </w:r>
      <w:r w:rsidRPr="00B30142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том</w:t>
      </w:r>
      <w:r w:rsidRPr="00B30142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числе</w:t>
      </w:r>
      <w:r w:rsidRPr="00B3014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с</w:t>
      </w:r>
      <w:r w:rsidRPr="00B30142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использованием</w:t>
      </w:r>
      <w:r w:rsidRPr="00B30142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Единого</w:t>
      </w:r>
      <w:r w:rsidRPr="00B3014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портала</w:t>
      </w:r>
      <w:r w:rsidRPr="00B30142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sz w:val="24"/>
          <w:szCs w:val="24"/>
        </w:rPr>
        <w:t>государственных</w:t>
      </w:r>
    </w:p>
    <w:p w:rsidR="00512053" w:rsidRPr="00B30142" w:rsidRDefault="00512053" w:rsidP="00D47F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0142">
        <w:rPr>
          <w:rFonts w:ascii="Times New Roman" w:hAnsi="Times New Roman"/>
          <w:b/>
          <w:w w:val="105"/>
          <w:sz w:val="24"/>
          <w:szCs w:val="24"/>
        </w:rPr>
        <w:t>и</w:t>
      </w:r>
      <w:r w:rsidRPr="00B30142">
        <w:rPr>
          <w:rFonts w:ascii="Times New Roman" w:hAnsi="Times New Roman"/>
          <w:b/>
          <w:spacing w:val="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муниципальных</w:t>
      </w:r>
      <w:r w:rsidRPr="00B30142">
        <w:rPr>
          <w:rFonts w:ascii="Times New Roman" w:hAnsi="Times New Roman"/>
          <w:b/>
          <w:spacing w:val="33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услуг</w:t>
      </w:r>
      <w:r w:rsidRPr="00B30142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B30142">
        <w:rPr>
          <w:rFonts w:ascii="Times New Roman" w:hAnsi="Times New Roman"/>
          <w:b/>
          <w:w w:val="105"/>
          <w:sz w:val="24"/>
          <w:szCs w:val="24"/>
        </w:rPr>
        <w:t>(функций)</w:t>
      </w:r>
    </w:p>
    <w:p w:rsidR="00512053" w:rsidRPr="00DD1E6E" w:rsidRDefault="00512053" w:rsidP="008F0530">
      <w:pPr>
        <w:pStyle w:val="ListParagraph"/>
        <w:ind w:left="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5.3. </w:t>
      </w:r>
      <w:r w:rsidRPr="00DD1E6E">
        <w:rPr>
          <w:sz w:val="24"/>
          <w:szCs w:val="24"/>
        </w:rPr>
        <w:t>Информация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рассмотрения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жалобы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размещается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информационных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стендах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местах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сайте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Уполномоченного органа,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ЕПГУ,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региональном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портале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портале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ФИАС,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 также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(или)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приеме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письменной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форме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почтовым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отправлением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адресу,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указанному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(представителем</w:t>
      </w:r>
      <w:r w:rsidRPr="00DD1E6E">
        <w:rPr>
          <w:spacing w:val="10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B30142" w:rsidRDefault="00512053" w:rsidP="00D47F8C">
      <w:pPr>
        <w:ind w:right="40"/>
        <w:jc w:val="center"/>
        <w:rPr>
          <w:b/>
          <w:sz w:val="24"/>
          <w:szCs w:val="24"/>
        </w:rPr>
      </w:pPr>
      <w:r w:rsidRPr="00B30142"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B30142">
        <w:rPr>
          <w:b/>
          <w:w w:val="105"/>
          <w:sz w:val="24"/>
          <w:szCs w:val="24"/>
        </w:rPr>
        <w:t>регулирующих порядок досудебного</w:t>
      </w:r>
      <w:r w:rsidRPr="00B30142">
        <w:rPr>
          <w:b/>
          <w:spacing w:val="-68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(внесудебного) обжалования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действий (бездействия)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w w:val="105"/>
          <w:sz w:val="24"/>
          <w:szCs w:val="24"/>
        </w:rPr>
        <w:t>и (или) решений,</w:t>
      </w:r>
      <w:r w:rsidRPr="00B30142">
        <w:rPr>
          <w:b/>
          <w:spacing w:val="1"/>
          <w:w w:val="10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принятых</w:t>
      </w:r>
      <w:r w:rsidRPr="00B30142">
        <w:rPr>
          <w:b/>
          <w:spacing w:val="49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(осуществленных)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в</w:t>
      </w:r>
      <w:r w:rsidRPr="00B30142">
        <w:rPr>
          <w:b/>
          <w:spacing w:val="27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ходе</w:t>
      </w:r>
      <w:r w:rsidRPr="00B30142">
        <w:rPr>
          <w:b/>
          <w:spacing w:val="34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предоставления</w:t>
      </w:r>
      <w:r w:rsidRPr="00B30142">
        <w:rPr>
          <w:b/>
          <w:spacing w:val="1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муниципальной</w:t>
      </w:r>
      <w:r w:rsidRPr="00B30142">
        <w:rPr>
          <w:b/>
          <w:spacing w:val="65"/>
          <w:sz w:val="24"/>
          <w:szCs w:val="24"/>
        </w:rPr>
        <w:t xml:space="preserve"> </w:t>
      </w:r>
      <w:r w:rsidRPr="00B30142">
        <w:rPr>
          <w:b/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DD1E6E">
        <w:rPr>
          <w:sz w:val="24"/>
          <w:szCs w:val="24"/>
        </w:rPr>
        <w:t>Порядок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досудебного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(внесудебного)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обжалования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решений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(бездействия)</w:t>
      </w:r>
      <w:r w:rsidRPr="00DD1E6E">
        <w:rPr>
          <w:spacing w:val="26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регулируется:</w:t>
      </w:r>
    </w:p>
    <w:p w:rsidR="00512053" w:rsidRPr="003A33E1" w:rsidRDefault="00512053" w:rsidP="00D47F8C">
      <w:pPr>
        <w:tabs>
          <w:tab w:val="left" w:pos="106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33E1">
        <w:rPr>
          <w:sz w:val="24"/>
          <w:szCs w:val="24"/>
        </w:rPr>
        <w:t>Федеральным</w:t>
      </w:r>
      <w:r w:rsidRPr="003A33E1">
        <w:rPr>
          <w:spacing w:val="46"/>
          <w:sz w:val="24"/>
          <w:szCs w:val="24"/>
        </w:rPr>
        <w:t xml:space="preserve"> </w:t>
      </w:r>
      <w:r w:rsidRPr="003A33E1">
        <w:rPr>
          <w:sz w:val="24"/>
          <w:szCs w:val="24"/>
        </w:rPr>
        <w:t>законом</w:t>
      </w:r>
      <w:r w:rsidRPr="003A33E1">
        <w:rPr>
          <w:spacing w:val="25"/>
          <w:sz w:val="24"/>
          <w:szCs w:val="24"/>
        </w:rPr>
        <w:t xml:space="preserve"> №</w:t>
      </w:r>
      <w:r w:rsidRPr="003A33E1">
        <w:rPr>
          <w:sz w:val="24"/>
          <w:szCs w:val="24"/>
        </w:rPr>
        <w:t>210-ФЗ;</w:t>
      </w:r>
    </w:p>
    <w:p w:rsidR="00512053" w:rsidRDefault="00512053" w:rsidP="00D47F8C">
      <w:pPr>
        <w:tabs>
          <w:tab w:val="left" w:pos="1060"/>
        </w:tabs>
        <w:ind w:right="116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33E1">
        <w:rPr>
          <w:sz w:val="24"/>
          <w:szCs w:val="24"/>
        </w:rPr>
        <w:t>постановлением</w:t>
      </w:r>
      <w:r w:rsidRPr="003A33E1">
        <w:rPr>
          <w:spacing w:val="42"/>
          <w:sz w:val="24"/>
          <w:szCs w:val="24"/>
        </w:rPr>
        <w:t xml:space="preserve"> </w:t>
      </w:r>
      <w:r w:rsidRPr="003A33E1">
        <w:rPr>
          <w:sz w:val="24"/>
          <w:szCs w:val="24"/>
        </w:rPr>
        <w:t>Правительства</w:t>
      </w:r>
      <w:r w:rsidRPr="003A33E1">
        <w:rPr>
          <w:spacing w:val="1"/>
          <w:sz w:val="24"/>
          <w:szCs w:val="24"/>
        </w:rPr>
        <w:t xml:space="preserve"> </w:t>
      </w:r>
      <w:r w:rsidRPr="003A33E1">
        <w:rPr>
          <w:sz w:val="24"/>
          <w:szCs w:val="24"/>
        </w:rPr>
        <w:t>Российской</w:t>
      </w:r>
      <w:r w:rsidRPr="003A33E1">
        <w:rPr>
          <w:spacing w:val="75"/>
          <w:sz w:val="24"/>
          <w:szCs w:val="24"/>
        </w:rPr>
        <w:t xml:space="preserve"> </w:t>
      </w:r>
      <w:r w:rsidRPr="003A33E1">
        <w:rPr>
          <w:sz w:val="24"/>
          <w:szCs w:val="24"/>
        </w:rPr>
        <w:t>Федерации</w:t>
      </w:r>
      <w:r w:rsidRPr="003A33E1">
        <w:rPr>
          <w:spacing w:val="73"/>
          <w:sz w:val="24"/>
          <w:szCs w:val="24"/>
        </w:rPr>
        <w:t xml:space="preserve"> </w:t>
      </w:r>
      <w:r w:rsidRPr="003A33E1">
        <w:rPr>
          <w:sz w:val="24"/>
          <w:szCs w:val="24"/>
        </w:rPr>
        <w:t>от</w:t>
      </w:r>
      <w:r w:rsidRPr="003A33E1">
        <w:rPr>
          <w:spacing w:val="49"/>
          <w:sz w:val="24"/>
          <w:szCs w:val="24"/>
        </w:rPr>
        <w:t xml:space="preserve"> </w:t>
      </w:r>
      <w:r w:rsidRPr="003A33E1">
        <w:rPr>
          <w:sz w:val="24"/>
          <w:szCs w:val="24"/>
        </w:rPr>
        <w:t>20</w:t>
      </w:r>
      <w:r w:rsidRPr="003A33E1">
        <w:rPr>
          <w:spacing w:val="56"/>
          <w:sz w:val="24"/>
          <w:szCs w:val="24"/>
        </w:rPr>
        <w:t xml:space="preserve"> </w:t>
      </w:r>
      <w:r w:rsidRPr="003A33E1">
        <w:rPr>
          <w:sz w:val="24"/>
          <w:szCs w:val="24"/>
        </w:rPr>
        <w:t>ноября</w:t>
      </w:r>
      <w:r w:rsidRPr="003A33E1">
        <w:rPr>
          <w:spacing w:val="66"/>
          <w:sz w:val="24"/>
          <w:szCs w:val="24"/>
        </w:rPr>
        <w:t xml:space="preserve"> </w:t>
      </w:r>
      <w:r w:rsidRPr="003A33E1">
        <w:rPr>
          <w:sz w:val="24"/>
          <w:szCs w:val="24"/>
        </w:rPr>
        <w:t>2012</w:t>
      </w:r>
      <w:r w:rsidRPr="003A33E1">
        <w:rPr>
          <w:spacing w:val="64"/>
          <w:sz w:val="24"/>
          <w:szCs w:val="24"/>
        </w:rPr>
        <w:t xml:space="preserve"> </w:t>
      </w:r>
      <w:r w:rsidRPr="003A33E1">
        <w:rPr>
          <w:sz w:val="24"/>
          <w:szCs w:val="24"/>
        </w:rPr>
        <w:t xml:space="preserve">г.        </w:t>
      </w:r>
      <w:r w:rsidRPr="003A33E1">
        <w:rPr>
          <w:w w:val="105"/>
          <w:sz w:val="24"/>
          <w:szCs w:val="24"/>
        </w:rPr>
        <w:t>№</w:t>
      </w:r>
      <w:r w:rsidRPr="003A33E1">
        <w:rPr>
          <w:spacing w:val="1"/>
          <w:w w:val="105"/>
          <w:sz w:val="24"/>
          <w:szCs w:val="24"/>
        </w:rPr>
        <w:t xml:space="preserve"> 1</w:t>
      </w:r>
      <w:r w:rsidRPr="003A33E1">
        <w:rPr>
          <w:w w:val="105"/>
          <w:sz w:val="24"/>
          <w:szCs w:val="24"/>
        </w:rPr>
        <w:t>98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«О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федеральной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государственной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информационной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системе,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3A33E1">
        <w:rPr>
          <w:spacing w:val="1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и</w:t>
      </w:r>
      <w:r w:rsidRPr="003A33E1">
        <w:rPr>
          <w:spacing w:val="-3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муниципальных</w:t>
      </w:r>
      <w:r w:rsidRPr="003A33E1">
        <w:rPr>
          <w:spacing w:val="39"/>
          <w:w w:val="105"/>
          <w:sz w:val="24"/>
          <w:szCs w:val="24"/>
        </w:rPr>
        <w:t xml:space="preserve"> </w:t>
      </w:r>
      <w:r w:rsidRPr="003A33E1">
        <w:rPr>
          <w:w w:val="105"/>
          <w:sz w:val="24"/>
          <w:szCs w:val="24"/>
        </w:rPr>
        <w:t>услуг».</w:t>
      </w:r>
    </w:p>
    <w:p w:rsidR="00512053" w:rsidRPr="003A33E1" w:rsidRDefault="00512053" w:rsidP="00D47F8C">
      <w:pPr>
        <w:tabs>
          <w:tab w:val="left" w:pos="1060"/>
        </w:tabs>
        <w:ind w:right="116"/>
        <w:rPr>
          <w:sz w:val="24"/>
          <w:szCs w:val="24"/>
        </w:rPr>
      </w:pPr>
    </w:p>
    <w:p w:rsidR="00512053" w:rsidRPr="00A10E76" w:rsidRDefault="00512053" w:rsidP="00D47F8C">
      <w:pPr>
        <w:pStyle w:val="ListParagraph"/>
        <w:numPr>
          <w:ilvl w:val="1"/>
          <w:numId w:val="23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Особенности</w:t>
      </w:r>
      <w:r w:rsidRPr="00A10E76">
        <w:rPr>
          <w:b/>
          <w:spacing w:val="64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выполнения</w:t>
      </w:r>
      <w:r w:rsidRPr="00A10E76">
        <w:rPr>
          <w:b/>
          <w:spacing w:val="65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8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5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</w:p>
    <w:p w:rsidR="00512053" w:rsidRPr="00DD1E6E" w:rsidRDefault="00512053" w:rsidP="00D47F8C">
      <w:pPr>
        <w:pStyle w:val="21"/>
        <w:tabs>
          <w:tab w:val="left" w:pos="0"/>
        </w:tabs>
        <w:ind w:left="0" w:right="40"/>
        <w:rPr>
          <w:sz w:val="24"/>
          <w:szCs w:val="24"/>
        </w:rPr>
      </w:pPr>
      <w:r w:rsidRPr="00A10E76">
        <w:rPr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</w:t>
      </w:r>
      <w:r w:rsidRPr="00DD1E6E">
        <w:rPr>
          <w:spacing w:val="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муниципальных</w:t>
      </w:r>
      <w:r w:rsidRPr="00DD1E6E">
        <w:rPr>
          <w:spacing w:val="34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</w:t>
      </w:r>
    </w:p>
    <w:p w:rsidR="00512053" w:rsidRPr="00A10E76" w:rsidRDefault="00512053" w:rsidP="00D47F8C">
      <w:pPr>
        <w:ind w:left="925" w:right="904"/>
        <w:jc w:val="center"/>
        <w:rPr>
          <w:b/>
          <w:sz w:val="24"/>
          <w:szCs w:val="24"/>
        </w:rPr>
      </w:pPr>
      <w:r w:rsidRPr="00A10E76">
        <w:rPr>
          <w:b/>
          <w:w w:val="105"/>
          <w:sz w:val="24"/>
          <w:szCs w:val="24"/>
        </w:rPr>
        <w:t>Исчерпывающий</w:t>
      </w:r>
      <w:r w:rsidRPr="00A10E76">
        <w:rPr>
          <w:b/>
          <w:spacing w:val="6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перечень</w:t>
      </w:r>
      <w:r w:rsidRPr="00A10E76">
        <w:rPr>
          <w:b/>
          <w:spacing w:val="12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административных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процедур</w:t>
      </w:r>
      <w:r w:rsidRPr="00A10E76">
        <w:rPr>
          <w:b/>
          <w:spacing w:val="19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(действий)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предоставлении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государственной (муниципальной) услуги,</w:t>
      </w:r>
      <w:r w:rsidRPr="00A10E76">
        <w:rPr>
          <w:b/>
          <w:spacing w:val="1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выполняемых</w:t>
      </w:r>
      <w:r w:rsidRPr="00A10E76">
        <w:rPr>
          <w:b/>
          <w:spacing w:val="23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многофункциональными</w:t>
      </w:r>
      <w:r w:rsidRPr="00A10E76">
        <w:rPr>
          <w:b/>
          <w:spacing w:val="-10"/>
          <w:w w:val="105"/>
          <w:sz w:val="24"/>
          <w:szCs w:val="24"/>
        </w:rPr>
        <w:t xml:space="preserve"> </w:t>
      </w:r>
      <w:r w:rsidRPr="00A10E76">
        <w:rPr>
          <w:b/>
          <w:w w:val="105"/>
          <w:sz w:val="24"/>
          <w:szCs w:val="24"/>
        </w:rPr>
        <w:t>центрами</w:t>
      </w:r>
    </w:p>
    <w:p w:rsidR="00512053" w:rsidRPr="00DD1E6E" w:rsidRDefault="00512053" w:rsidP="008F0530">
      <w:pPr>
        <w:pStyle w:val="ListParagraph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6.1.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56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53"/>
        </w:tabs>
        <w:ind w:left="176" w:right="125" w:firstLine="712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-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многофункциональном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центре;</w:t>
      </w:r>
    </w:p>
    <w:p w:rsidR="00512053" w:rsidRPr="00A10E76" w:rsidRDefault="00512053" w:rsidP="00D47F8C">
      <w:pPr>
        <w:pStyle w:val="ListParagraph"/>
        <w:numPr>
          <w:ilvl w:val="2"/>
          <w:numId w:val="5"/>
        </w:numPr>
        <w:tabs>
          <w:tab w:val="left" w:pos="1053"/>
        </w:tabs>
        <w:ind w:left="174" w:right="156" w:firstLine="707"/>
        <w:rPr>
          <w:sz w:val="24"/>
          <w:szCs w:val="24"/>
        </w:rPr>
      </w:pPr>
      <w:r w:rsidRPr="00DD1E6E">
        <w:rPr>
          <w:sz w:val="24"/>
          <w:szCs w:val="24"/>
        </w:rPr>
        <w:t>прием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заявлений   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   заявителю   результата   предоставления</w:t>
      </w:r>
      <w:r w:rsidRPr="00DD1E6E">
        <w:rPr>
          <w:spacing w:val="67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числе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бумажном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носителе,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подтверждающем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содержание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направленных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</w:t>
      </w:r>
      <w:r>
        <w:rPr>
          <w:sz w:val="24"/>
          <w:szCs w:val="24"/>
        </w:rPr>
        <w:t>н</w:t>
      </w:r>
      <w:r w:rsidRPr="00DD1E6E">
        <w:rPr>
          <w:sz w:val="24"/>
          <w:szCs w:val="24"/>
        </w:rPr>
        <w:t>ия</w:t>
      </w:r>
      <w:r w:rsidRPr="00DD1E6E">
        <w:rPr>
          <w:spacing w:val="55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а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также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выдачу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включая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 бумаж</w:t>
      </w:r>
      <w:r w:rsidRPr="00A10E76">
        <w:rPr>
          <w:w w:val="105"/>
          <w:sz w:val="24"/>
          <w:szCs w:val="24"/>
        </w:rPr>
        <w:t>ном носителе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 заверение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выписок</w:t>
      </w:r>
      <w:r w:rsidRPr="00A10E76">
        <w:rPr>
          <w:spacing w:val="1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из информационных систем органов,</w:t>
      </w:r>
      <w:r w:rsidRPr="00A10E76">
        <w:rPr>
          <w:spacing w:val="-68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участвующих</w:t>
      </w:r>
      <w:r w:rsidRPr="00A10E76">
        <w:rPr>
          <w:spacing w:val="23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в предоставлении</w:t>
      </w:r>
      <w:r w:rsidRPr="00A10E76">
        <w:rPr>
          <w:spacing w:val="-9"/>
          <w:w w:val="105"/>
          <w:sz w:val="24"/>
          <w:szCs w:val="24"/>
        </w:rPr>
        <w:t xml:space="preserve"> </w:t>
      </w:r>
      <w:r w:rsidRPr="00A10E76">
        <w:rPr>
          <w:w w:val="105"/>
          <w:sz w:val="24"/>
          <w:szCs w:val="24"/>
        </w:rPr>
        <w:t>Услуги;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066" w:hanging="171"/>
        <w:jc w:val="left"/>
        <w:rPr>
          <w:sz w:val="24"/>
          <w:szCs w:val="24"/>
        </w:rPr>
      </w:pPr>
      <w:r w:rsidRPr="00DD1E6E">
        <w:rPr>
          <w:sz w:val="24"/>
          <w:szCs w:val="24"/>
        </w:rPr>
        <w:t>иные</w:t>
      </w:r>
      <w:r w:rsidRPr="00DD1E6E">
        <w:rPr>
          <w:sz w:val="24"/>
          <w:szCs w:val="24"/>
        </w:rPr>
        <w:tab/>
        <w:t>процедуры</w:t>
      </w:r>
      <w:r w:rsidRPr="00DD1E6E">
        <w:rPr>
          <w:sz w:val="24"/>
          <w:szCs w:val="24"/>
        </w:rPr>
        <w:tab/>
        <w:t>и</w:t>
      </w:r>
      <w:r w:rsidRPr="00DD1E6E">
        <w:rPr>
          <w:sz w:val="24"/>
          <w:szCs w:val="24"/>
        </w:rPr>
        <w:tab/>
        <w:t>действия,</w:t>
      </w:r>
      <w:r w:rsidRPr="00DD1E6E">
        <w:rPr>
          <w:sz w:val="24"/>
          <w:szCs w:val="24"/>
        </w:rPr>
        <w:tab/>
        <w:t>предусмотренные</w:t>
      </w:r>
      <w:r w:rsidRPr="00DD1E6E">
        <w:rPr>
          <w:sz w:val="24"/>
          <w:szCs w:val="24"/>
        </w:rPr>
        <w:tab/>
        <w:t>Федеральным</w:t>
      </w:r>
      <w:r w:rsidRPr="00DD1E6E">
        <w:rPr>
          <w:sz w:val="24"/>
          <w:szCs w:val="24"/>
        </w:rPr>
        <w:tab/>
        <w:t>законом</w:t>
      </w:r>
    </w:p>
    <w:p w:rsidR="00512053" w:rsidRDefault="00512053" w:rsidP="00D47F8C">
      <w:pPr>
        <w:pStyle w:val="BodyText"/>
        <w:ind w:left="192"/>
        <w:rPr>
          <w:sz w:val="24"/>
          <w:szCs w:val="24"/>
        </w:rPr>
      </w:pPr>
      <w:r w:rsidRPr="00DD1E6E">
        <w:rPr>
          <w:sz w:val="24"/>
          <w:szCs w:val="24"/>
        </w:rPr>
        <w:t>№</w:t>
      </w:r>
      <w:r w:rsidRPr="00DD1E6E">
        <w:rPr>
          <w:spacing w:val="15"/>
          <w:sz w:val="24"/>
          <w:szCs w:val="24"/>
        </w:rPr>
        <w:t xml:space="preserve"> </w:t>
      </w:r>
      <w:r w:rsidRPr="00DD1E6E">
        <w:rPr>
          <w:sz w:val="24"/>
          <w:szCs w:val="24"/>
        </w:rPr>
        <w:t>2І0-ФЗ.</w:t>
      </w:r>
    </w:p>
    <w:p w:rsidR="00512053" w:rsidRPr="00DD1E6E" w:rsidRDefault="00512053" w:rsidP="00D47F8C">
      <w:pPr>
        <w:pStyle w:val="21"/>
        <w:ind w:left="623"/>
        <w:rPr>
          <w:sz w:val="24"/>
          <w:szCs w:val="24"/>
        </w:rPr>
      </w:pPr>
      <w:r w:rsidRPr="00DD1E6E">
        <w:rPr>
          <w:sz w:val="24"/>
          <w:szCs w:val="24"/>
        </w:rPr>
        <w:t>Информирование</w:t>
      </w:r>
      <w:r w:rsidRPr="00DD1E6E">
        <w:rPr>
          <w:spacing w:val="33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</w:p>
    <w:p w:rsidR="00512053" w:rsidRPr="00DD1E6E" w:rsidRDefault="00512053" w:rsidP="008F0530">
      <w:pPr>
        <w:pStyle w:val="BodyText"/>
        <w:tabs>
          <w:tab w:val="left" w:pos="5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12053" w:rsidRPr="00DD1E6E" w:rsidRDefault="00512053" w:rsidP="00D47F8C">
      <w:pPr>
        <w:pStyle w:val="ListParagraph"/>
        <w:numPr>
          <w:ilvl w:val="1"/>
          <w:numId w:val="2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D1E6E">
        <w:rPr>
          <w:sz w:val="24"/>
          <w:szCs w:val="24"/>
        </w:rPr>
        <w:t>Информирование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72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следующими</w:t>
      </w:r>
      <w:r w:rsidRPr="00DD1E6E">
        <w:rPr>
          <w:spacing w:val="74"/>
          <w:sz w:val="24"/>
          <w:szCs w:val="24"/>
        </w:rPr>
        <w:t xml:space="preserve"> </w:t>
      </w:r>
      <w:r w:rsidRPr="00DD1E6E">
        <w:rPr>
          <w:sz w:val="24"/>
          <w:szCs w:val="24"/>
        </w:rPr>
        <w:t>способами:</w:t>
      </w:r>
    </w:p>
    <w:p w:rsidR="00512053" w:rsidRPr="00DD1E6E" w:rsidRDefault="00512053" w:rsidP="00D47F8C">
      <w:pPr>
        <w:pStyle w:val="BodyText"/>
        <w:ind w:left="181" w:right="141" w:firstLine="709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а) посредством привлечения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средств массовой информации, а также путем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размещения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сайтах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информационных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стендах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многофункциональных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центров;</w:t>
      </w:r>
    </w:p>
    <w:p w:rsidR="00512053" w:rsidRPr="00DD1E6E" w:rsidRDefault="00512053" w:rsidP="00D47F8C">
      <w:pPr>
        <w:pStyle w:val="BodyText"/>
        <w:ind w:left="185" w:right="134" w:firstLine="702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6) 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лично,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телефону,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посредством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почтовых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отправлений,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либо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-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электронной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почте.</w:t>
      </w:r>
    </w:p>
    <w:p w:rsidR="00512053" w:rsidRPr="00DD1E6E" w:rsidRDefault="00512053" w:rsidP="00D47F8C">
      <w:pPr>
        <w:pStyle w:val="BodyText"/>
        <w:ind w:left="175" w:right="151" w:firstLine="704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информирует Заявителей по</w:t>
      </w:r>
      <w:r>
        <w:rPr>
          <w:w w:val="105"/>
          <w:sz w:val="24"/>
          <w:szCs w:val="24"/>
        </w:rPr>
        <w:t xml:space="preserve"> интересующим их вопросам в веж</w:t>
      </w:r>
      <w:r w:rsidRPr="00DD1E6E">
        <w:rPr>
          <w:w w:val="105"/>
          <w:sz w:val="24"/>
          <w:szCs w:val="24"/>
        </w:rPr>
        <w:t>ливой и корректной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официально-делового</w:t>
      </w:r>
      <w:r w:rsidRPr="00DD1E6E">
        <w:rPr>
          <w:spacing w:val="-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стиля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речи.</w:t>
      </w:r>
    </w:p>
    <w:p w:rsidR="00512053" w:rsidRPr="00DD1E6E" w:rsidRDefault="00512053" w:rsidP="00D47F8C">
      <w:pPr>
        <w:pStyle w:val="BodyText"/>
        <w:ind w:left="177" w:right="151" w:firstLine="703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Рекомендуемое время предоставления консультации </w:t>
      </w:r>
      <w:r w:rsidRPr="00DD1E6E">
        <w:rPr>
          <w:w w:val="90"/>
          <w:sz w:val="24"/>
          <w:szCs w:val="24"/>
        </w:rPr>
        <w:t xml:space="preserve">— </w:t>
      </w:r>
      <w:r w:rsidRPr="00DD1E6E">
        <w:rPr>
          <w:sz w:val="24"/>
          <w:szCs w:val="24"/>
        </w:rPr>
        <w:t>не более 15 минут, время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ожидания 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 Услуге</w:t>
      </w:r>
      <w:r w:rsidRPr="00DD1E6E">
        <w:rPr>
          <w:spacing w:val="1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не</w:t>
      </w:r>
      <w:r w:rsidRPr="00DD1E6E">
        <w:rPr>
          <w:spacing w:val="-2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может</w:t>
      </w:r>
      <w:r w:rsidRPr="00DD1E6E">
        <w:rPr>
          <w:spacing w:val="10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превышать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15</w:t>
      </w:r>
      <w:r w:rsidRPr="00DD1E6E">
        <w:rPr>
          <w:spacing w:val="9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минут.</w:t>
      </w:r>
    </w:p>
    <w:p w:rsidR="00512053" w:rsidRPr="00DD1E6E" w:rsidRDefault="00512053" w:rsidP="00D47F8C">
      <w:pPr>
        <w:pStyle w:val="BodyText"/>
        <w:ind w:left="170" w:right="126" w:firstLine="705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организации,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фамилии,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имени,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отчестве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</w:t>
      </w:r>
      <w:r w:rsidRPr="00DD1E6E">
        <w:rPr>
          <w:sz w:val="24"/>
          <w:szCs w:val="24"/>
        </w:rPr>
        <w:t>ности</w:t>
      </w:r>
      <w:r w:rsidRPr="00DD1E6E">
        <w:rPr>
          <w:spacing w:val="68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принявшего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звонок.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Индивидуальное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устное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консультирование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телефону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работник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14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36"/>
          <w:sz w:val="24"/>
          <w:szCs w:val="24"/>
        </w:rPr>
        <w:t xml:space="preserve"> </w:t>
      </w:r>
      <w:r w:rsidRPr="00DD1E6E">
        <w:rPr>
          <w:sz w:val="24"/>
          <w:szCs w:val="24"/>
        </w:rPr>
        <w:t>не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более</w:t>
      </w:r>
      <w:r w:rsidRPr="00DD1E6E">
        <w:rPr>
          <w:spacing w:val="20"/>
          <w:sz w:val="24"/>
          <w:szCs w:val="24"/>
        </w:rPr>
        <w:t xml:space="preserve"> </w:t>
      </w:r>
      <w:r w:rsidRPr="00DD1E6E">
        <w:rPr>
          <w:sz w:val="24"/>
          <w:szCs w:val="24"/>
        </w:rPr>
        <w:t>10</w:t>
      </w:r>
      <w:r w:rsidRPr="00DD1E6E">
        <w:rPr>
          <w:spacing w:val="9"/>
          <w:sz w:val="24"/>
          <w:szCs w:val="24"/>
        </w:rPr>
        <w:t xml:space="preserve"> </w:t>
      </w:r>
      <w:r w:rsidRPr="00DD1E6E">
        <w:rPr>
          <w:sz w:val="24"/>
          <w:szCs w:val="24"/>
        </w:rPr>
        <w:t>минут.</w:t>
      </w:r>
    </w:p>
    <w:p w:rsidR="00512053" w:rsidRPr="00DD1E6E" w:rsidRDefault="00512053" w:rsidP="00D47F8C">
      <w:pPr>
        <w:pStyle w:val="BodyText"/>
        <w:ind w:left="164" w:right="155" w:firstLine="708"/>
        <w:jc w:val="both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При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консультировании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письменным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обращениям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Заявителей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ответ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 форме электронного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документа,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 в письменной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 по почтовому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адресу,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форме.</w:t>
      </w:r>
    </w:p>
    <w:p w:rsidR="00512053" w:rsidRPr="00DD1E6E" w:rsidRDefault="00512053" w:rsidP="00D47F8C">
      <w:pPr>
        <w:pStyle w:val="BodyText"/>
        <w:rPr>
          <w:sz w:val="24"/>
          <w:szCs w:val="24"/>
        </w:rPr>
      </w:pPr>
    </w:p>
    <w:p w:rsidR="00512053" w:rsidRPr="00DD1E6E" w:rsidRDefault="00512053" w:rsidP="00D47F8C">
      <w:pPr>
        <w:pStyle w:val="21"/>
        <w:ind w:left="0" w:right="40"/>
        <w:rPr>
          <w:sz w:val="24"/>
          <w:szCs w:val="24"/>
        </w:rPr>
      </w:pPr>
      <w:r w:rsidRPr="00DD1E6E">
        <w:rPr>
          <w:sz w:val="24"/>
          <w:szCs w:val="24"/>
        </w:rPr>
        <w:t>Выдача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результата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муниципальной</w:t>
      </w:r>
      <w:r w:rsidRPr="00DD1E6E">
        <w:rPr>
          <w:spacing w:val="5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</w:p>
    <w:p w:rsidR="00512053" w:rsidRPr="00DD1E6E" w:rsidRDefault="00512053" w:rsidP="00D47F8C">
      <w:pPr>
        <w:pStyle w:val="ListParagraph"/>
        <w:numPr>
          <w:ilvl w:val="1"/>
          <w:numId w:val="2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6.3. </w:t>
      </w:r>
      <w:r w:rsidRPr="00DD1E6E">
        <w:rPr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через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в многофункциональный центр для последующей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выдачи Заявителю (представителю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Заявителя)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способом,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согласно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заключенным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соглашениям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взаимодействии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заключенным</w:t>
      </w:r>
      <w:r w:rsidRPr="00DD1E6E">
        <w:rPr>
          <w:spacing w:val="64"/>
          <w:sz w:val="24"/>
          <w:szCs w:val="24"/>
        </w:rPr>
        <w:t xml:space="preserve"> </w:t>
      </w:r>
      <w:r w:rsidRPr="00DD1E6E">
        <w:rPr>
          <w:sz w:val="24"/>
          <w:szCs w:val="24"/>
        </w:rPr>
        <w:t>между</w:t>
      </w:r>
      <w:r w:rsidRPr="00DD1E6E">
        <w:rPr>
          <w:spacing w:val="45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органом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и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многофункциональным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центром.</w:t>
      </w:r>
    </w:p>
    <w:p w:rsidR="00512053" w:rsidRPr="00DD1E6E" w:rsidRDefault="00512053" w:rsidP="00D47F8C">
      <w:pPr>
        <w:pStyle w:val="BodyText"/>
        <w:ind w:right="40" w:firstLine="426"/>
        <w:jc w:val="both"/>
        <w:rPr>
          <w:sz w:val="24"/>
          <w:szCs w:val="24"/>
        </w:rPr>
      </w:pPr>
      <w:r w:rsidRPr="00DD1E6E">
        <w:rPr>
          <w:sz w:val="24"/>
          <w:szCs w:val="24"/>
        </w:rPr>
        <w:t xml:space="preserve">Порядок   и   сроки   передачи  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Уполномоченным   органом    таких   документов</w:t>
      </w:r>
      <w:r w:rsidRPr="00DD1E6E">
        <w:rPr>
          <w:spacing w:val="-65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определяются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соглашением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взаимодействии,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заключенным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ими</w:t>
      </w:r>
      <w:r w:rsidRPr="00DD1E6E">
        <w:rPr>
          <w:spacing w:val="62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54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порядке,</w:t>
      </w:r>
      <w:r w:rsidRPr="00DD1E6E">
        <w:rPr>
          <w:spacing w:val="19"/>
          <w:sz w:val="24"/>
          <w:szCs w:val="24"/>
        </w:rPr>
        <w:t xml:space="preserve"> </w:t>
      </w:r>
      <w:r w:rsidRPr="00DD1E6E">
        <w:rPr>
          <w:sz w:val="24"/>
          <w:szCs w:val="24"/>
        </w:rPr>
        <w:t>установленном</w:t>
      </w:r>
      <w:r w:rsidRPr="00DD1E6E">
        <w:rPr>
          <w:spacing w:val="22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постановлением</w:t>
      </w:r>
      <w:r w:rsidRPr="00DD1E6E">
        <w:rPr>
          <w:spacing w:val="43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 Федерации от 27 сентября 2011 г. №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797 «О взаимодействии между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многофункциональными</w:t>
      </w:r>
      <w:r w:rsidRPr="00DD1E6E">
        <w:rPr>
          <w:w w:val="105"/>
          <w:sz w:val="24"/>
          <w:szCs w:val="24"/>
        </w:rPr>
        <w:tab/>
        <w:t>центрами</w:t>
      </w:r>
      <w:r>
        <w:rPr>
          <w:w w:val="105"/>
          <w:sz w:val="24"/>
          <w:szCs w:val="24"/>
        </w:rPr>
        <w:t xml:space="preserve"> п</w:t>
      </w:r>
      <w:r w:rsidRPr="00DD1E6E">
        <w:rPr>
          <w:w w:val="105"/>
          <w:sz w:val="24"/>
          <w:szCs w:val="24"/>
        </w:rPr>
        <w:t>редоставления</w:t>
      </w:r>
      <w:r>
        <w:rPr>
          <w:w w:val="105"/>
          <w:sz w:val="24"/>
          <w:szCs w:val="24"/>
        </w:rPr>
        <w:t xml:space="preserve"> </w:t>
      </w:r>
      <w:r w:rsidRPr="00DD1E6E">
        <w:rPr>
          <w:sz w:val="24"/>
          <w:szCs w:val="24"/>
        </w:rPr>
        <w:t>государственных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внебюджетных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фондов,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власти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субъектов</w:t>
      </w:r>
      <w:r w:rsidRPr="00DD1E6E">
        <w:rPr>
          <w:spacing w:val="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Федерации,</w:t>
      </w:r>
      <w:r w:rsidRPr="00DD1E6E">
        <w:rPr>
          <w:spacing w:val="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органами</w:t>
      </w:r>
      <w:r w:rsidRPr="00DD1E6E">
        <w:rPr>
          <w:spacing w:val="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местного</w:t>
      </w:r>
      <w:r w:rsidRPr="00DD1E6E">
        <w:rPr>
          <w:spacing w:val="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самоуправления».</w:t>
      </w:r>
    </w:p>
    <w:p w:rsidR="00512053" w:rsidRPr="00DD1E6E" w:rsidRDefault="00512053" w:rsidP="00D47F8C">
      <w:pPr>
        <w:pStyle w:val="ListParagraph"/>
        <w:numPr>
          <w:ilvl w:val="1"/>
          <w:numId w:val="2"/>
        </w:numPr>
        <w:tabs>
          <w:tab w:val="clear" w:pos="360"/>
          <w:tab w:val="num" w:pos="0"/>
        </w:tabs>
        <w:ind w:left="0"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DD1E6E">
        <w:rPr>
          <w:sz w:val="24"/>
          <w:szCs w:val="24"/>
        </w:rPr>
        <w:t>Прием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Заявителей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выдачи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документов,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являющихся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результатом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осуществляется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порядке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очередности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получении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номерного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талона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из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терминала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электронной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очереди,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соответствующего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цели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обращения,</w:t>
      </w:r>
      <w:r w:rsidRPr="00DD1E6E">
        <w:rPr>
          <w:spacing w:val="34"/>
          <w:sz w:val="24"/>
          <w:szCs w:val="24"/>
        </w:rPr>
        <w:t xml:space="preserve"> </w:t>
      </w:r>
      <w:r w:rsidRPr="00DD1E6E">
        <w:rPr>
          <w:sz w:val="24"/>
          <w:szCs w:val="24"/>
        </w:rPr>
        <w:t>либо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по</w:t>
      </w:r>
      <w:r w:rsidRPr="00DD1E6E">
        <w:rPr>
          <w:spacing w:val="12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предварительной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записи.</w:t>
      </w:r>
    </w:p>
    <w:p w:rsidR="00512053" w:rsidRPr="00DD1E6E" w:rsidRDefault="00512053" w:rsidP="00D47F8C">
      <w:pPr>
        <w:pStyle w:val="BodyText"/>
        <w:ind w:left="902"/>
        <w:jc w:val="both"/>
        <w:rPr>
          <w:sz w:val="24"/>
          <w:szCs w:val="24"/>
        </w:rPr>
      </w:pPr>
      <w:r w:rsidRPr="00DD1E6E">
        <w:rPr>
          <w:sz w:val="24"/>
          <w:szCs w:val="24"/>
        </w:rPr>
        <w:t>Работник</w:t>
      </w:r>
      <w:r w:rsidRPr="00DD1E6E">
        <w:rPr>
          <w:spacing w:val="40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многофункционального</w:t>
      </w:r>
      <w:r w:rsidRPr="00DD1E6E">
        <w:rPr>
          <w:spacing w:val="27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центра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осуществляет</w:t>
      </w:r>
      <w:r w:rsidRPr="00DD1E6E">
        <w:rPr>
          <w:spacing w:val="70"/>
          <w:sz w:val="24"/>
          <w:szCs w:val="24"/>
        </w:rPr>
        <w:t xml:space="preserve"> </w:t>
      </w:r>
      <w:r w:rsidRPr="00DD1E6E">
        <w:rPr>
          <w:sz w:val="24"/>
          <w:szCs w:val="24"/>
        </w:rPr>
        <w:t>следующие</w:t>
      </w:r>
      <w:r w:rsidRPr="00DD1E6E">
        <w:rPr>
          <w:spacing w:val="66"/>
          <w:sz w:val="24"/>
          <w:szCs w:val="24"/>
        </w:rPr>
        <w:t xml:space="preserve"> </w:t>
      </w:r>
      <w:r w:rsidRPr="00DD1E6E">
        <w:rPr>
          <w:sz w:val="24"/>
          <w:szCs w:val="24"/>
        </w:rPr>
        <w:t>действия: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72"/>
        </w:tabs>
        <w:ind w:left="199" w:right="118" w:firstLine="703"/>
        <w:rPr>
          <w:sz w:val="24"/>
          <w:szCs w:val="24"/>
        </w:rPr>
      </w:pPr>
      <w:r w:rsidRPr="00DD1E6E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личность</w:t>
      </w:r>
      <w:r w:rsidRPr="00DD1E6E">
        <w:rPr>
          <w:spacing w:val="30"/>
          <w:sz w:val="24"/>
          <w:szCs w:val="24"/>
        </w:rPr>
        <w:t xml:space="preserve"> </w:t>
      </w:r>
      <w:r w:rsidRPr="00DD1E6E">
        <w:rPr>
          <w:sz w:val="24"/>
          <w:szCs w:val="24"/>
        </w:rPr>
        <w:t>в</w:t>
      </w:r>
      <w:r w:rsidRPr="00DD1E6E">
        <w:rPr>
          <w:spacing w:val="7"/>
          <w:sz w:val="24"/>
          <w:szCs w:val="24"/>
        </w:rPr>
        <w:t xml:space="preserve"> </w:t>
      </w:r>
      <w:r w:rsidRPr="00DD1E6E">
        <w:rPr>
          <w:sz w:val="24"/>
          <w:szCs w:val="24"/>
        </w:rPr>
        <w:t>соответствии</w:t>
      </w:r>
      <w:r w:rsidRPr="00DD1E6E">
        <w:rPr>
          <w:spacing w:val="41"/>
          <w:sz w:val="24"/>
          <w:szCs w:val="24"/>
        </w:rPr>
        <w:t xml:space="preserve"> </w:t>
      </w:r>
      <w:r w:rsidRPr="00DD1E6E">
        <w:rPr>
          <w:sz w:val="24"/>
          <w:szCs w:val="24"/>
        </w:rPr>
        <w:t>с</w:t>
      </w:r>
      <w:r w:rsidRPr="00DD1E6E">
        <w:rPr>
          <w:spacing w:val="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законодательством</w:t>
      </w:r>
      <w:r w:rsidRPr="00DD1E6E">
        <w:rPr>
          <w:spacing w:val="-2"/>
          <w:sz w:val="24"/>
          <w:szCs w:val="24"/>
        </w:rPr>
        <w:t xml:space="preserve"> </w:t>
      </w:r>
      <w:r w:rsidRPr="00DD1E6E">
        <w:rPr>
          <w:sz w:val="24"/>
          <w:szCs w:val="24"/>
        </w:rPr>
        <w:t>Российской</w:t>
      </w:r>
      <w:r w:rsidRPr="00DD1E6E">
        <w:rPr>
          <w:spacing w:val="31"/>
          <w:sz w:val="24"/>
          <w:szCs w:val="24"/>
        </w:rPr>
        <w:t xml:space="preserve"> </w:t>
      </w:r>
      <w:r w:rsidRPr="00DD1E6E">
        <w:rPr>
          <w:sz w:val="24"/>
          <w:szCs w:val="24"/>
        </w:rPr>
        <w:t>Федерации;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75"/>
        </w:tabs>
        <w:ind w:left="202" w:right="141" w:firstLine="707"/>
        <w:rPr>
          <w:sz w:val="24"/>
          <w:szCs w:val="24"/>
        </w:rPr>
      </w:pPr>
      <w:r w:rsidRPr="00DD1E6E">
        <w:rPr>
          <w:sz w:val="24"/>
          <w:szCs w:val="24"/>
        </w:rPr>
        <w:t>проверяет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полномочия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(в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случае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обращения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представителя</w:t>
      </w:r>
      <w:r w:rsidRPr="00DD1E6E">
        <w:rPr>
          <w:spacing w:val="29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Заявителя);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71"/>
        </w:tabs>
        <w:ind w:left="1070" w:hanging="161"/>
        <w:rPr>
          <w:sz w:val="24"/>
          <w:szCs w:val="24"/>
        </w:rPr>
      </w:pPr>
      <w:r w:rsidRPr="00DD1E6E">
        <w:rPr>
          <w:sz w:val="24"/>
          <w:szCs w:val="24"/>
        </w:rPr>
        <w:t>определяет</w:t>
      </w:r>
      <w:r w:rsidRPr="00DD1E6E">
        <w:rPr>
          <w:spacing w:val="47"/>
          <w:sz w:val="24"/>
          <w:szCs w:val="24"/>
        </w:rPr>
        <w:t xml:space="preserve"> </w:t>
      </w:r>
      <w:r w:rsidRPr="00DD1E6E">
        <w:rPr>
          <w:sz w:val="24"/>
          <w:szCs w:val="24"/>
        </w:rPr>
        <w:t>статус</w:t>
      </w:r>
      <w:r w:rsidRPr="00DD1E6E">
        <w:rPr>
          <w:spacing w:val="37"/>
          <w:sz w:val="24"/>
          <w:szCs w:val="24"/>
        </w:rPr>
        <w:t xml:space="preserve"> </w:t>
      </w:r>
      <w:r w:rsidRPr="00DD1E6E">
        <w:rPr>
          <w:sz w:val="24"/>
          <w:szCs w:val="24"/>
        </w:rPr>
        <w:t>исполнения</w:t>
      </w:r>
      <w:r w:rsidRPr="00DD1E6E">
        <w:rPr>
          <w:spacing w:val="46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заявления;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7"/>
        </w:tabs>
        <w:ind w:left="189" w:right="139" w:firstLine="721"/>
        <w:rPr>
          <w:sz w:val="24"/>
          <w:szCs w:val="24"/>
        </w:rPr>
      </w:pPr>
      <w:r w:rsidRPr="00DD1E6E">
        <w:rPr>
          <w:w w:val="105"/>
          <w:sz w:val="24"/>
          <w:szCs w:val="24"/>
        </w:rPr>
        <w:t>распечатывает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результат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предоставления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Услуги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виде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экземпляра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нормативными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правовыми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актами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случаях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"/>
          <w:w w:val="9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печ</w:t>
      </w:r>
      <w:r w:rsidRPr="00DD1E6E">
        <w:rPr>
          <w:w w:val="105"/>
          <w:sz w:val="24"/>
          <w:szCs w:val="24"/>
        </w:rPr>
        <w:t>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</w:t>
      </w:r>
      <w:r w:rsidRPr="00DD1E6E">
        <w:rPr>
          <w:spacing w:val="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Российской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3"/>
        </w:tabs>
        <w:ind w:left="184" w:right="116" w:firstLine="718"/>
        <w:rPr>
          <w:sz w:val="24"/>
          <w:szCs w:val="24"/>
        </w:rPr>
      </w:pPr>
      <w:r w:rsidRPr="00DD1E6E">
        <w:rPr>
          <w:w w:val="105"/>
          <w:sz w:val="24"/>
          <w:szCs w:val="24"/>
        </w:rPr>
        <w:t xml:space="preserve">заверяет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экземпляр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электронного  </w:t>
      </w:r>
      <w:r w:rsidRPr="00DD1E6E">
        <w:rPr>
          <w:spacing w:val="4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документа  </w:t>
      </w:r>
      <w:r w:rsidRPr="00DD1E6E">
        <w:rPr>
          <w:spacing w:val="3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на  </w:t>
      </w:r>
      <w:r w:rsidRPr="00DD1E6E">
        <w:rPr>
          <w:spacing w:val="2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бумажном  </w:t>
      </w:r>
      <w:r w:rsidRPr="00DD1E6E">
        <w:rPr>
          <w:spacing w:val="3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носителе</w:t>
      </w:r>
      <w:r w:rsidRPr="00DD1E6E">
        <w:rPr>
          <w:spacing w:val="-68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использованием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многофункционального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центра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(в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предусмотренных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DD1E6E">
        <w:rPr>
          <w:w w:val="95"/>
          <w:sz w:val="24"/>
          <w:szCs w:val="24"/>
        </w:rPr>
        <w:t>—</w:t>
      </w:r>
      <w:r w:rsidRPr="00DD1E6E">
        <w:rPr>
          <w:spacing w:val="124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печати</w:t>
      </w:r>
      <w:r w:rsidRPr="00DD1E6E">
        <w:rPr>
          <w:spacing w:val="1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с</w:t>
      </w:r>
      <w:r w:rsidRPr="00DD1E6E">
        <w:rPr>
          <w:spacing w:val="-5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изображением</w:t>
      </w:r>
      <w:r w:rsidRPr="00DD1E6E">
        <w:rPr>
          <w:spacing w:val="17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Государственного</w:t>
      </w:r>
      <w:r w:rsidRPr="00DD1E6E">
        <w:rPr>
          <w:spacing w:val="-6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герба Российской</w:t>
      </w:r>
      <w:r w:rsidRPr="00DD1E6E">
        <w:rPr>
          <w:spacing w:val="13"/>
          <w:w w:val="105"/>
          <w:sz w:val="24"/>
          <w:szCs w:val="24"/>
        </w:rPr>
        <w:t xml:space="preserve"> </w:t>
      </w:r>
      <w:r w:rsidRPr="00DD1E6E">
        <w:rPr>
          <w:w w:val="105"/>
          <w:sz w:val="24"/>
          <w:szCs w:val="24"/>
        </w:rPr>
        <w:t>Федерации);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60"/>
        </w:tabs>
        <w:ind w:left="188" w:right="155" w:firstLine="707"/>
        <w:rPr>
          <w:sz w:val="24"/>
          <w:szCs w:val="24"/>
        </w:rPr>
      </w:pPr>
      <w:r w:rsidRPr="00DD1E6E">
        <w:rPr>
          <w:sz w:val="24"/>
          <w:szCs w:val="24"/>
        </w:rPr>
        <w:t>выдает документы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Заявителю,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при необходимости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запрашивает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у Заявителя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подписи</w:t>
      </w:r>
      <w:r w:rsidRPr="00DD1E6E">
        <w:rPr>
          <w:spacing w:val="18"/>
          <w:sz w:val="24"/>
          <w:szCs w:val="24"/>
        </w:rPr>
        <w:t xml:space="preserve"> </w:t>
      </w:r>
      <w:r w:rsidRPr="00DD1E6E">
        <w:rPr>
          <w:sz w:val="24"/>
          <w:szCs w:val="24"/>
        </w:rPr>
        <w:t>за</w:t>
      </w:r>
      <w:r w:rsidRPr="00DD1E6E">
        <w:rPr>
          <w:spacing w:val="11"/>
          <w:sz w:val="24"/>
          <w:szCs w:val="24"/>
        </w:rPr>
        <w:t xml:space="preserve"> </w:t>
      </w:r>
      <w:r w:rsidRPr="00DD1E6E">
        <w:rPr>
          <w:sz w:val="24"/>
          <w:szCs w:val="24"/>
        </w:rPr>
        <w:t>каждый</w:t>
      </w:r>
      <w:r w:rsidRPr="00DD1E6E">
        <w:rPr>
          <w:spacing w:val="23"/>
          <w:sz w:val="24"/>
          <w:szCs w:val="24"/>
        </w:rPr>
        <w:t xml:space="preserve"> </w:t>
      </w:r>
      <w:r w:rsidRPr="00DD1E6E">
        <w:rPr>
          <w:sz w:val="24"/>
          <w:szCs w:val="24"/>
        </w:rPr>
        <w:t>выданный</w:t>
      </w:r>
      <w:r w:rsidRPr="00DD1E6E">
        <w:rPr>
          <w:spacing w:val="21"/>
          <w:sz w:val="24"/>
          <w:szCs w:val="24"/>
        </w:rPr>
        <w:t xml:space="preserve"> </w:t>
      </w:r>
      <w:r w:rsidRPr="00DD1E6E">
        <w:rPr>
          <w:sz w:val="24"/>
          <w:szCs w:val="24"/>
        </w:rPr>
        <w:t>документ;</w:t>
      </w:r>
    </w:p>
    <w:p w:rsidR="00512053" w:rsidRPr="00DD1E6E" w:rsidRDefault="00512053" w:rsidP="00D47F8C">
      <w:pPr>
        <w:pStyle w:val="ListParagraph"/>
        <w:numPr>
          <w:ilvl w:val="2"/>
          <w:numId w:val="5"/>
        </w:numPr>
        <w:tabs>
          <w:tab w:val="left" w:pos="1056"/>
        </w:tabs>
        <w:ind w:left="188" w:right="148" w:firstLine="707"/>
        <w:rPr>
          <w:sz w:val="24"/>
          <w:szCs w:val="24"/>
        </w:rPr>
      </w:pPr>
      <w:r w:rsidRPr="00DD1E6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D1E6E">
        <w:rPr>
          <w:spacing w:val="1"/>
          <w:sz w:val="24"/>
          <w:szCs w:val="24"/>
        </w:rPr>
        <w:t xml:space="preserve"> </w:t>
      </w:r>
      <w:r w:rsidRPr="00DD1E6E">
        <w:rPr>
          <w:sz w:val="24"/>
          <w:szCs w:val="24"/>
        </w:rPr>
        <w:t>предоставленной</w:t>
      </w:r>
      <w:r w:rsidRPr="00DD1E6E">
        <w:rPr>
          <w:spacing w:val="3"/>
          <w:sz w:val="24"/>
          <w:szCs w:val="24"/>
        </w:rPr>
        <w:t xml:space="preserve"> </w:t>
      </w:r>
      <w:r w:rsidRPr="00DD1E6E">
        <w:rPr>
          <w:sz w:val="24"/>
          <w:szCs w:val="24"/>
        </w:rPr>
        <w:t>Услуги</w:t>
      </w:r>
      <w:r w:rsidRPr="00DD1E6E">
        <w:rPr>
          <w:spacing w:val="17"/>
          <w:sz w:val="24"/>
          <w:szCs w:val="24"/>
        </w:rPr>
        <w:t xml:space="preserve"> </w:t>
      </w:r>
      <w:r w:rsidRPr="00DD1E6E">
        <w:rPr>
          <w:sz w:val="24"/>
          <w:szCs w:val="24"/>
        </w:rPr>
        <w:t>многофункциональным</w:t>
      </w:r>
      <w:r w:rsidRPr="00DD1E6E">
        <w:rPr>
          <w:spacing w:val="8"/>
          <w:sz w:val="24"/>
          <w:szCs w:val="24"/>
        </w:rPr>
        <w:t xml:space="preserve"> </w:t>
      </w:r>
      <w:r w:rsidRPr="00DD1E6E">
        <w:rPr>
          <w:sz w:val="24"/>
          <w:szCs w:val="24"/>
        </w:rPr>
        <w:t>центром.</w:t>
      </w:r>
    </w:p>
    <w:p w:rsidR="00512053" w:rsidRDefault="00512053">
      <w:pPr>
        <w:spacing w:line="278" w:lineRule="auto"/>
        <w:jc w:val="both"/>
        <w:rPr>
          <w:sz w:val="27"/>
        </w:rPr>
      </w:pPr>
    </w:p>
    <w:p w:rsidR="00512053" w:rsidRDefault="00512053">
      <w:pPr>
        <w:spacing w:line="278" w:lineRule="auto"/>
        <w:jc w:val="both"/>
        <w:rPr>
          <w:sz w:val="27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5C455E">
      <w:pPr>
        <w:pStyle w:val="NoSpacing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№1</w:t>
      </w:r>
    </w:p>
    <w:p w:rsidR="00512053" w:rsidRDefault="00512053" w:rsidP="005C455E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512053" w:rsidRPr="005C455E" w:rsidRDefault="00512053" w:rsidP="005C455E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512053" w:rsidRDefault="00512053" w:rsidP="005C455E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512053" w:rsidRPr="005C455E" w:rsidRDefault="00512053" w:rsidP="005C455E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512053" w:rsidRDefault="00512053">
      <w:pPr>
        <w:spacing w:before="116"/>
        <w:ind w:left="367" w:right="598"/>
        <w:jc w:val="center"/>
        <w:rPr>
          <w:w w:val="105"/>
          <w:sz w:val="26"/>
        </w:rPr>
      </w:pPr>
    </w:p>
    <w:p w:rsidR="00512053" w:rsidRPr="005C455E" w:rsidRDefault="00512053" w:rsidP="005C455E">
      <w:pPr>
        <w:spacing w:before="116"/>
        <w:ind w:left="367" w:right="598"/>
        <w:rPr>
          <w:i/>
        </w:rPr>
      </w:pPr>
      <w:r w:rsidRPr="005C455E">
        <w:rPr>
          <w:i/>
          <w:w w:val="105"/>
        </w:rPr>
        <w:t>Форма</w:t>
      </w:r>
      <w:r w:rsidRPr="005C455E">
        <w:rPr>
          <w:i/>
          <w:spacing w:val="12"/>
          <w:w w:val="105"/>
        </w:rPr>
        <w:t xml:space="preserve"> </w:t>
      </w:r>
      <w:r w:rsidRPr="005C455E">
        <w:rPr>
          <w:i/>
          <w:w w:val="105"/>
        </w:rPr>
        <w:t>решения</w:t>
      </w:r>
      <w:r w:rsidRPr="005C455E">
        <w:rPr>
          <w:i/>
          <w:spacing w:val="2"/>
          <w:w w:val="105"/>
        </w:rPr>
        <w:t xml:space="preserve"> </w:t>
      </w:r>
      <w:r w:rsidRPr="005C455E">
        <w:rPr>
          <w:i/>
          <w:w w:val="105"/>
        </w:rPr>
        <w:t>о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присвоении</w:t>
      </w:r>
      <w:r w:rsidRPr="005C455E">
        <w:rPr>
          <w:i/>
          <w:spacing w:val="14"/>
          <w:w w:val="105"/>
        </w:rPr>
        <w:t xml:space="preserve"> </w:t>
      </w:r>
      <w:r w:rsidRPr="005C455E">
        <w:rPr>
          <w:i/>
          <w:w w:val="105"/>
        </w:rPr>
        <w:t>адреса</w:t>
      </w:r>
      <w:r w:rsidRPr="005C455E">
        <w:rPr>
          <w:i/>
          <w:spacing w:val="11"/>
          <w:w w:val="105"/>
        </w:rPr>
        <w:t xml:space="preserve"> </w:t>
      </w:r>
      <w:r w:rsidRPr="005C455E">
        <w:rPr>
          <w:i/>
          <w:w w:val="105"/>
        </w:rPr>
        <w:t>объекту</w:t>
      </w:r>
      <w:r w:rsidRPr="005C455E">
        <w:rPr>
          <w:i/>
          <w:spacing w:val="-1"/>
          <w:w w:val="105"/>
        </w:rPr>
        <w:t xml:space="preserve"> </w:t>
      </w:r>
      <w:r w:rsidRPr="005C455E">
        <w:rPr>
          <w:i/>
          <w:w w:val="105"/>
        </w:rPr>
        <w:t>адресации</w:t>
      </w:r>
    </w:p>
    <w:p w:rsidR="00512053" w:rsidRPr="001654DC" w:rsidRDefault="00512053" w:rsidP="005C455E">
      <w:pPr>
        <w:jc w:val="center"/>
        <w:rPr>
          <w:b/>
          <w:bCs/>
        </w:rPr>
      </w:pPr>
      <w:r w:rsidRPr="001654DC">
        <w:object w:dxaOrig="1128" w:dyaOrig="1469">
          <v:shape id="_x0000_i1026" type="#_x0000_t75" style="width:45.75pt;height:62.25pt" o:ole="" fillcolor="window">
            <v:imagedata r:id="rId10" o:title="" gain="57672f" blacklevel="1966f"/>
          </v:shape>
          <o:OLEObject Type="Embed" ProgID="Word.Picture.8" ShapeID="_x0000_i1026" DrawAspect="Content" ObjectID="_1728310062" r:id="rId11"/>
        </w:object>
      </w:r>
    </w:p>
    <w:p w:rsidR="00512053" w:rsidRPr="004B4273" w:rsidRDefault="00512053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12053" w:rsidRPr="004B4273" w:rsidRDefault="00512053" w:rsidP="005C455E">
      <w:pPr>
        <w:jc w:val="center"/>
        <w:rPr>
          <w:b/>
          <w:bCs/>
          <w:sz w:val="24"/>
          <w:szCs w:val="24"/>
        </w:rPr>
      </w:pPr>
    </w:p>
    <w:p w:rsidR="00512053" w:rsidRPr="004B4273" w:rsidRDefault="00512053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12053" w:rsidRPr="004B4273" w:rsidRDefault="00512053" w:rsidP="005C455E">
      <w:pPr>
        <w:jc w:val="center"/>
        <w:rPr>
          <w:b/>
          <w:bCs/>
          <w:sz w:val="24"/>
          <w:szCs w:val="24"/>
        </w:rPr>
      </w:pPr>
    </w:p>
    <w:p w:rsidR="00512053" w:rsidRPr="004B4273" w:rsidRDefault="00512053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ШАЛЬСКОГО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12053" w:rsidRPr="004B4273" w:rsidRDefault="00512053" w:rsidP="005C455E">
      <w:pPr>
        <w:rPr>
          <w:b/>
          <w:bCs/>
          <w:sz w:val="24"/>
          <w:szCs w:val="24"/>
        </w:rPr>
      </w:pPr>
    </w:p>
    <w:p w:rsidR="00512053" w:rsidRPr="004B4273" w:rsidRDefault="00512053" w:rsidP="005C455E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512053" w:rsidRPr="004B4273" w:rsidRDefault="00512053" w:rsidP="005C455E">
      <w:pPr>
        <w:rPr>
          <w:sz w:val="24"/>
          <w:szCs w:val="24"/>
        </w:rPr>
      </w:pPr>
    </w:p>
    <w:p w:rsidR="00512053" w:rsidRPr="004B4273" w:rsidRDefault="00512053" w:rsidP="005C455E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</w:p>
    <w:p w:rsidR="00512053" w:rsidRDefault="00512053" w:rsidP="005C455E">
      <w:pPr>
        <w:jc w:val="center"/>
        <w:rPr>
          <w:sz w:val="24"/>
          <w:szCs w:val="24"/>
        </w:rPr>
      </w:pPr>
    </w:p>
    <w:p w:rsidR="00512053" w:rsidRPr="002E6A17" w:rsidRDefault="00512053" w:rsidP="002E6A17">
      <w:pPr>
        <w:ind w:firstLine="720"/>
        <w:jc w:val="both"/>
        <w:rPr>
          <w:sz w:val="24"/>
          <w:szCs w:val="24"/>
        </w:rPr>
      </w:pPr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 присвоении 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, Администрация Шальского сельского поселения </w:t>
      </w:r>
    </w:p>
    <w:p w:rsidR="00512053" w:rsidRPr="002E6A17" w:rsidRDefault="00512053" w:rsidP="002E6A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12053" w:rsidRDefault="00512053" w:rsidP="005C455E">
      <w:pPr>
        <w:jc w:val="center"/>
        <w:rPr>
          <w:sz w:val="24"/>
          <w:szCs w:val="24"/>
        </w:rPr>
      </w:pPr>
    </w:p>
    <w:p w:rsidR="00512053" w:rsidRDefault="00512053" w:rsidP="005C455E">
      <w:pPr>
        <w:jc w:val="center"/>
        <w:rPr>
          <w:sz w:val="24"/>
          <w:szCs w:val="24"/>
        </w:rPr>
      </w:pPr>
    </w:p>
    <w:p w:rsidR="00512053" w:rsidRDefault="00512053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2053" w:rsidRDefault="00512053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512053" w:rsidRDefault="00512053">
      <w:pPr>
        <w:pStyle w:val="BodyText"/>
        <w:spacing w:before="6"/>
        <w:rPr>
          <w:rFonts w:ascii="Cambria"/>
          <w:sz w:val="20"/>
        </w:rPr>
      </w:pPr>
    </w:p>
    <w:p w:rsidR="00512053" w:rsidRDefault="00512053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12053" w:rsidRDefault="00512053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512053" w:rsidRDefault="00512053">
      <w:pPr>
        <w:pStyle w:val="BodyText"/>
        <w:spacing w:before="7"/>
        <w:rPr>
          <w:rFonts w:ascii="Cambria"/>
          <w:sz w:val="17"/>
        </w:rPr>
      </w:pPr>
      <w:r>
        <w:rPr>
          <w:noProof/>
          <w:lang w:eastAsia="ru-RU"/>
        </w:rPr>
        <w:pict>
          <v:shape id="_x0000_s1026" style="position:absolute;margin-left:53.05pt;margin-top:12.8pt;width:498.75pt;height:.1pt;z-index:-251672576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512053" w:rsidRDefault="00512053">
      <w:pPr>
        <w:pStyle w:val="BodyText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_x0000_s1027" style="position:absolute;margin-left:53.05pt;margin-top:12.35pt;width:499.2pt;height:.1pt;z-index:-25167155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512053" w:rsidRDefault="00512053">
      <w:pPr>
        <w:pStyle w:val="BodyText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w:pict>
          <v:shape id="_x0000_s1028" style="position:absolute;margin-left:52.55pt;margin-top:12.6pt;width:499.2pt;height:.1pt;z-index:-251670528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512053" w:rsidRDefault="00512053">
      <w:pPr>
        <w:pStyle w:val="BodyText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_x0000_s1029" style="position:absolute;margin-left:52.55pt;margin-top:12.35pt;width:499.2pt;height:.1pt;z-index:-251669504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512053" w:rsidRDefault="00512053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rPr>
          <w:sz w:val="11"/>
        </w:rPr>
      </w:pPr>
      <w:r>
        <w:rPr>
          <w:noProof/>
          <w:lang w:eastAsia="ru-RU"/>
        </w:rPr>
        <w:pict>
          <v:group id="_x0000_s1030" style="position:absolute;margin-left:52.3pt;margin-top:8.35pt;width:298.6pt;height:13.2pt;z-index:-251668480;mso-wrap-distance-left:0;mso-wrap-distance-right:0;mso-position-horizontal-relative:page" coordorigin="1046,167" coordsize="5972,264">
            <v:line id="_x0000_s1031" style="position:absolute" from="1046,176" to="7018,176" strokeweight=".96pt"/>
            <v:shape id="_x0000_s1032" type="#_x0000_t75" style="position:absolute;left:3139;top:243;width:1736;height:188">
              <v:imagedata r:id="rId12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_x0000_s1033" style="position:absolute;margin-left:438.95pt;margin-top:8.35pt;width:113.3pt;height:13.2pt;z-index:-251667456;mso-wrap-distance-left:0;mso-wrap-distance-right:0;mso-position-horizontal-relative:page" coordorigin="8779,167" coordsize="2266,264">
            <v:line id="_x0000_s1034" style="position:absolute" from="8779,176" to="11045,176" strokeweight=".96pt"/>
            <v:shape id="_x0000_s1035" type="#_x0000_t75" style="position:absolute;left:9468;top:243;width:821;height:188">
              <v:imagedata r:id="rId13" o:title=""/>
            </v:shape>
            <w10:wrap type="topAndBottom" anchorx="page"/>
          </v:group>
        </w:pict>
      </w:r>
    </w:p>
    <w:p w:rsidR="00512053" w:rsidRDefault="00512053" w:rsidP="00CE40FF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512053" w:rsidRDefault="00512053">
      <w:pPr>
        <w:spacing w:before="93"/>
        <w:ind w:left="1542"/>
        <w:rPr>
          <w:rFonts w:ascii="Cambria" w:hAnsi="Cambria"/>
          <w:sz w:val="25"/>
        </w:rPr>
      </w:pPr>
    </w:p>
    <w:p w:rsidR="00512053" w:rsidRDefault="00512053" w:rsidP="002E6A17">
      <w:pPr>
        <w:spacing w:before="93"/>
        <w:rPr>
          <w:rFonts w:ascii="Cambria" w:hAnsi="Cambria"/>
          <w:i/>
        </w:rPr>
      </w:pPr>
    </w:p>
    <w:p w:rsidR="00512053" w:rsidRPr="002E6A17" w:rsidRDefault="00512053" w:rsidP="002E6A17">
      <w:pPr>
        <w:spacing w:before="93"/>
        <w:rPr>
          <w:rFonts w:ascii="Cambria" w:hAnsi="Cambria"/>
          <w:i/>
        </w:rPr>
      </w:pPr>
      <w:r w:rsidRPr="002E6A17">
        <w:rPr>
          <w:rFonts w:ascii="Cambria" w:hAnsi="Cambria"/>
          <w:i/>
        </w:rPr>
        <w:t>Форма</w:t>
      </w:r>
      <w:r w:rsidRPr="002E6A17">
        <w:rPr>
          <w:rFonts w:ascii="Cambria" w:hAnsi="Cambria"/>
          <w:i/>
          <w:spacing w:val="22"/>
        </w:rPr>
        <w:t xml:space="preserve"> </w:t>
      </w:r>
      <w:r w:rsidRPr="002E6A17">
        <w:rPr>
          <w:rFonts w:ascii="Cambria" w:hAnsi="Cambria"/>
          <w:i/>
        </w:rPr>
        <w:t>решения</w:t>
      </w:r>
      <w:r w:rsidRPr="002E6A17">
        <w:rPr>
          <w:rFonts w:ascii="Cambria" w:hAnsi="Cambria"/>
          <w:i/>
          <w:spacing w:val="16"/>
        </w:rPr>
        <w:t xml:space="preserve"> </w:t>
      </w:r>
      <w:r w:rsidRPr="002E6A17">
        <w:rPr>
          <w:rFonts w:ascii="Cambria" w:hAnsi="Cambria"/>
          <w:i/>
        </w:rPr>
        <w:t>об</w:t>
      </w:r>
      <w:r w:rsidRPr="002E6A17">
        <w:rPr>
          <w:rFonts w:ascii="Cambria" w:hAnsi="Cambria"/>
          <w:i/>
          <w:spacing w:val="24"/>
        </w:rPr>
        <w:t xml:space="preserve"> </w:t>
      </w:r>
      <w:r w:rsidRPr="002E6A17">
        <w:rPr>
          <w:rFonts w:ascii="Cambria" w:hAnsi="Cambria"/>
          <w:i/>
        </w:rPr>
        <w:t>аннулировании</w:t>
      </w:r>
      <w:r w:rsidRPr="002E6A17">
        <w:rPr>
          <w:rFonts w:ascii="Cambria" w:hAnsi="Cambria"/>
          <w:i/>
          <w:spacing w:val="32"/>
        </w:rPr>
        <w:t xml:space="preserve"> </w:t>
      </w:r>
      <w:r w:rsidRPr="002E6A17">
        <w:rPr>
          <w:rFonts w:ascii="Cambria" w:hAnsi="Cambria"/>
          <w:i/>
        </w:rPr>
        <w:t>адреса</w:t>
      </w:r>
      <w:r w:rsidRPr="002E6A17">
        <w:rPr>
          <w:rFonts w:ascii="Cambria" w:hAnsi="Cambria"/>
          <w:i/>
          <w:spacing w:val="26"/>
        </w:rPr>
        <w:t xml:space="preserve"> </w:t>
      </w:r>
      <w:r w:rsidRPr="002E6A17">
        <w:rPr>
          <w:rFonts w:ascii="Cambria" w:hAnsi="Cambria"/>
          <w:i/>
        </w:rPr>
        <w:t>объекта</w:t>
      </w:r>
      <w:r w:rsidRPr="002E6A17">
        <w:rPr>
          <w:rFonts w:ascii="Cambria" w:hAnsi="Cambria"/>
          <w:i/>
          <w:spacing w:val="37"/>
        </w:rPr>
        <w:t xml:space="preserve"> </w:t>
      </w:r>
      <w:r w:rsidRPr="002E6A17">
        <w:rPr>
          <w:rFonts w:ascii="Cambria" w:hAnsi="Cambria"/>
          <w:i/>
        </w:rPr>
        <w:t>адресации</w:t>
      </w:r>
    </w:p>
    <w:p w:rsidR="00512053" w:rsidRDefault="00512053">
      <w:pPr>
        <w:spacing w:before="93"/>
        <w:ind w:left="1542"/>
        <w:rPr>
          <w:rFonts w:ascii="Cambria" w:hAnsi="Cambria"/>
          <w:sz w:val="25"/>
        </w:rPr>
      </w:pPr>
    </w:p>
    <w:p w:rsidR="00512053" w:rsidRPr="001654DC" w:rsidRDefault="00512053" w:rsidP="00C57C81">
      <w:pPr>
        <w:rPr>
          <w:b/>
          <w:bCs/>
        </w:rPr>
      </w:pPr>
      <w:r>
        <w:rPr>
          <w:noProof/>
          <w:lang w:eastAsia="ru-RU"/>
        </w:rPr>
        <w:pict>
          <v:shape id="_x0000_s1036" type="#_x0000_t75" style="position:absolute;margin-left:240.2pt;margin-top:.3pt;width:46.1pt;height:62.8pt;z-index:251673600" fillcolor="window">
            <v:imagedata r:id="rId14" o:title="" gain="57672f" blacklevel="1966f"/>
            <w10:wrap type="square" side="left"/>
          </v:shape>
          <o:OLEObject Type="Embed" ProgID="Word.Picture.8" ShapeID="_x0000_s1036" DrawAspect="Content" ObjectID="_1728310063" r:id="rId15"/>
        </w:pict>
      </w:r>
      <w:r>
        <w:rPr>
          <w:b/>
          <w:bCs/>
        </w:rPr>
        <w:br w:type="textWrapping" w:clear="all"/>
      </w:r>
    </w:p>
    <w:p w:rsidR="00512053" w:rsidRPr="004B4273" w:rsidRDefault="00512053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12053" w:rsidRPr="004B4273" w:rsidRDefault="00512053" w:rsidP="002E6A17">
      <w:pPr>
        <w:jc w:val="center"/>
        <w:rPr>
          <w:b/>
          <w:bCs/>
          <w:sz w:val="24"/>
          <w:szCs w:val="24"/>
        </w:rPr>
      </w:pPr>
    </w:p>
    <w:p w:rsidR="00512053" w:rsidRPr="004B4273" w:rsidRDefault="00512053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12053" w:rsidRPr="004B4273" w:rsidRDefault="00512053" w:rsidP="002E6A17">
      <w:pPr>
        <w:jc w:val="center"/>
        <w:rPr>
          <w:b/>
          <w:bCs/>
          <w:sz w:val="24"/>
          <w:szCs w:val="24"/>
        </w:rPr>
      </w:pPr>
    </w:p>
    <w:p w:rsidR="00512053" w:rsidRPr="004B4273" w:rsidRDefault="00512053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ШАЛЬСКОГО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12053" w:rsidRPr="004B4273" w:rsidRDefault="00512053" w:rsidP="002E6A17">
      <w:pPr>
        <w:rPr>
          <w:b/>
          <w:bCs/>
          <w:sz w:val="24"/>
          <w:szCs w:val="24"/>
        </w:rPr>
      </w:pPr>
    </w:p>
    <w:p w:rsidR="00512053" w:rsidRPr="004B4273" w:rsidRDefault="00512053" w:rsidP="002E6A17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ПОСТАНОВЛЕНИЕ</w:t>
      </w:r>
    </w:p>
    <w:p w:rsidR="00512053" w:rsidRPr="004B4273" w:rsidRDefault="00512053" w:rsidP="002E6A17">
      <w:pPr>
        <w:rPr>
          <w:sz w:val="24"/>
          <w:szCs w:val="24"/>
        </w:rPr>
      </w:pPr>
    </w:p>
    <w:p w:rsidR="00512053" w:rsidRPr="004B4273" w:rsidRDefault="00512053" w:rsidP="002E6A17">
      <w:pPr>
        <w:jc w:val="center"/>
        <w:rPr>
          <w:sz w:val="24"/>
          <w:szCs w:val="24"/>
          <w:u w:val="single"/>
        </w:rPr>
      </w:pPr>
      <w:r w:rsidRPr="004B4273">
        <w:rPr>
          <w:sz w:val="24"/>
          <w:szCs w:val="24"/>
          <w:u w:val="single"/>
        </w:rPr>
        <w:t xml:space="preserve">от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>год</w:t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</w:r>
      <w:r w:rsidRPr="004B4273">
        <w:rPr>
          <w:sz w:val="24"/>
          <w:szCs w:val="24"/>
          <w:u w:val="single"/>
        </w:rPr>
        <w:tab/>
        <w:t>№</w:t>
      </w:r>
      <w:r>
        <w:rPr>
          <w:sz w:val="24"/>
          <w:szCs w:val="24"/>
          <w:u w:val="single"/>
        </w:rPr>
        <w:t xml:space="preserve">   </w:t>
      </w:r>
    </w:p>
    <w:p w:rsidR="00512053" w:rsidRDefault="00512053" w:rsidP="002E6A17">
      <w:pPr>
        <w:jc w:val="center"/>
        <w:rPr>
          <w:sz w:val="24"/>
          <w:szCs w:val="24"/>
        </w:rPr>
      </w:pPr>
    </w:p>
    <w:p w:rsidR="00512053" w:rsidRDefault="00512053" w:rsidP="003A33E1">
      <w:pPr>
        <w:ind w:firstLine="720"/>
        <w:jc w:val="both"/>
        <w:rPr>
          <w:sz w:val="24"/>
          <w:szCs w:val="24"/>
        </w:rPr>
      </w:pPr>
      <w:r w:rsidRPr="002E6A17">
        <w:rPr>
          <w:sz w:val="24"/>
          <w:szCs w:val="24"/>
        </w:rPr>
        <w:t>На основании Федерального закона от 6 октября 2003 г. №131-ФЗ «Об общих принципах организации   местного   самоуправления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   Федерации»,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Федерального   закона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28   декабря   2013   г.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№   443-ФЗ   «О   федеральной   информационной</w:t>
      </w:r>
      <w:r w:rsidRPr="002E6A17">
        <w:rPr>
          <w:spacing w:val="60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адресной   системе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самоуправления в Российской Федерации» и Правил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присвоения,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изменения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и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аннулирования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адресов,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утвержденных</w:t>
      </w:r>
      <w:r w:rsidRPr="002E6A17">
        <w:rPr>
          <w:spacing w:val="61"/>
          <w:sz w:val="24"/>
          <w:szCs w:val="24"/>
        </w:rPr>
        <w:t xml:space="preserve"> </w:t>
      </w:r>
      <w:r w:rsidRPr="002E6A17">
        <w:rPr>
          <w:sz w:val="24"/>
          <w:szCs w:val="24"/>
        </w:rPr>
        <w:t>постановлением</w:t>
      </w:r>
      <w:r w:rsidRPr="002E6A17">
        <w:rPr>
          <w:spacing w:val="1"/>
          <w:sz w:val="24"/>
          <w:szCs w:val="24"/>
        </w:rPr>
        <w:t xml:space="preserve"> </w:t>
      </w:r>
      <w:r w:rsidRPr="002E6A17">
        <w:rPr>
          <w:sz w:val="24"/>
          <w:szCs w:val="24"/>
        </w:rPr>
        <w:t>Правительства</w:t>
      </w:r>
      <w:r w:rsidRPr="002E6A17">
        <w:rPr>
          <w:spacing w:val="35"/>
          <w:sz w:val="24"/>
          <w:szCs w:val="24"/>
        </w:rPr>
        <w:t xml:space="preserve"> </w:t>
      </w:r>
      <w:r w:rsidRPr="002E6A17">
        <w:rPr>
          <w:sz w:val="24"/>
          <w:szCs w:val="24"/>
        </w:rPr>
        <w:t>Российской</w:t>
      </w:r>
      <w:r w:rsidRPr="002E6A17">
        <w:rPr>
          <w:spacing w:val="38"/>
          <w:sz w:val="24"/>
          <w:szCs w:val="24"/>
        </w:rPr>
        <w:t xml:space="preserve"> </w:t>
      </w:r>
      <w:r w:rsidRPr="002E6A17">
        <w:rPr>
          <w:sz w:val="24"/>
          <w:szCs w:val="24"/>
        </w:rPr>
        <w:t>Федерации</w:t>
      </w:r>
      <w:r w:rsidRPr="002E6A17">
        <w:rPr>
          <w:spacing w:val="25"/>
          <w:sz w:val="24"/>
          <w:szCs w:val="24"/>
        </w:rPr>
        <w:t xml:space="preserve"> </w:t>
      </w:r>
      <w:r w:rsidRPr="002E6A17">
        <w:rPr>
          <w:sz w:val="24"/>
          <w:szCs w:val="24"/>
        </w:rPr>
        <w:t>от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19</w:t>
      </w:r>
      <w:r w:rsidRPr="002E6A17">
        <w:rPr>
          <w:spacing w:val="13"/>
          <w:sz w:val="24"/>
          <w:szCs w:val="24"/>
        </w:rPr>
        <w:t xml:space="preserve"> </w:t>
      </w:r>
      <w:r w:rsidRPr="002E6A17">
        <w:rPr>
          <w:sz w:val="24"/>
          <w:szCs w:val="24"/>
        </w:rPr>
        <w:t>ноября</w:t>
      </w:r>
      <w:r w:rsidRPr="002E6A17">
        <w:rPr>
          <w:spacing w:val="24"/>
          <w:sz w:val="24"/>
          <w:szCs w:val="24"/>
        </w:rPr>
        <w:t xml:space="preserve"> </w:t>
      </w:r>
      <w:r w:rsidRPr="002E6A17">
        <w:rPr>
          <w:sz w:val="24"/>
          <w:szCs w:val="24"/>
        </w:rPr>
        <w:t>2014</w:t>
      </w:r>
      <w:r w:rsidRPr="002E6A17">
        <w:rPr>
          <w:spacing w:val="21"/>
          <w:sz w:val="24"/>
          <w:szCs w:val="24"/>
        </w:rPr>
        <w:t xml:space="preserve"> </w:t>
      </w:r>
      <w:r w:rsidRPr="002E6A17">
        <w:rPr>
          <w:sz w:val="24"/>
          <w:szCs w:val="24"/>
        </w:rPr>
        <w:t>г.</w:t>
      </w:r>
      <w:r w:rsidRPr="002E6A17">
        <w:rPr>
          <w:spacing w:val="10"/>
          <w:sz w:val="24"/>
          <w:szCs w:val="24"/>
        </w:rPr>
        <w:t xml:space="preserve"> </w:t>
      </w:r>
      <w:r w:rsidRPr="002E6A17">
        <w:rPr>
          <w:sz w:val="24"/>
          <w:szCs w:val="24"/>
        </w:rPr>
        <w:t>№</w:t>
      </w:r>
      <w:r w:rsidRPr="002E6A17">
        <w:rPr>
          <w:spacing w:val="4"/>
          <w:sz w:val="24"/>
          <w:szCs w:val="24"/>
        </w:rPr>
        <w:t xml:space="preserve"> </w:t>
      </w:r>
      <w:r w:rsidRPr="002E6A17">
        <w:rPr>
          <w:sz w:val="24"/>
          <w:szCs w:val="24"/>
        </w:rPr>
        <w:t>1221,</w:t>
      </w:r>
      <w:r w:rsidRPr="002E6A17">
        <w:rPr>
          <w:spacing w:val="22"/>
          <w:sz w:val="24"/>
          <w:szCs w:val="24"/>
        </w:rPr>
        <w:t xml:space="preserve"> </w:t>
      </w:r>
      <w:r w:rsidRPr="002E6A17">
        <w:rPr>
          <w:sz w:val="24"/>
          <w:szCs w:val="24"/>
        </w:rPr>
        <w:t>а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также</w:t>
      </w:r>
      <w:r w:rsidRPr="002E6A17">
        <w:rPr>
          <w:spacing w:val="14"/>
          <w:sz w:val="24"/>
          <w:szCs w:val="24"/>
        </w:rPr>
        <w:t xml:space="preserve"> </w:t>
      </w:r>
      <w:r w:rsidRPr="002E6A17">
        <w:rPr>
          <w:sz w:val="24"/>
          <w:szCs w:val="24"/>
        </w:rPr>
        <w:t>в</w:t>
      </w:r>
      <w:r w:rsidRPr="002E6A17">
        <w:rPr>
          <w:spacing w:val="11"/>
          <w:sz w:val="24"/>
          <w:szCs w:val="24"/>
        </w:rPr>
        <w:t xml:space="preserve"> </w:t>
      </w:r>
      <w:r w:rsidRPr="002E6A17">
        <w:rPr>
          <w:sz w:val="24"/>
          <w:szCs w:val="24"/>
        </w:rPr>
        <w:t>соответствии с ___________(</w:t>
      </w:r>
      <w:r w:rsidRPr="002E6A17">
        <w:rPr>
          <w:sz w:val="16"/>
          <w:szCs w:val="16"/>
        </w:rPr>
        <w:t>указываются реквизиты заявления о</w:t>
      </w:r>
      <w:r>
        <w:rPr>
          <w:sz w:val="16"/>
          <w:szCs w:val="16"/>
        </w:rPr>
        <w:t xml:space="preserve">б аннулировании </w:t>
      </w:r>
      <w:r w:rsidRPr="002E6A17">
        <w:rPr>
          <w:sz w:val="16"/>
          <w:szCs w:val="16"/>
        </w:rPr>
        <w:t>адреса объекту адресации</w:t>
      </w:r>
      <w:r w:rsidRPr="002E6A17">
        <w:rPr>
          <w:sz w:val="24"/>
          <w:szCs w:val="24"/>
        </w:rPr>
        <w:t>)</w:t>
      </w:r>
      <w:r>
        <w:rPr>
          <w:sz w:val="24"/>
          <w:szCs w:val="24"/>
        </w:rPr>
        <w:t xml:space="preserve"> , Администрация Шальского сельского поселения </w:t>
      </w:r>
    </w:p>
    <w:p w:rsidR="00512053" w:rsidRDefault="00512053" w:rsidP="003A33E1">
      <w:pPr>
        <w:jc w:val="both"/>
        <w:rPr>
          <w:sz w:val="25"/>
        </w:rPr>
      </w:pPr>
      <w:r>
        <w:rPr>
          <w:sz w:val="24"/>
          <w:szCs w:val="24"/>
        </w:rPr>
        <w:t>Постановляет:</w:t>
      </w:r>
      <w:r>
        <w:rPr>
          <w:sz w:val="25"/>
        </w:rPr>
        <w:t xml:space="preserve"> </w:t>
      </w:r>
    </w:p>
    <w:p w:rsidR="00512053" w:rsidRDefault="00512053">
      <w:pPr>
        <w:pStyle w:val="BodyText"/>
        <w:rPr>
          <w:sz w:val="22"/>
        </w:rPr>
      </w:pPr>
    </w:p>
    <w:p w:rsidR="00512053" w:rsidRDefault="00512053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512053" w:rsidRDefault="00512053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512053" w:rsidRDefault="00512053">
      <w:pPr>
        <w:pStyle w:val="BodyText"/>
        <w:spacing w:before="9"/>
        <w:rPr>
          <w:sz w:val="21"/>
        </w:rPr>
      </w:pPr>
    </w:p>
    <w:p w:rsidR="00512053" w:rsidRDefault="00512053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12053" w:rsidRDefault="00512053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512053" w:rsidRDefault="00512053">
      <w:pPr>
        <w:pStyle w:val="BodyText"/>
        <w:spacing w:before="4"/>
        <w:rPr>
          <w:sz w:val="18"/>
        </w:rPr>
      </w:pPr>
      <w:r>
        <w:rPr>
          <w:noProof/>
          <w:lang w:eastAsia="ru-RU"/>
        </w:rPr>
        <w:pict>
          <v:shape id="_x0000_s1037" style="position:absolute;margin-left:54pt;margin-top:13pt;width:499.2pt;height:.1pt;z-index:-25166643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512053" w:rsidRDefault="00512053">
      <w:pPr>
        <w:pStyle w:val="BodyText"/>
        <w:rPr>
          <w:rFonts w:ascii="Cambria"/>
          <w:sz w:val="17"/>
        </w:rPr>
      </w:pPr>
      <w:r>
        <w:rPr>
          <w:noProof/>
          <w:lang w:eastAsia="ru-RU"/>
        </w:rPr>
        <w:pict>
          <v:shape id="_x0000_s1038" style="position:absolute;margin-left:54pt;margin-top:12.45pt;width:499.2pt;height:.1pt;z-index:-251665408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присвоении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 адреса</w:t>
      </w:r>
      <w:r>
        <w:rPr>
          <w:rFonts w:ascii="Cambria" w:hAnsi="Cambria"/>
          <w:i/>
          <w:spacing w:val="3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512053" w:rsidRDefault="00512053">
      <w:pPr>
        <w:pStyle w:val="BodyText"/>
        <w:spacing w:before="1"/>
        <w:rPr>
          <w:rFonts w:ascii="Cambria"/>
          <w:sz w:val="17"/>
        </w:rPr>
      </w:pPr>
      <w:r>
        <w:rPr>
          <w:noProof/>
          <w:lang w:eastAsia="ru-RU"/>
        </w:rPr>
        <w:pict>
          <v:shape id="_x0000_s1039" style="position:absolute;margin-left:53.75pt;margin-top:12.45pt;width:499.2pt;height:.1pt;z-index:-251664384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512053" w:rsidRDefault="00512053">
      <w:pPr>
        <w:pStyle w:val="BodyText"/>
        <w:spacing w:before="5"/>
        <w:rPr>
          <w:rFonts w:ascii="Cambria"/>
          <w:sz w:val="14"/>
        </w:rPr>
      </w:pPr>
    </w:p>
    <w:p w:rsidR="00512053" w:rsidRDefault="00512053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512053" w:rsidRDefault="00512053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512053" w:rsidRDefault="00512053">
      <w:pPr>
        <w:pStyle w:val="BodyText"/>
        <w:rPr>
          <w:rFonts w:ascii="Cambria"/>
          <w:sz w:val="20"/>
        </w:rPr>
      </w:pPr>
    </w:p>
    <w:p w:rsidR="00512053" w:rsidRDefault="00512053">
      <w:pPr>
        <w:pStyle w:val="BodyText"/>
        <w:rPr>
          <w:rFonts w:ascii="Cambria"/>
          <w:sz w:val="20"/>
        </w:rPr>
      </w:pPr>
    </w:p>
    <w:p w:rsidR="00512053" w:rsidRDefault="00512053">
      <w:pPr>
        <w:pStyle w:val="BodyText"/>
        <w:spacing w:before="4"/>
        <w:rPr>
          <w:rFonts w:ascii="Cambria"/>
          <w:sz w:val="15"/>
        </w:rPr>
      </w:pPr>
    </w:p>
    <w:p w:rsidR="00512053" w:rsidRDefault="00512053">
      <w:pPr>
        <w:pStyle w:val="BodyText"/>
        <w:spacing w:line="20" w:lineRule="exact"/>
        <w:ind w:left="165"/>
        <w:rPr>
          <w:rFonts w:ascii="Cambria"/>
          <w:sz w:val="2"/>
        </w:rPr>
      </w:pPr>
      <w:r>
        <w:rPr>
          <w:noProof/>
          <w:lang w:eastAsia="ru-RU"/>
        </w:rPr>
      </w:r>
      <w:r w:rsidRPr="00216F05">
        <w:rPr>
          <w:rFonts w:ascii="Cambria"/>
          <w:sz w:val="2"/>
        </w:rPr>
        <w:pict>
          <v:group id="_x0000_s1040" style="width:297.85pt;height:1pt;mso-position-horizontal-relative:char;mso-position-vertical-relative:line" coordsize="5957,20">
            <v:line id="_x0000_s1041" style="position:absolute" from="0,10" to="5957,10" strokeweight=".96pt"/>
            <w10:anchorlock/>
          </v:group>
        </w:pict>
      </w:r>
    </w:p>
    <w:p w:rsidR="00512053" w:rsidRDefault="00512053">
      <w:pPr>
        <w:spacing w:line="20" w:lineRule="exact"/>
        <w:rPr>
          <w:rFonts w:ascii="Cambria"/>
          <w:sz w:val="2"/>
        </w:rPr>
        <w:sectPr w:rsidR="00512053" w:rsidSect="00981E3F">
          <w:headerReference w:type="default" r:id="rId16"/>
          <w:pgSz w:w="11910" w:h="16850"/>
          <w:pgMar w:top="719" w:right="480" w:bottom="719" w:left="900" w:header="0" w:footer="288" w:gutter="0"/>
          <w:cols w:space="720"/>
        </w:sectPr>
      </w:pPr>
    </w:p>
    <w:p w:rsidR="00512053" w:rsidRDefault="00512053">
      <w:pPr>
        <w:spacing w:before="44"/>
        <w:ind w:left="2254"/>
        <w:rPr>
          <w:sz w:val="16"/>
        </w:rPr>
      </w:pPr>
      <w:r>
        <w:rPr>
          <w:w w:val="95"/>
          <w:sz w:val="16"/>
        </w:rPr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512053" w:rsidRDefault="00512053">
      <w:pPr>
        <w:pStyle w:val="BodyText"/>
        <w:ind w:left="541"/>
        <w:rPr>
          <w:sz w:val="20"/>
        </w:rPr>
      </w:pPr>
      <w:r>
        <w:br w:type="column"/>
      </w:r>
      <w:r>
        <w:rPr>
          <w:noProof/>
          <w:lang w:eastAsia="ru-RU"/>
        </w:rPr>
      </w:r>
      <w:r w:rsidRPr="00D54063">
        <w:rPr>
          <w:sz w:val="20"/>
        </w:rPr>
        <w:pict>
          <v:group id="_x0000_s1042" style="width:113.3pt;height:12.85pt;mso-position-horizontal-relative:char;mso-position-vertical-relative:line" coordsize="2266,257">
            <v:line id="_x0000_s1043" style="position:absolute" from="0,10" to="2266,10" strokeweight=".96pt"/>
            <v:shape id="_x0000_s1044" type="#_x0000_t75" style="position:absolute;left:691;top:69;width:828;height:188">
              <v:imagedata r:id="rId17" o:title=""/>
            </v:shape>
            <w10:anchorlock/>
          </v:group>
        </w:pict>
      </w:r>
    </w:p>
    <w:p w:rsidR="00512053" w:rsidRDefault="00512053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512053" w:rsidRDefault="00512053">
      <w:pPr>
        <w:jc w:val="right"/>
        <w:rPr>
          <w:sz w:val="25"/>
        </w:rPr>
        <w:sectPr w:rsidR="00512053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512053" w:rsidRDefault="00512053">
      <w:pPr>
        <w:pStyle w:val="BodyText"/>
        <w:spacing w:before="5"/>
        <w:rPr>
          <w:sz w:val="14"/>
        </w:rPr>
      </w:pPr>
    </w:p>
    <w:p w:rsidR="00512053" w:rsidRDefault="00512053">
      <w:pPr>
        <w:spacing w:before="94" w:line="277" w:lineRule="exact"/>
        <w:ind w:left="376" w:right="598"/>
        <w:jc w:val="center"/>
        <w:rPr>
          <w:sz w:val="25"/>
        </w:rPr>
      </w:pPr>
    </w:p>
    <w:p w:rsidR="00512053" w:rsidRDefault="00512053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512053" w:rsidRDefault="00512053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512053" w:rsidRPr="00920E65" w:rsidRDefault="00512053" w:rsidP="00920E65">
      <w:pPr>
        <w:spacing w:line="235" w:lineRule="exact"/>
        <w:jc w:val="center"/>
        <w:rPr>
          <w:rFonts w:ascii="Cambria" w:hAnsi="Cambria"/>
          <w:sz w:val="20"/>
          <w:szCs w:val="20"/>
        </w:rPr>
      </w:pPr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>
        <w:rPr>
          <w:rFonts w:ascii="Cambria" w:hAnsi="Cambria"/>
          <w:spacing w:val="-1"/>
          <w:w w:val="90"/>
          <w:sz w:val="20"/>
          <w:szCs w:val="20"/>
        </w:rPr>
        <w:t>ю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 w:rsidRPr="00920E65">
        <w:rPr>
          <w:rFonts w:ascii="Cambria" w:hAnsi="Cambria"/>
          <w:spacing w:val="16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 xml:space="preserve">2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</w:p>
    <w:p w:rsidR="00512053" w:rsidRPr="00920E65" w:rsidRDefault="00512053" w:rsidP="00920E65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11</w:t>
      </w:r>
      <w:r w:rsidRPr="00920E65">
        <w:rPr>
          <w:w w:val="85"/>
          <w:sz w:val="20"/>
          <w:szCs w:val="20"/>
        </w:rPr>
        <w:t>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№146н)</w:t>
      </w:r>
    </w:p>
    <w:p w:rsidR="00512053" w:rsidRPr="001654DC" w:rsidRDefault="00512053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ШАЛЬСКОГО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12053" w:rsidRDefault="00512053">
      <w:pPr>
        <w:spacing w:before="6" w:line="223" w:lineRule="auto"/>
        <w:ind w:left="1959" w:right="2172"/>
        <w:jc w:val="center"/>
        <w:rPr>
          <w:sz w:val="25"/>
        </w:rPr>
      </w:pPr>
    </w:p>
    <w:p w:rsidR="00512053" w:rsidRDefault="00512053">
      <w:pPr>
        <w:pStyle w:val="BodyText"/>
        <w:spacing w:before="9"/>
        <w:rPr>
          <w:sz w:val="22"/>
        </w:rPr>
      </w:pPr>
      <w:r>
        <w:rPr>
          <w:noProof/>
          <w:lang w:eastAsia="ru-RU"/>
        </w:rPr>
        <w:pict>
          <v:shape id="_x0000_s1045" style="position:absolute;margin-left:303.1pt;margin-top:15.55pt;width:250.6pt;height:.1pt;z-index:-251663360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6" style="position:absolute;margin-left:303.1pt;margin-top:31.9pt;width:250.8pt;height:.1pt;z-index:-251662336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512053" w:rsidRDefault="00512053">
      <w:pPr>
        <w:pStyle w:val="BodyText"/>
        <w:spacing w:before="8"/>
        <w:rPr>
          <w:sz w:val="20"/>
        </w:rPr>
      </w:pPr>
    </w:p>
    <w:p w:rsidR="00512053" w:rsidRDefault="00512053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512053" w:rsidRDefault="00512053">
      <w:pPr>
        <w:pStyle w:val="BodyText"/>
        <w:spacing w:before="6"/>
        <w:rPr>
          <w:sz w:val="14"/>
        </w:rPr>
      </w:pPr>
      <w:r>
        <w:rPr>
          <w:noProof/>
          <w:lang w:eastAsia="ru-RU"/>
        </w:rPr>
        <w:pict>
          <v:shape id="_x0000_s1047" style="position:absolute;margin-left:302.9pt;margin-top:10.85pt;width:250.35pt;height:.1pt;z-index:-251661312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512053" w:rsidRDefault="00512053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512053" w:rsidRDefault="00512053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512053" w:rsidRDefault="00512053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512053" w:rsidRPr="00920E65" w:rsidRDefault="00512053" w:rsidP="00920E65">
      <w:pPr>
        <w:pStyle w:val="BodyText"/>
        <w:spacing w:before="1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pict>
          <v:shape id="_x0000_s1048" style="position:absolute;margin-left:54pt;margin-top:13.1pt;width:499.7pt;height:.1pt;z-index:-251660288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9" style="position:absolute;margin-left:53.75pt;margin-top:28.95pt;width:499.45pt;height:.1pt;z-index:-25165926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  <w:r w:rsidRPr="00920E65">
        <w:rPr>
          <w:rFonts w:ascii="Cambria"/>
          <w:sz w:val="24"/>
          <w:szCs w:val="24"/>
        </w:rPr>
        <w:t>Администрация</w:t>
      </w:r>
      <w:r w:rsidRPr="00920E65">
        <w:rPr>
          <w:rFonts w:ascii="Cambria"/>
          <w:sz w:val="24"/>
          <w:szCs w:val="24"/>
        </w:rPr>
        <w:t xml:space="preserve"> </w:t>
      </w:r>
      <w:r>
        <w:rPr>
          <w:rFonts w:ascii="Cambria"/>
          <w:sz w:val="24"/>
          <w:szCs w:val="24"/>
        </w:rPr>
        <w:t>Шальского</w:t>
      </w:r>
      <w:r w:rsidRPr="00920E65">
        <w:rPr>
          <w:rFonts w:ascii="Cambria"/>
          <w:sz w:val="24"/>
          <w:szCs w:val="24"/>
        </w:rPr>
        <w:t xml:space="preserve"> </w:t>
      </w:r>
      <w:r w:rsidRPr="00920E65">
        <w:rPr>
          <w:rFonts w:ascii="Cambria"/>
          <w:sz w:val="24"/>
          <w:szCs w:val="24"/>
        </w:rPr>
        <w:t>сельского</w:t>
      </w:r>
      <w:r w:rsidRPr="00920E65">
        <w:rPr>
          <w:rFonts w:ascii="Cambria"/>
          <w:sz w:val="24"/>
          <w:szCs w:val="24"/>
        </w:rPr>
        <w:t xml:space="preserve"> </w:t>
      </w:r>
      <w:r w:rsidRPr="00920E65">
        <w:rPr>
          <w:rFonts w:ascii="Cambria"/>
          <w:sz w:val="24"/>
          <w:szCs w:val="24"/>
        </w:rPr>
        <w:t>поселения</w:t>
      </w:r>
      <w:r w:rsidRPr="00920E65">
        <w:rPr>
          <w:rFonts w:ascii="Cambria"/>
          <w:sz w:val="24"/>
          <w:szCs w:val="24"/>
        </w:rPr>
        <w:t xml:space="preserve"> </w:t>
      </w:r>
    </w:p>
    <w:p w:rsidR="00512053" w:rsidRDefault="00512053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12053" w:rsidRDefault="00512053">
      <w:pPr>
        <w:spacing w:before="11" w:line="523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w:pict>
          <v:line id="_x0000_s1050" style="position:absolute;left:0;text-align:left;z-index:251640832;mso-position-horizontal-relative:page" from="53.75pt,50.95pt" to="552.95pt,50.95pt" strokeweight=".96pt">
            <w10:wrap anchorx="page"/>
          </v:line>
        </w:pict>
      </w:r>
      <w:r>
        <w:rPr>
          <w:noProof/>
          <w:lang w:eastAsia="ru-RU"/>
        </w:rPr>
        <w:pict>
          <v:line id="_x0000_s1051" style="position:absolute;left:0;text-align:left;z-index:-251673600;mso-position-horizontal-relative:page" from="53.75pt,25.05pt" to="553.2pt,25.05pt" strokeweight=".96pt">
            <w10:wrap anchorx="page"/>
          </v:line>
        </w:pic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:rsidR="00512053" w:rsidRDefault="00512053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512053" w:rsidRDefault="00512053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512053" w:rsidRDefault="00512053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512053" w:rsidRDefault="00512053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12053" w:rsidRDefault="00512053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w:pict>
          <v:line id="_x0000_s1052" style="position:absolute;left:0;text-align:left;z-index:251639808;mso-position-horizontal-relative:page" from="53.3pt,51.15pt" to="552.5pt,51.15pt" strokeweight=".96pt">
            <w10:wrap anchorx="page"/>
          </v:line>
        </w:pict>
      </w:r>
      <w:r>
        <w:rPr>
          <w:noProof/>
          <w:lang w:eastAsia="ru-RU"/>
        </w:rPr>
        <w:pict>
          <v:line id="_x0000_s1053" style="position:absolute;left:0;text-align:left;z-index:-251674624;mso-position-horizontal-relative:page" from="53.05pt,25.25pt" to="552.5pt,25.25pt" strokeweight=".96pt">
            <w10:wrap anchorx="page"/>
          </v:line>
        </w:pic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:rsidR="00512053" w:rsidRDefault="00512053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512053" w:rsidRDefault="00512053">
      <w:pPr>
        <w:pStyle w:val="BodyText"/>
        <w:spacing w:before="1"/>
        <w:rPr>
          <w:sz w:val="20"/>
        </w:rPr>
      </w:pPr>
      <w:r>
        <w:rPr>
          <w:noProof/>
          <w:lang w:eastAsia="ru-RU"/>
        </w:rPr>
        <w:pict>
          <v:shape id="_x0000_s1054" style="position:absolute;margin-left:52.55pt;margin-top:13.95pt;width:498.5pt;height:.1pt;z-index:-25165824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image9.png" o:spid="_x0000_s1055" type="#_x0000_t75" style="position:absolute;margin-left:54pt;margin-top:21.15pt;width:44.3pt;height:6.1pt;z-index:251638784;visibility:visible;mso-wrap-distance-left:0;mso-wrap-distance-right:0;mso-position-horizontal-relative:page">
            <v:imagedata r:id="rId18" o:title=""/>
            <w10:wrap type="topAndBottom" anchorx="page"/>
          </v:shape>
        </w:pict>
      </w:r>
    </w:p>
    <w:p w:rsidR="00512053" w:rsidRDefault="00512053">
      <w:pPr>
        <w:pStyle w:val="BodyText"/>
        <w:spacing w:before="10"/>
        <w:rPr>
          <w:sz w:val="5"/>
        </w:rPr>
      </w:pPr>
    </w:p>
    <w:p w:rsidR="00512053" w:rsidRDefault="00512053">
      <w:pPr>
        <w:pStyle w:val="BodyText"/>
        <w:spacing w:line="20" w:lineRule="exact"/>
        <w:ind w:left="1156"/>
        <w:rPr>
          <w:sz w:val="2"/>
        </w:rPr>
      </w:pPr>
      <w:r>
        <w:rPr>
          <w:noProof/>
          <w:lang w:eastAsia="ru-RU"/>
        </w:rPr>
      </w:r>
      <w:r w:rsidRPr="00216F05">
        <w:rPr>
          <w:sz w:val="2"/>
        </w:rPr>
        <w:pict>
          <v:group id="_x0000_s1056" style="width:447.85pt;height:.75pt;mso-position-horizontal-relative:char;mso-position-vertical-relative:line" coordsize="8957,15">
            <v:line id="_x0000_s1057" style="position:absolute" from="0,7" to="8957,7" strokeweight=".72pt"/>
            <w10:anchorlock/>
          </v:group>
        </w:pict>
      </w:r>
    </w:p>
    <w:p w:rsidR="00512053" w:rsidRDefault="00512053">
      <w:pPr>
        <w:pStyle w:val="BodyText"/>
        <w:spacing w:before="10"/>
        <w:rPr>
          <w:sz w:val="21"/>
        </w:rPr>
      </w:pPr>
      <w:r>
        <w:rPr>
          <w:noProof/>
          <w:lang w:eastAsia="ru-RU"/>
        </w:rPr>
        <w:pict>
          <v:shape id="_x0000_s1058" style="position:absolute;margin-left:53.3pt;margin-top:15.05pt;width:493.45pt;height:.1pt;z-index:-251657216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512053" w:rsidRDefault="00512053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512053" w:rsidRDefault="00512053">
      <w:pPr>
        <w:pStyle w:val="BodyText"/>
        <w:spacing w:before="9"/>
        <w:rPr>
          <w:sz w:val="18"/>
        </w:rPr>
      </w:pPr>
      <w:r>
        <w:rPr>
          <w:noProof/>
          <w:lang w:eastAsia="ru-RU"/>
        </w:rPr>
        <w:pict>
          <v:group id="_x0000_s1059" style="position:absolute;margin-left:53.05pt;margin-top:12.8pt;width:298.35pt;height:12.85pt;z-index:-251656192;mso-wrap-distance-left:0;mso-wrap-distance-right:0;mso-position-horizontal-relative:page" coordorigin="1061,256" coordsize="5967,257">
            <v:line id="_x0000_s1060" style="position:absolute" from="1061,266" to="7027,266" strokeweight=".96pt"/>
            <v:shape id="_x0000_s1061" type="#_x0000_t75" style="position:absolute;left:3160;top:325;width:1728;height:188">
              <v:imagedata r:id="rId19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_x0000_s1062" style="position:absolute;margin-left:439.2pt;margin-top:12.8pt;width:113.3pt;height:12.85pt;z-index:-251655168;mso-wrap-distance-left:0;mso-wrap-distance-right:0;mso-position-horizontal-relative:page" coordorigin="8784,256" coordsize="2266,257">
            <v:line id="_x0000_s1063" style="position:absolute" from="8784,266" to="11050,266" strokeweight=".96pt"/>
            <v:shape id="_x0000_s1064" type="#_x0000_t75" style="position:absolute;left:9489;top:325;width:814;height:188">
              <v:imagedata r:id="rId20" o:title=""/>
            </v:shape>
            <w10:wrap type="topAndBottom" anchorx="page"/>
          </v:group>
        </w:pict>
      </w:r>
    </w:p>
    <w:p w:rsidR="00512053" w:rsidRDefault="00512053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spacing w:before="1"/>
        <w:ind w:left="525" w:right="598"/>
        <w:jc w:val="center"/>
        <w:rPr>
          <w:sz w:val="25"/>
        </w:rPr>
      </w:pPr>
    </w:p>
    <w:p w:rsidR="00512053" w:rsidRDefault="00512053" w:rsidP="00920E65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920E65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920E65">
      <w:pPr>
        <w:pStyle w:val="NoSpacing"/>
        <w:jc w:val="right"/>
        <w:rPr>
          <w:rFonts w:ascii="Times New Roman" w:hAnsi="Times New Roman"/>
        </w:rPr>
      </w:pPr>
    </w:p>
    <w:p w:rsidR="00512053" w:rsidRDefault="00512053" w:rsidP="00920E65">
      <w:pPr>
        <w:pStyle w:val="NoSpacing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512053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512053" w:rsidRPr="005C455E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512053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512053" w:rsidRPr="005C455E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512053" w:rsidRDefault="00512053" w:rsidP="0094034B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512053" w:rsidRDefault="00512053" w:rsidP="0094034B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512053" w:rsidRPr="00920E65" w:rsidRDefault="00512053" w:rsidP="0094034B">
      <w:pPr>
        <w:spacing w:line="235" w:lineRule="exact"/>
        <w:jc w:val="center"/>
        <w:rPr>
          <w:rFonts w:ascii="Cambria" w:hAnsi="Cambria"/>
          <w:sz w:val="20"/>
          <w:szCs w:val="20"/>
        </w:rPr>
      </w:pPr>
      <w:r w:rsidRPr="00920E65">
        <w:rPr>
          <w:rFonts w:ascii="Cambria" w:hAnsi="Cambria"/>
          <w:spacing w:val="-1"/>
          <w:w w:val="90"/>
          <w:sz w:val="20"/>
          <w:szCs w:val="20"/>
        </w:rPr>
        <w:t>(</w:t>
      </w:r>
      <w:r>
        <w:rPr>
          <w:rFonts w:ascii="Cambria" w:hAnsi="Cambria"/>
          <w:spacing w:val="-1"/>
          <w:w w:val="90"/>
          <w:sz w:val="20"/>
          <w:szCs w:val="20"/>
        </w:rPr>
        <w:t xml:space="preserve">согласно </w:t>
      </w:r>
      <w:r w:rsidRPr="00920E65">
        <w:rPr>
          <w:rFonts w:ascii="Cambria" w:hAnsi="Cambria"/>
          <w:spacing w:val="-1"/>
          <w:w w:val="90"/>
          <w:sz w:val="20"/>
          <w:szCs w:val="20"/>
        </w:rPr>
        <w:t>Приложени</w:t>
      </w:r>
      <w:r>
        <w:rPr>
          <w:rFonts w:ascii="Cambria" w:hAnsi="Cambria"/>
          <w:spacing w:val="-1"/>
          <w:w w:val="90"/>
          <w:sz w:val="20"/>
          <w:szCs w:val="20"/>
        </w:rPr>
        <w:t>я</w:t>
      </w:r>
      <w:r w:rsidRPr="00920E65">
        <w:rPr>
          <w:rFonts w:ascii="Cambria" w:hAnsi="Cambria"/>
          <w:spacing w:val="-2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№</w:t>
      </w:r>
      <w:r>
        <w:rPr>
          <w:rFonts w:ascii="Cambria" w:hAnsi="Cambria"/>
          <w:w w:val="90"/>
          <w:sz w:val="20"/>
          <w:szCs w:val="20"/>
        </w:rPr>
        <w:t>1</w:t>
      </w:r>
      <w:r w:rsidRPr="00920E65">
        <w:rPr>
          <w:rFonts w:ascii="Cambria" w:hAnsi="Cambria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к</w:t>
      </w:r>
      <w:r w:rsidRPr="00920E65">
        <w:rPr>
          <w:rFonts w:ascii="Cambria" w:hAnsi="Cambria"/>
          <w:spacing w:val="1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приказу</w:t>
      </w:r>
      <w:r w:rsidRPr="00920E65">
        <w:rPr>
          <w:rFonts w:ascii="Cambria" w:hAnsi="Cambria"/>
          <w:spacing w:val="37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>Министерства</w:t>
      </w:r>
      <w:r w:rsidRPr="00920E65">
        <w:rPr>
          <w:rFonts w:ascii="Cambria" w:hAnsi="Cambria"/>
          <w:spacing w:val="38"/>
          <w:w w:val="85"/>
          <w:sz w:val="20"/>
          <w:szCs w:val="20"/>
        </w:rPr>
        <w:t xml:space="preserve"> </w:t>
      </w:r>
      <w:r w:rsidRPr="00920E65">
        <w:rPr>
          <w:rFonts w:ascii="Cambria" w:hAnsi="Cambria"/>
          <w:w w:val="85"/>
          <w:sz w:val="20"/>
          <w:szCs w:val="20"/>
        </w:rPr>
        <w:t xml:space="preserve">финансов </w:t>
      </w:r>
      <w:r w:rsidRPr="00920E65">
        <w:rPr>
          <w:rFonts w:ascii="Cambria" w:hAnsi="Cambria"/>
          <w:w w:val="90"/>
          <w:sz w:val="20"/>
          <w:szCs w:val="20"/>
        </w:rPr>
        <w:t>Российской</w:t>
      </w:r>
      <w:r w:rsidRPr="00920E65">
        <w:rPr>
          <w:rFonts w:ascii="Cambria" w:hAnsi="Cambria"/>
          <w:spacing w:val="3"/>
          <w:w w:val="90"/>
          <w:sz w:val="20"/>
          <w:szCs w:val="20"/>
        </w:rPr>
        <w:t xml:space="preserve"> </w:t>
      </w:r>
      <w:r w:rsidRPr="00920E65">
        <w:rPr>
          <w:rFonts w:ascii="Cambria" w:hAnsi="Cambria"/>
          <w:w w:val="90"/>
          <w:sz w:val="20"/>
          <w:szCs w:val="20"/>
        </w:rPr>
        <w:t>Федерации</w:t>
      </w:r>
    </w:p>
    <w:p w:rsidR="00512053" w:rsidRPr="00920E65" w:rsidRDefault="00512053" w:rsidP="0094034B">
      <w:pPr>
        <w:spacing w:line="233" w:lineRule="exact"/>
        <w:jc w:val="center"/>
        <w:rPr>
          <w:sz w:val="20"/>
          <w:szCs w:val="20"/>
        </w:rPr>
      </w:pPr>
      <w:r w:rsidRPr="00920E65">
        <w:rPr>
          <w:w w:val="85"/>
          <w:sz w:val="20"/>
          <w:szCs w:val="20"/>
        </w:rPr>
        <w:t>от</w:t>
      </w:r>
      <w:r w:rsidRPr="00920E65">
        <w:rPr>
          <w:spacing w:val="38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I</w:t>
      </w:r>
      <w:r w:rsidRPr="00920E65">
        <w:rPr>
          <w:spacing w:val="4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1.12.2014</w:t>
      </w:r>
      <w:r w:rsidRPr="00920E65">
        <w:rPr>
          <w:spacing w:val="39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№</w:t>
      </w:r>
      <w:r w:rsidRPr="00920E65">
        <w:rPr>
          <w:spacing w:val="31"/>
          <w:w w:val="85"/>
          <w:sz w:val="20"/>
          <w:szCs w:val="20"/>
        </w:rPr>
        <w:t xml:space="preserve"> </w:t>
      </w:r>
      <w:r w:rsidRPr="00920E65">
        <w:rPr>
          <w:w w:val="85"/>
          <w:sz w:val="20"/>
          <w:szCs w:val="20"/>
        </w:rPr>
        <w:t>146н)</w:t>
      </w:r>
    </w:p>
    <w:p w:rsidR="00512053" w:rsidRDefault="00512053" w:rsidP="00D432D2">
      <w:pPr>
        <w:adjustRightInd w:val="0"/>
        <w:spacing w:after="150"/>
        <w:rPr>
          <w:sz w:val="24"/>
          <w:szCs w:val="24"/>
        </w:rPr>
      </w:pPr>
    </w:p>
    <w:tbl>
      <w:tblPr>
        <w:tblW w:w="10450" w:type="dxa"/>
        <w:tblInd w:w="8" w:type="dxa"/>
        <w:tblCellMar>
          <w:left w:w="0" w:type="dxa"/>
          <w:right w:w="0" w:type="dxa"/>
        </w:tblCellMar>
        <w:tblLook w:val="0000"/>
      </w:tblPr>
      <w:tblGrid>
        <w:gridCol w:w="646"/>
        <w:gridCol w:w="587"/>
        <w:gridCol w:w="1148"/>
        <w:gridCol w:w="587"/>
        <w:gridCol w:w="1291"/>
        <w:gridCol w:w="602"/>
        <w:gridCol w:w="1192"/>
        <w:gridCol w:w="583"/>
        <w:gridCol w:w="744"/>
        <w:gridCol w:w="583"/>
        <w:gridCol w:w="1157"/>
        <w:gridCol w:w="1330"/>
      </w:tblGrid>
      <w:tr w:rsidR="00512053" w:rsidTr="00981E3F">
        <w:tc>
          <w:tcPr>
            <w:tcW w:w="6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512053" w:rsidTr="00981E3F"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заявления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прилагаемых документов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D432D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оригиналов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,копий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 в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оригиналах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копиях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"__"________ _____ г.</w:t>
            </w:r>
          </w:p>
        </w:tc>
      </w:tr>
      <w:tr w:rsidR="00512053" w:rsidTr="00981E3F">
        <w:tc>
          <w:tcPr>
            <w:tcW w:w="104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21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2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981E3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8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Вид: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8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Машино-место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89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104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3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981E3F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9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Присвоить адрес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с: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раздел которого осуществляется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1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земельных участков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объединяемого земельного участка &lt;1&gt; </w:t>
            </w: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512053" w:rsidRDefault="00512053" w:rsidP="00D432D2">
      <w:pPr>
        <w:adjustRightInd w:val="0"/>
        <w:jc w:val="both"/>
        <w:rPr>
          <w:sz w:val="24"/>
          <w:szCs w:val="24"/>
        </w:rPr>
      </w:pPr>
    </w:p>
    <w:p w:rsidR="00512053" w:rsidRDefault="00512053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512053" w:rsidRDefault="00512053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объединенного земельного участка</w:t>
      </w:r>
    </w:p>
    <w:p w:rsidR="00512053" w:rsidRDefault="00512053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765"/>
        <w:gridCol w:w="2250"/>
      </w:tblGrid>
      <w:tr w:rsidR="00512053" w:rsidTr="00981E3F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_________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участка(ов) путем выдела из земельного участка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из которого осуществляется выдел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земельного участка(ов) путем перераспределения земельных участков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земельных участков, которые перераспределяются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который перераспределяется &lt;1&gt;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Строительством, реконструкцией здания (строения), сооружения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4" w:anchor="l0" w:history="1">
              <w:r>
                <w:rPr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помещения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9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5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512053" w:rsidRDefault="00512053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512053" w:rsidRDefault="00512053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перераспределенного земельного участка</w:t>
      </w:r>
    </w:p>
    <w:p w:rsidR="00512053" w:rsidRDefault="00512053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1500"/>
        <w:gridCol w:w="1500"/>
        <w:gridCol w:w="1500"/>
        <w:gridCol w:w="1500"/>
        <w:gridCol w:w="1855"/>
      </w:tblGrid>
      <w:tr w:rsidR="00512053" w:rsidTr="00981E3F">
        <w:trPr>
          <w:jc w:val="center"/>
        </w:trPr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помещения(ий) в здании (строения), сооружении путем раздела здания (строения), сооружения 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помещения &lt;1&gt;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помещений &lt;1&gt;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нежилого помещения 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объединяемых помещений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объединяемого помещения &lt;2&gt;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&lt;2&gt;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здания, сооружения 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6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512053" w:rsidRDefault="00512053" w:rsidP="00D432D2">
      <w:pPr>
        <w:adjustRightInd w:val="0"/>
        <w:rPr>
          <w:sz w:val="24"/>
          <w:szCs w:val="24"/>
        </w:rPr>
      </w:pPr>
    </w:p>
    <w:p w:rsidR="00512053" w:rsidRDefault="00512053" w:rsidP="00D432D2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917"/>
        <w:gridCol w:w="2917"/>
        <w:gridCol w:w="3161"/>
      </w:tblGrid>
      <w:tr w:rsidR="00512053" w:rsidTr="00981E3F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машино-мест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объединяемого помещения &lt;4&gt;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здания, сооружения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</w:t>
            </w:r>
            <w:hyperlink r:id="rId27" w:anchor="l0" w:history="1">
              <w:r>
                <w:rPr>
                  <w:sz w:val="24"/>
                  <w:szCs w:val="24"/>
                  <w:u w:val="single"/>
                </w:rPr>
                <w:t>от 13 июля 2015 г. N 218-ФЗ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12053" w:rsidTr="00981E3F">
        <w:trPr>
          <w:trHeight w:val="276"/>
          <w:jc w:val="center"/>
        </w:trPr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8" w:anchor="l0" w:history="1">
              <w:r>
                <w:rPr>
                  <w:sz w:val="24"/>
                  <w:szCs w:val="24"/>
                  <w:u w:val="single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981E3F">
        <w:trPr>
          <w:jc w:val="center"/>
        </w:trPr>
        <w:tc>
          <w:tcPr>
            <w:tcW w:w="9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29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512053" w:rsidRDefault="00512053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512053" w:rsidRDefault="00512053" w:rsidP="00D432D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&lt;1&gt; Строка дублируется для каждого разделенного помещения</w:t>
      </w:r>
    </w:p>
    <w:p w:rsidR="00512053" w:rsidRDefault="00512053" w:rsidP="00D432D2">
      <w:pPr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&lt;2&gt; Строка дублируется для каждого объединенного помещения</w:t>
      </w:r>
    </w:p>
    <w:p w:rsidR="00512053" w:rsidRDefault="00512053" w:rsidP="00D432D2">
      <w:pPr>
        <w:adjustRightInd w:val="0"/>
        <w:rPr>
          <w:sz w:val="24"/>
          <w:szCs w:val="24"/>
        </w:rPr>
      </w:pPr>
    </w:p>
    <w:p w:rsidR="00512053" w:rsidRDefault="00512053" w:rsidP="00D432D2">
      <w:pPr>
        <w:adjustRightInd w:val="0"/>
        <w:spacing w:after="150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655"/>
        <w:gridCol w:w="2250"/>
      </w:tblGrid>
      <w:tr w:rsidR="00512053" w:rsidTr="00981E3F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______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Аннулировать адрес объекта адресации: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Приказов Минфина РФ </w:t>
            </w:r>
            <w:hyperlink r:id="rId30" w:anchor="l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с: 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32" w:anchor="l2687" w:history="1">
              <w:r>
                <w:rPr>
                  <w:sz w:val="24"/>
                  <w:szCs w:val="24"/>
                  <w:u w:val="single"/>
                </w:rPr>
                <w:t>части 7</w:t>
              </w:r>
            </w:hyperlink>
            <w:r>
              <w:rPr>
                <w:sz w:val="24"/>
                <w:szCs w:val="24"/>
              </w:rPr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Присвоением объекту адресации нового адреса </w:t>
            </w:r>
          </w:p>
        </w:tc>
      </w:tr>
      <w:tr w:rsidR="00512053" w:rsidTr="00981E3F">
        <w:trPr>
          <w:jc w:val="center"/>
        </w:trPr>
        <w:tc>
          <w:tcPr>
            <w:tcW w:w="9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3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981E3F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512053" w:rsidRDefault="00512053" w:rsidP="00981E3F">
      <w:pPr>
        <w:tabs>
          <w:tab w:val="left" w:pos="447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2053" w:rsidRDefault="00512053" w:rsidP="00FC174B">
      <w:pPr>
        <w:tabs>
          <w:tab w:val="left" w:pos="4320"/>
        </w:tabs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86"/>
        <w:gridCol w:w="1286"/>
        <w:gridCol w:w="1649"/>
        <w:gridCol w:w="1780"/>
        <w:gridCol w:w="1411"/>
        <w:gridCol w:w="1292"/>
        <w:gridCol w:w="1483"/>
      </w:tblGrid>
      <w:tr w:rsidR="00512053" w:rsidTr="00FC174B">
        <w:trPr>
          <w:jc w:val="center"/>
        </w:trPr>
        <w:tc>
          <w:tcPr>
            <w:tcW w:w="7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N ______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 _____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 __г.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__г.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Вещное право на объект адресации: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хозяйственного ведения имуществом на объект адресации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оперативного управления имуществом на объект адресации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пожизненно наследуемого владения земельным участком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512053" w:rsidTr="00FC174B">
        <w:trPr>
          <w:jc w:val="center"/>
        </w:trPr>
        <w:tc>
          <w:tcPr>
            <w:tcW w:w="101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4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Почтовым отправлением по адресу: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Расписка получена: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почтовым отправлением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направлять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лицо: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__г.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(для российского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(для российского юридического лица):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__г.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01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5" w:anchor="l16" w:history="1">
              <w:r>
                <w:rPr>
                  <w:sz w:val="24"/>
                  <w:szCs w:val="24"/>
                  <w:u w:val="single"/>
                </w:rPr>
                <w:t>от 14.01.2022 N 5н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прилагаемые к заявлению: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в количестве ______ экз., на ____ л.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в количестве ______ экз., на ____ л.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в количестве ______ экз., на ____ л.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D432D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Уполномоченными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уполномоченным органом, 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12053" w:rsidTr="00FC174B">
        <w:trPr>
          <w:jc w:val="center"/>
        </w:trPr>
        <w:tc>
          <w:tcPr>
            <w:tcW w:w="101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Приказа Минфина РФ </w:t>
            </w:r>
            <w:hyperlink r:id="rId36" w:anchor="l90" w:history="1">
              <w:r>
                <w:rPr>
                  <w:sz w:val="24"/>
                  <w:szCs w:val="24"/>
                  <w:u w:val="single"/>
                </w:rPr>
                <w:t>от 18.06.2020 N 110н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Настоящим также подтверждаю, что:</w:t>
            </w:r>
          </w:p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сведения, указанные в настоящем заявлении, на дату представления заявления достоверны; представленные правоустанавливающий(ие)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 __г.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418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</w:tr>
      <w:tr w:rsidR="00512053" w:rsidTr="00FC174B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12053" w:rsidTr="00FC174B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53" w:rsidRDefault="00512053" w:rsidP="00C7539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12053" w:rsidRDefault="00512053">
      <w:pPr>
        <w:jc w:val="right"/>
        <w:rPr>
          <w:sz w:val="25"/>
        </w:rPr>
        <w:sectPr w:rsidR="00512053" w:rsidSect="003B3BD8">
          <w:headerReference w:type="default" r:id="rId37"/>
          <w:pgSz w:w="11910" w:h="16850"/>
          <w:pgMar w:top="40" w:right="480" w:bottom="280" w:left="900" w:header="0" w:footer="288" w:gutter="0"/>
          <w:cols w:space="720"/>
        </w:sectPr>
      </w:pPr>
    </w:p>
    <w:p w:rsidR="00512053" w:rsidRDefault="00512053" w:rsidP="0094034B">
      <w:pPr>
        <w:spacing w:before="50" w:line="232" w:lineRule="auto"/>
        <w:ind w:left="7253" w:right="331" w:firstLine="1481"/>
        <w:rPr>
          <w:rFonts w:ascii="Cambria" w:hAnsi="Cambria"/>
          <w:w w:val="85"/>
          <w:sz w:val="21"/>
        </w:rPr>
      </w:pPr>
    </w:p>
    <w:p w:rsidR="00512053" w:rsidRDefault="00512053" w:rsidP="00920E65">
      <w:pPr>
        <w:pStyle w:val="NoSpacing"/>
        <w:jc w:val="right"/>
        <w:rPr>
          <w:rFonts w:ascii="Times New Roman" w:hAnsi="Times New Roman"/>
        </w:rPr>
      </w:pPr>
      <w:r w:rsidRPr="005C455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:rsidR="00512053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</w:rPr>
        <w:t xml:space="preserve"> к административному регламенту </w:t>
      </w:r>
      <w:r w:rsidRPr="005C455E">
        <w:rPr>
          <w:rFonts w:ascii="Times New Roman" w:hAnsi="Times New Roman"/>
          <w:szCs w:val="28"/>
        </w:rPr>
        <w:t xml:space="preserve">предоставления </w:t>
      </w:r>
    </w:p>
    <w:p w:rsidR="00512053" w:rsidRPr="005C455E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муниципальной услуги</w:t>
      </w:r>
    </w:p>
    <w:p w:rsidR="00512053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 xml:space="preserve">«Присвоение адреса объекту адресации, изменение </w:t>
      </w:r>
    </w:p>
    <w:p w:rsidR="00512053" w:rsidRPr="005C455E" w:rsidRDefault="00512053" w:rsidP="00920E65">
      <w:pPr>
        <w:pStyle w:val="NoSpacing"/>
        <w:jc w:val="right"/>
        <w:rPr>
          <w:rFonts w:ascii="Times New Roman" w:hAnsi="Times New Roman"/>
          <w:szCs w:val="28"/>
        </w:rPr>
      </w:pPr>
      <w:r w:rsidRPr="005C455E">
        <w:rPr>
          <w:rFonts w:ascii="Times New Roman" w:hAnsi="Times New Roman"/>
          <w:szCs w:val="28"/>
        </w:rPr>
        <w:t>и аннулирование такого адреса»</w:t>
      </w:r>
    </w:p>
    <w:p w:rsidR="00512053" w:rsidRDefault="00512053">
      <w:pPr>
        <w:pStyle w:val="BodyText"/>
        <w:spacing w:before="2"/>
        <w:rPr>
          <w:i/>
          <w:sz w:val="29"/>
        </w:rPr>
      </w:pPr>
    </w:p>
    <w:p w:rsidR="00512053" w:rsidRPr="00920E65" w:rsidRDefault="00512053" w:rsidP="00920E65">
      <w:pPr>
        <w:spacing w:line="271" w:lineRule="exact"/>
        <w:ind w:left="356" w:right="598"/>
        <w:rPr>
          <w:i/>
        </w:rPr>
      </w:pPr>
      <w:r w:rsidRPr="00920E65">
        <w:rPr>
          <w:i/>
          <w:w w:val="105"/>
        </w:rPr>
        <w:t>ФОРМА</w:t>
      </w:r>
      <w:r>
        <w:rPr>
          <w:i/>
          <w:w w:val="105"/>
        </w:rPr>
        <w:t xml:space="preserve"> </w:t>
      </w:r>
      <w:r w:rsidRPr="00920E65">
        <w:rPr>
          <w:i/>
        </w:rPr>
        <w:t>решения</w:t>
      </w:r>
      <w:r w:rsidRPr="00920E65">
        <w:rPr>
          <w:i/>
          <w:spacing w:val="22"/>
        </w:rPr>
        <w:t xml:space="preserve"> </w:t>
      </w:r>
      <w:r w:rsidRPr="00920E65">
        <w:rPr>
          <w:i/>
        </w:rPr>
        <w:t>об</w:t>
      </w:r>
      <w:r w:rsidRPr="00920E65">
        <w:rPr>
          <w:i/>
          <w:spacing w:val="17"/>
        </w:rPr>
        <w:t xml:space="preserve"> </w:t>
      </w:r>
      <w:r w:rsidRPr="00920E65">
        <w:rPr>
          <w:i/>
        </w:rPr>
        <w:t>отказе</w:t>
      </w:r>
      <w:r w:rsidRPr="00920E65">
        <w:rPr>
          <w:i/>
          <w:spacing w:val="19"/>
        </w:rPr>
        <w:t xml:space="preserve"> </w:t>
      </w:r>
      <w:r w:rsidRPr="00920E65">
        <w:rPr>
          <w:i/>
        </w:rPr>
        <w:t>в</w:t>
      </w:r>
      <w:r w:rsidRPr="00920E65">
        <w:rPr>
          <w:i/>
          <w:spacing w:val="14"/>
        </w:rPr>
        <w:t xml:space="preserve"> </w:t>
      </w:r>
      <w:r w:rsidRPr="00920E65">
        <w:rPr>
          <w:i/>
        </w:rPr>
        <w:t>приеме</w:t>
      </w:r>
      <w:r w:rsidRPr="00920E65">
        <w:rPr>
          <w:i/>
          <w:spacing w:val="6"/>
        </w:rPr>
        <w:t xml:space="preserve"> </w:t>
      </w:r>
      <w:r w:rsidRPr="00920E65">
        <w:rPr>
          <w:i/>
        </w:rPr>
        <w:t>документов,</w:t>
      </w:r>
      <w:r w:rsidRPr="00920E65">
        <w:rPr>
          <w:i/>
          <w:spacing w:val="32"/>
        </w:rPr>
        <w:t xml:space="preserve"> </w:t>
      </w:r>
      <w:r w:rsidRPr="00920E65">
        <w:rPr>
          <w:i/>
        </w:rPr>
        <w:t>необходимых</w:t>
      </w:r>
      <w:r w:rsidRPr="00920E65">
        <w:rPr>
          <w:i/>
          <w:spacing w:val="30"/>
        </w:rPr>
        <w:t xml:space="preserve"> </w:t>
      </w:r>
      <w:r w:rsidRPr="00920E65">
        <w:rPr>
          <w:i/>
        </w:rPr>
        <w:t>для</w:t>
      </w:r>
      <w:r w:rsidRPr="00920E65">
        <w:rPr>
          <w:i/>
          <w:spacing w:val="11"/>
        </w:rPr>
        <w:t xml:space="preserve"> </w:t>
      </w:r>
      <w:r w:rsidRPr="00920E65">
        <w:rPr>
          <w:i/>
        </w:rPr>
        <w:t>предоставления</w:t>
      </w:r>
      <w:r w:rsidRPr="00920E65">
        <w:rPr>
          <w:i/>
          <w:spacing w:val="4"/>
        </w:rPr>
        <w:t xml:space="preserve"> </w:t>
      </w:r>
      <w:r w:rsidRPr="00920E65">
        <w:rPr>
          <w:i/>
        </w:rPr>
        <w:t>услуги</w:t>
      </w:r>
    </w:p>
    <w:p w:rsidR="00512053" w:rsidRDefault="00512053">
      <w:pPr>
        <w:pStyle w:val="BodyText"/>
        <w:rPr>
          <w:b/>
          <w:sz w:val="20"/>
        </w:rPr>
      </w:pPr>
    </w:p>
    <w:p w:rsidR="00512053" w:rsidRPr="001654DC" w:rsidRDefault="00512053" w:rsidP="00C57C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РЕСПУБЛИКА  КАРЕЛИЯ</w:t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r w:rsidRPr="004B4273">
        <w:rPr>
          <w:b/>
          <w:bCs/>
          <w:sz w:val="24"/>
          <w:szCs w:val="24"/>
        </w:rPr>
        <w:t>ПУДОЖСКИЙ МУНИЦИПАЛЬНЫЙ РАЙОН</w:t>
      </w:r>
    </w:p>
    <w:p w:rsidR="00512053" w:rsidRPr="004B4273" w:rsidRDefault="00512053" w:rsidP="00C57C81">
      <w:pPr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4B4273"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  <w:t>ШАЛЬСКОГО</w:t>
      </w:r>
      <w:r w:rsidRPr="004B4273">
        <w:rPr>
          <w:b/>
          <w:bCs/>
          <w:sz w:val="24"/>
          <w:szCs w:val="24"/>
        </w:rPr>
        <w:t xml:space="preserve"> СЕЛЬСКОГО ПОСЕЛЕНИЯ</w:t>
      </w:r>
    </w:p>
    <w:p w:rsidR="00512053" w:rsidRDefault="00512053">
      <w:pPr>
        <w:pStyle w:val="BodyText"/>
        <w:spacing w:before="4"/>
        <w:rPr>
          <w:b/>
        </w:rPr>
      </w:pPr>
      <w:r>
        <w:rPr>
          <w:noProof/>
          <w:lang w:eastAsia="ru-RU"/>
        </w:rPr>
        <w:pict>
          <v:shape id="_x0000_s1065" style="position:absolute;margin-left:53.3pt;margin-top:18.2pt;width:499pt;height:.1pt;z-index:-251654144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6" style="position:absolute;margin-left:54.5pt;margin-top:32.85pt;width:498.75pt;height:.1pt;z-index:-25165312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512053" w:rsidRDefault="00512053">
      <w:pPr>
        <w:pStyle w:val="BodyText"/>
        <w:spacing w:before="9"/>
        <w:rPr>
          <w:b/>
          <w:sz w:val="17"/>
        </w:rPr>
      </w:pPr>
    </w:p>
    <w:p w:rsidR="00512053" w:rsidRDefault="00512053" w:rsidP="00920E65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</w:p>
    <w:p w:rsidR="00512053" w:rsidRDefault="00512053">
      <w:pPr>
        <w:pStyle w:val="BodyText"/>
        <w:rPr>
          <w:rFonts w:ascii="Cambria"/>
          <w:sz w:val="20"/>
        </w:rPr>
      </w:pPr>
    </w:p>
    <w:p w:rsidR="00512053" w:rsidRDefault="00512053">
      <w:pPr>
        <w:pStyle w:val="BodyText"/>
        <w:spacing w:before="3"/>
        <w:rPr>
          <w:rFonts w:ascii="Cambria"/>
          <w:sz w:val="20"/>
        </w:rPr>
      </w:pPr>
      <w:r>
        <w:rPr>
          <w:noProof/>
          <w:lang w:eastAsia="ru-RU"/>
        </w:rPr>
        <w:pict>
          <v:shape id="_x0000_s1067" style="position:absolute;margin-left:302.15pt;margin-top:14.35pt;width:250.8pt;height:.1pt;z-index:-251652096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8" style="position:absolute;margin-left:302.15pt;margin-top:30.15pt;width:250.8pt;height:.1pt;z-index:-251651072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512053" w:rsidRDefault="00512053">
      <w:pPr>
        <w:pStyle w:val="BodyText"/>
        <w:spacing w:before="6"/>
        <w:rPr>
          <w:rFonts w:ascii="Cambria"/>
          <w:sz w:val="19"/>
        </w:rPr>
      </w:pPr>
    </w:p>
    <w:p w:rsidR="00512053" w:rsidRDefault="00512053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512053" w:rsidRDefault="00512053">
      <w:pPr>
        <w:pStyle w:val="BodyText"/>
        <w:rPr>
          <w:sz w:val="16"/>
        </w:rPr>
      </w:pPr>
      <w:r>
        <w:rPr>
          <w:noProof/>
          <w:lang w:eastAsia="ru-RU"/>
        </w:rPr>
        <w:pict>
          <v:shape id="_x0000_s1069" style="position:absolute;margin-left:301.7pt;margin-top:11.65pt;width:250.8pt;height:.1pt;z-index:-251650048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512053" w:rsidRDefault="00512053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512053" w:rsidRDefault="00512053">
      <w:pPr>
        <w:pStyle w:val="BodyText"/>
        <w:rPr>
          <w:sz w:val="24"/>
        </w:rPr>
      </w:pPr>
    </w:p>
    <w:p w:rsidR="00512053" w:rsidRDefault="00512053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512053" w:rsidRDefault="00512053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512053" w:rsidRDefault="00512053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2053" w:rsidRDefault="00512053">
      <w:pPr>
        <w:pStyle w:val="BodyText"/>
        <w:rPr>
          <w:sz w:val="26"/>
        </w:rPr>
      </w:pPr>
    </w:p>
    <w:p w:rsidR="00512053" w:rsidRDefault="00512053">
      <w:pPr>
        <w:pStyle w:val="BodyText"/>
        <w:spacing w:before="1"/>
        <w:rPr>
          <w:sz w:val="21"/>
        </w:rPr>
      </w:pPr>
    </w:p>
    <w:p w:rsidR="00512053" w:rsidRDefault="00512053" w:rsidP="00C57C81">
      <w:pPr>
        <w:spacing w:line="228" w:lineRule="auto"/>
        <w:ind w:left="174" w:right="443" w:firstLine="546"/>
        <w:jc w:val="both"/>
        <w:rPr>
          <w:sz w:val="16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  <w:r>
        <w:rPr>
          <w:w w:val="38"/>
          <w:sz w:val="16"/>
        </w:rPr>
        <w:t>:</w:t>
      </w:r>
    </w:p>
    <w:p w:rsidR="00512053" w:rsidRDefault="00512053">
      <w:pPr>
        <w:pStyle w:val="BodyText"/>
        <w:spacing w:before="3"/>
        <w:rPr>
          <w:sz w:val="21"/>
        </w:rPr>
      </w:pPr>
      <w:r>
        <w:rPr>
          <w:noProof/>
          <w:lang w:eastAsia="ru-RU"/>
        </w:rPr>
        <w:pict>
          <v:shape id="_x0000_s1070" style="position:absolute;margin-left:52.1pt;margin-top:14.7pt;width:499.2pt;height:.1pt;z-index:-251649024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spacing w:before="4"/>
        <w:rPr>
          <w:sz w:val="17"/>
        </w:rPr>
      </w:pPr>
      <w:r>
        <w:rPr>
          <w:noProof/>
          <w:lang w:eastAsia="ru-RU"/>
        </w:rPr>
        <w:pict>
          <v:shape id="_x0000_s1071" style="position:absolute;margin-left:52.55pt;margin-top:12.35pt;width:498.25pt;height:.1pt;z-index:-25164800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spacing w:before="4"/>
        <w:rPr>
          <w:sz w:val="17"/>
        </w:rPr>
      </w:pPr>
      <w:r>
        <w:rPr>
          <w:noProof/>
          <w:lang w:eastAsia="ru-RU"/>
        </w:rPr>
        <w:pict>
          <v:shape id="_x0000_s1072" style="position:absolute;margin-left:52.1pt;margin-top:12.45pt;width:499pt;height:.1pt;z-index:-251646976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512053" w:rsidRDefault="00512053">
      <w:pPr>
        <w:pStyle w:val="BodyText"/>
        <w:spacing w:before="2"/>
        <w:rPr>
          <w:sz w:val="22"/>
        </w:rPr>
      </w:pPr>
    </w:p>
    <w:p w:rsidR="00512053" w:rsidRDefault="00512053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512053" w:rsidRDefault="00512053">
      <w:pPr>
        <w:pStyle w:val="BodyText"/>
        <w:spacing w:before="11"/>
        <w:rPr>
          <w:sz w:val="17"/>
        </w:rPr>
      </w:pPr>
      <w:r>
        <w:rPr>
          <w:noProof/>
          <w:lang w:eastAsia="ru-RU"/>
        </w:rPr>
        <w:pict>
          <v:shape id="_x0000_s1073" style="position:absolute;margin-left:53.3pt;margin-top:12.8pt;width:493.2pt;height:.1pt;z-index:-251645952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512053" w:rsidRDefault="00512053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512053" w:rsidRDefault="00512053">
      <w:pPr>
        <w:pStyle w:val="BodyText"/>
        <w:rPr>
          <w:i/>
          <w:sz w:val="22"/>
        </w:rPr>
      </w:pPr>
    </w:p>
    <w:p w:rsidR="00512053" w:rsidRDefault="00512053">
      <w:pPr>
        <w:pStyle w:val="BodyText"/>
        <w:spacing w:before="5"/>
        <w:rPr>
          <w:i/>
          <w:sz w:val="19"/>
        </w:rPr>
      </w:pPr>
    </w:p>
    <w:p w:rsidR="00512053" w:rsidRDefault="00512053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512053" w:rsidRDefault="00512053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rPr>
          <w:sz w:val="20"/>
        </w:rPr>
      </w:pPr>
    </w:p>
    <w:p w:rsidR="00512053" w:rsidRDefault="00512053">
      <w:pPr>
        <w:pStyle w:val="BodyText"/>
        <w:spacing w:before="5"/>
        <w:rPr>
          <w:sz w:val="26"/>
        </w:rPr>
      </w:pPr>
      <w:r>
        <w:rPr>
          <w:noProof/>
          <w:lang w:eastAsia="ru-RU"/>
        </w:rPr>
        <w:pict>
          <v:group id="_x0000_s1074" style="position:absolute;margin-left:53.05pt;margin-top:17.2pt;width:297.85pt;height:13.2pt;z-index:-251644928;mso-wrap-distance-left:0;mso-wrap-distance-right:0;mso-position-horizontal-relative:page" coordorigin="1061,344" coordsize="5957,264">
            <v:line id="_x0000_s1075" style="position:absolute" from="1061,354" to="7018,354" strokeweight=".96pt"/>
            <v:shape id="_x0000_s1076" type="#_x0000_t75" style="position:absolute;left:3153;top:420;width:1721;height:188">
              <v:imagedata r:id="rId38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_x0000_s1077" style="position:absolute;margin-left:438.95pt;margin-top:17.45pt;width:112.8pt;height:13pt;z-index:-251643904;mso-wrap-distance-left:0;mso-wrap-distance-right:0;mso-position-horizontal-relative:page" coordorigin="8779,349" coordsize="2256,260">
            <v:line id="_x0000_s1078" style="position:absolute" from="8779,358" to="11035,358" strokeweight=".96pt"/>
            <v:shape id="_x0000_s1079" type="#_x0000_t75" style="position:absolute;left:9475;top:420;width:814;height:188">
              <v:imagedata r:id="rId39" o:title=""/>
            </v:shape>
            <w10:wrap type="topAndBottom" anchorx="page"/>
          </v:group>
        </w:pict>
      </w:r>
    </w:p>
    <w:p w:rsidR="00512053" w:rsidRDefault="00512053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512053" w:rsidSect="00183B31">
      <w:headerReference w:type="default" r:id="rId40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53" w:rsidRDefault="00512053" w:rsidP="00183B31">
      <w:r>
        <w:separator/>
      </w:r>
    </w:p>
  </w:endnote>
  <w:endnote w:type="continuationSeparator" w:id="0">
    <w:p w:rsidR="00512053" w:rsidRDefault="00512053" w:rsidP="0018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53" w:rsidRDefault="00512053" w:rsidP="00183B31">
      <w:r>
        <w:separator/>
      </w:r>
    </w:p>
  </w:footnote>
  <w:footnote w:type="continuationSeparator" w:id="0">
    <w:p w:rsidR="00512053" w:rsidRDefault="00512053" w:rsidP="00183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53" w:rsidRDefault="00512053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53" w:rsidRDefault="00512053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53" w:rsidRDefault="0051205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870"/>
    <w:multiLevelType w:val="hybridMultilevel"/>
    <w:tmpl w:val="AD8A2F5A"/>
    <w:lvl w:ilvl="0" w:tplc="F0BCEB4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 w:tplc="B5F40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A49450">
      <w:numFmt w:val="bullet"/>
      <w:lvlText w:val="•"/>
      <w:lvlJc w:val="left"/>
      <w:pPr>
        <w:ind w:left="3209" w:hanging="483"/>
      </w:pPr>
      <w:rPr>
        <w:rFonts w:hint="default"/>
      </w:rPr>
    </w:lvl>
    <w:lvl w:ilvl="3" w:tplc="41DE678E">
      <w:numFmt w:val="bullet"/>
      <w:lvlText w:val="•"/>
      <w:lvlJc w:val="left"/>
      <w:pPr>
        <w:ind w:left="4124" w:hanging="483"/>
      </w:pPr>
      <w:rPr>
        <w:rFonts w:hint="default"/>
      </w:rPr>
    </w:lvl>
    <w:lvl w:ilvl="4" w:tplc="34B438C0">
      <w:numFmt w:val="bullet"/>
      <w:lvlText w:val="•"/>
      <w:lvlJc w:val="left"/>
      <w:pPr>
        <w:ind w:left="5039" w:hanging="483"/>
      </w:pPr>
      <w:rPr>
        <w:rFonts w:hint="default"/>
      </w:rPr>
    </w:lvl>
    <w:lvl w:ilvl="5" w:tplc="812260F6">
      <w:numFmt w:val="bullet"/>
      <w:lvlText w:val="•"/>
      <w:lvlJc w:val="left"/>
      <w:pPr>
        <w:ind w:left="5954" w:hanging="483"/>
      </w:pPr>
      <w:rPr>
        <w:rFonts w:hint="default"/>
      </w:rPr>
    </w:lvl>
    <w:lvl w:ilvl="6" w:tplc="4346389C">
      <w:numFmt w:val="bullet"/>
      <w:lvlText w:val="•"/>
      <w:lvlJc w:val="left"/>
      <w:pPr>
        <w:ind w:left="6869" w:hanging="483"/>
      </w:pPr>
      <w:rPr>
        <w:rFonts w:hint="default"/>
      </w:rPr>
    </w:lvl>
    <w:lvl w:ilvl="7" w:tplc="2AEE32FE">
      <w:numFmt w:val="bullet"/>
      <w:lvlText w:val="•"/>
      <w:lvlJc w:val="left"/>
      <w:pPr>
        <w:ind w:left="7784" w:hanging="483"/>
      </w:pPr>
      <w:rPr>
        <w:rFonts w:hint="default"/>
      </w:rPr>
    </w:lvl>
    <w:lvl w:ilvl="8" w:tplc="C32AD3A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">
    <w:nsid w:val="0F14320E"/>
    <w:multiLevelType w:val="hybridMultilevel"/>
    <w:tmpl w:val="DD20BEC8"/>
    <w:lvl w:ilvl="0" w:tplc="7D0221B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D7D0D71C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C7A802A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22DEF68A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9666505E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982A149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5D48081E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A89604D6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FEB404FC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2">
    <w:nsid w:val="0F846A3F"/>
    <w:multiLevelType w:val="hybridMultilevel"/>
    <w:tmpl w:val="32822724"/>
    <w:lvl w:ilvl="0" w:tplc="0888BDC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E46892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B43AB74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454CF702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C86A2DEE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5448B6D4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9B3CFB30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FC8E634A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9E324BA2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3">
    <w:nsid w:val="0FA44114"/>
    <w:multiLevelType w:val="hybridMultilevel"/>
    <w:tmpl w:val="AB602C3A"/>
    <w:lvl w:ilvl="0" w:tplc="EA44DD04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 w:tplc="5D643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CE574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b/>
        <w:w w:val="102"/>
        <w:sz w:val="24"/>
      </w:rPr>
    </w:lvl>
    <w:lvl w:ilvl="3" w:tplc="5CEC24CC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2CECE53E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02DC314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08EA71F8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B95EEC2C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0BC8354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4">
    <w:nsid w:val="1F3C0645"/>
    <w:multiLevelType w:val="hybridMultilevel"/>
    <w:tmpl w:val="B2609A72"/>
    <w:lvl w:ilvl="0" w:tplc="8B8C189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b/>
        <w:w w:val="103"/>
        <w:sz w:val="24"/>
      </w:rPr>
    </w:lvl>
    <w:lvl w:ilvl="1" w:tplc="B6E4B7D6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341A58EE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10084C62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E0747F7C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409034E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1B642180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A8E60FA8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0862D88C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5">
    <w:nsid w:val="26AF4B3F"/>
    <w:multiLevelType w:val="hybridMultilevel"/>
    <w:tmpl w:val="CFDCBF56"/>
    <w:lvl w:ilvl="0" w:tplc="D1067BC6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0CEE928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4B205FB2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BCA4673C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CBCCCF2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33CC8F7E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F880728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E244E7E0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3F04D0E2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6">
    <w:nsid w:val="293B6607"/>
    <w:multiLevelType w:val="hybridMultilevel"/>
    <w:tmpl w:val="1C740E20"/>
    <w:lvl w:ilvl="0" w:tplc="366091E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4"/>
      </w:rPr>
    </w:lvl>
    <w:lvl w:ilvl="1" w:tplc="C13A7A66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7520E7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710405C4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AB14A618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969C4A8C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EB01300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4050ADFE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60DA192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7">
    <w:nsid w:val="2DCD5591"/>
    <w:multiLevelType w:val="hybridMultilevel"/>
    <w:tmpl w:val="5CC2091C"/>
    <w:lvl w:ilvl="0" w:tplc="CD5A950A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 w:tplc="0B2E1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480F02">
      <w:numFmt w:val="bullet"/>
      <w:lvlText w:val="•"/>
      <w:lvlJc w:val="left"/>
      <w:pPr>
        <w:ind w:left="2249" w:hanging="486"/>
      </w:pPr>
      <w:rPr>
        <w:rFonts w:hint="default"/>
      </w:rPr>
    </w:lvl>
    <w:lvl w:ilvl="3" w:tplc="42900FCC">
      <w:numFmt w:val="bullet"/>
      <w:lvlText w:val="•"/>
      <w:lvlJc w:val="left"/>
      <w:pPr>
        <w:ind w:left="3284" w:hanging="486"/>
      </w:pPr>
      <w:rPr>
        <w:rFonts w:hint="default"/>
      </w:rPr>
    </w:lvl>
    <w:lvl w:ilvl="4" w:tplc="79D09602">
      <w:numFmt w:val="bullet"/>
      <w:lvlText w:val="•"/>
      <w:lvlJc w:val="left"/>
      <w:pPr>
        <w:ind w:left="4319" w:hanging="486"/>
      </w:pPr>
      <w:rPr>
        <w:rFonts w:hint="default"/>
      </w:rPr>
    </w:lvl>
    <w:lvl w:ilvl="5" w:tplc="5A0020A0">
      <w:numFmt w:val="bullet"/>
      <w:lvlText w:val="•"/>
      <w:lvlJc w:val="left"/>
      <w:pPr>
        <w:ind w:left="5354" w:hanging="486"/>
      </w:pPr>
      <w:rPr>
        <w:rFonts w:hint="default"/>
      </w:rPr>
    </w:lvl>
    <w:lvl w:ilvl="6" w:tplc="198C76DA">
      <w:numFmt w:val="bullet"/>
      <w:lvlText w:val="•"/>
      <w:lvlJc w:val="left"/>
      <w:pPr>
        <w:ind w:left="6389" w:hanging="486"/>
      </w:pPr>
      <w:rPr>
        <w:rFonts w:hint="default"/>
      </w:rPr>
    </w:lvl>
    <w:lvl w:ilvl="7" w:tplc="0606834A">
      <w:numFmt w:val="bullet"/>
      <w:lvlText w:val="•"/>
      <w:lvlJc w:val="left"/>
      <w:pPr>
        <w:ind w:left="7424" w:hanging="486"/>
      </w:pPr>
      <w:rPr>
        <w:rFonts w:hint="default"/>
      </w:rPr>
    </w:lvl>
    <w:lvl w:ilvl="8" w:tplc="0BDC7060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8">
    <w:nsid w:val="31A37CB2"/>
    <w:multiLevelType w:val="hybridMultilevel"/>
    <w:tmpl w:val="9C04CD30"/>
    <w:lvl w:ilvl="0" w:tplc="4DA417B8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 w:tplc="3164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CE2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E62122">
      <w:numFmt w:val="bullet"/>
      <w:lvlText w:val="•"/>
      <w:lvlJc w:val="left"/>
      <w:pPr>
        <w:ind w:left="3444" w:hanging="700"/>
      </w:pPr>
      <w:rPr>
        <w:rFonts w:hint="default"/>
      </w:rPr>
    </w:lvl>
    <w:lvl w:ilvl="4" w:tplc="5DE44C76">
      <w:numFmt w:val="bullet"/>
      <w:lvlText w:val="•"/>
      <w:lvlJc w:val="left"/>
      <w:pPr>
        <w:ind w:left="4456" w:hanging="700"/>
      </w:pPr>
      <w:rPr>
        <w:rFonts w:hint="default"/>
      </w:rPr>
    </w:lvl>
    <w:lvl w:ilvl="5" w:tplc="A6548D8A">
      <w:numFmt w:val="bullet"/>
      <w:lvlText w:val="•"/>
      <w:lvlJc w:val="left"/>
      <w:pPr>
        <w:ind w:left="5468" w:hanging="700"/>
      </w:pPr>
      <w:rPr>
        <w:rFonts w:hint="default"/>
      </w:rPr>
    </w:lvl>
    <w:lvl w:ilvl="6" w:tplc="6F2A0E2E">
      <w:numFmt w:val="bullet"/>
      <w:lvlText w:val="•"/>
      <w:lvlJc w:val="left"/>
      <w:pPr>
        <w:ind w:left="6480" w:hanging="700"/>
      </w:pPr>
      <w:rPr>
        <w:rFonts w:hint="default"/>
      </w:rPr>
    </w:lvl>
    <w:lvl w:ilvl="7" w:tplc="47C4B700">
      <w:numFmt w:val="bullet"/>
      <w:lvlText w:val="•"/>
      <w:lvlJc w:val="left"/>
      <w:pPr>
        <w:ind w:left="7492" w:hanging="700"/>
      </w:pPr>
      <w:rPr>
        <w:rFonts w:hint="default"/>
      </w:rPr>
    </w:lvl>
    <w:lvl w:ilvl="8" w:tplc="F9141D56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9">
    <w:nsid w:val="33480D0B"/>
    <w:multiLevelType w:val="hybridMultilevel"/>
    <w:tmpl w:val="3AFE8C06"/>
    <w:lvl w:ilvl="0" w:tplc="5668653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b/>
        <w:w w:val="103"/>
        <w:sz w:val="24"/>
      </w:rPr>
    </w:lvl>
    <w:lvl w:ilvl="1" w:tplc="03B6C250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F10E652E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3320A27E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3C609CEC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B3E6034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0784D0B2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308813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BCB4F228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0">
    <w:nsid w:val="35AE238E"/>
    <w:multiLevelType w:val="hybridMultilevel"/>
    <w:tmpl w:val="53AC3F2E"/>
    <w:lvl w:ilvl="0" w:tplc="3A6003F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72FEEB6A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0714FA2E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60983500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9EA47308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53542E20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A00D0A6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53A8FE8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35E61E50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11">
    <w:nsid w:val="3C914EAD"/>
    <w:multiLevelType w:val="hybridMultilevel"/>
    <w:tmpl w:val="1B06FA0C"/>
    <w:lvl w:ilvl="0" w:tplc="4770E81A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DD0466B0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DA2A10A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0B5ADB18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3C2609E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F8CEB238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B95201E6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56A67284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AF5281A2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2">
    <w:nsid w:val="4257519A"/>
    <w:multiLevelType w:val="hybridMultilevel"/>
    <w:tmpl w:val="70EA2916"/>
    <w:lvl w:ilvl="0" w:tplc="7B2AA11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BB96EBEC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46F0D49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49F49D38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DC4A936C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219A7306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1220DCC4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CBDC3E70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3740FB2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13">
    <w:nsid w:val="48A81706"/>
    <w:multiLevelType w:val="hybridMultilevel"/>
    <w:tmpl w:val="C374F538"/>
    <w:lvl w:ilvl="0" w:tplc="018A5BE4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 w:tplc="B950E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DEE936">
      <w:numFmt w:val="bullet"/>
      <w:lvlText w:val="•"/>
      <w:lvlJc w:val="left"/>
      <w:pPr>
        <w:ind w:left="3369" w:hanging="668"/>
      </w:pPr>
      <w:rPr>
        <w:rFonts w:hint="default"/>
      </w:rPr>
    </w:lvl>
    <w:lvl w:ilvl="3" w:tplc="3F44A4DE">
      <w:numFmt w:val="bullet"/>
      <w:lvlText w:val="•"/>
      <w:lvlJc w:val="left"/>
      <w:pPr>
        <w:ind w:left="4264" w:hanging="668"/>
      </w:pPr>
      <w:rPr>
        <w:rFonts w:hint="default"/>
      </w:rPr>
    </w:lvl>
    <w:lvl w:ilvl="4" w:tplc="793690B2">
      <w:numFmt w:val="bullet"/>
      <w:lvlText w:val="•"/>
      <w:lvlJc w:val="left"/>
      <w:pPr>
        <w:ind w:left="5159" w:hanging="668"/>
      </w:pPr>
      <w:rPr>
        <w:rFonts w:hint="default"/>
      </w:rPr>
    </w:lvl>
    <w:lvl w:ilvl="5" w:tplc="99FCD246">
      <w:numFmt w:val="bullet"/>
      <w:lvlText w:val="•"/>
      <w:lvlJc w:val="left"/>
      <w:pPr>
        <w:ind w:left="6054" w:hanging="668"/>
      </w:pPr>
      <w:rPr>
        <w:rFonts w:hint="default"/>
      </w:rPr>
    </w:lvl>
    <w:lvl w:ilvl="6" w:tplc="7988E17E">
      <w:numFmt w:val="bullet"/>
      <w:lvlText w:val="•"/>
      <w:lvlJc w:val="left"/>
      <w:pPr>
        <w:ind w:left="6949" w:hanging="668"/>
      </w:pPr>
      <w:rPr>
        <w:rFonts w:hint="default"/>
      </w:rPr>
    </w:lvl>
    <w:lvl w:ilvl="7" w:tplc="6122F186">
      <w:numFmt w:val="bullet"/>
      <w:lvlText w:val="•"/>
      <w:lvlJc w:val="left"/>
      <w:pPr>
        <w:ind w:left="7844" w:hanging="668"/>
      </w:pPr>
      <w:rPr>
        <w:rFonts w:hint="default"/>
      </w:rPr>
    </w:lvl>
    <w:lvl w:ilvl="8" w:tplc="43022C0E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14">
    <w:nsid w:val="4B071DD4"/>
    <w:multiLevelType w:val="hybridMultilevel"/>
    <w:tmpl w:val="0E88E1B2"/>
    <w:lvl w:ilvl="0" w:tplc="0AB635E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1FF0851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74A8B76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52D66C30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E48691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A80090E6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4A9EE4CE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7910C544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32C727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5">
    <w:nsid w:val="4B623F41"/>
    <w:multiLevelType w:val="multilevel"/>
    <w:tmpl w:val="C536653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D9F092E"/>
    <w:multiLevelType w:val="multilevel"/>
    <w:tmpl w:val="53AC3F2E"/>
    <w:lvl w:ilvl="0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>
      <w:numFmt w:val="bullet"/>
      <w:lvlText w:val="•"/>
      <w:lvlJc w:val="left"/>
      <w:pPr>
        <w:ind w:left="3712" w:hanging="362"/>
      </w:pPr>
      <w:rPr>
        <w:rFonts w:hint="default"/>
      </w:rPr>
    </w:lvl>
    <w:lvl w:ilvl="3">
      <w:numFmt w:val="bullet"/>
      <w:lvlText w:val="•"/>
      <w:lvlJc w:val="left"/>
      <w:pPr>
        <w:ind w:left="4564" w:hanging="362"/>
      </w:pPr>
      <w:rPr>
        <w:rFonts w:hint="default"/>
      </w:rPr>
    </w:lvl>
    <w:lvl w:ilvl="4">
      <w:numFmt w:val="bullet"/>
      <w:lvlText w:val="•"/>
      <w:lvlJc w:val="left"/>
      <w:pPr>
        <w:ind w:left="5416" w:hanging="362"/>
      </w:pPr>
      <w:rPr>
        <w:rFonts w:hint="default"/>
      </w:rPr>
    </w:lvl>
    <w:lvl w:ilvl="5">
      <w:numFmt w:val="bullet"/>
      <w:lvlText w:val="•"/>
      <w:lvlJc w:val="left"/>
      <w:pPr>
        <w:ind w:left="6268" w:hanging="362"/>
      </w:pPr>
      <w:rPr>
        <w:rFonts w:hint="default"/>
      </w:rPr>
    </w:lvl>
    <w:lvl w:ilvl="6">
      <w:numFmt w:val="bullet"/>
      <w:lvlText w:val="•"/>
      <w:lvlJc w:val="left"/>
      <w:pPr>
        <w:ind w:left="7120" w:hanging="362"/>
      </w:pPr>
      <w:rPr>
        <w:rFonts w:hint="default"/>
      </w:rPr>
    </w:lvl>
    <w:lvl w:ilvl="7">
      <w:numFmt w:val="bullet"/>
      <w:lvlText w:val="•"/>
      <w:lvlJc w:val="left"/>
      <w:pPr>
        <w:ind w:left="7972" w:hanging="362"/>
      </w:pPr>
      <w:rPr>
        <w:rFonts w:hint="default"/>
      </w:rPr>
    </w:lvl>
    <w:lvl w:ilvl="8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17">
    <w:nsid w:val="4DE50D71"/>
    <w:multiLevelType w:val="multilevel"/>
    <w:tmpl w:val="C27A6E7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5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515E373A"/>
    <w:multiLevelType w:val="hybridMultilevel"/>
    <w:tmpl w:val="DE7A7228"/>
    <w:lvl w:ilvl="0" w:tplc="2A2AFA56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 w:tplc="3B548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8AD0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b/>
        <w:w w:val="103"/>
        <w:sz w:val="27"/>
      </w:rPr>
    </w:lvl>
    <w:lvl w:ilvl="3" w:tplc="71960C70">
      <w:numFmt w:val="bullet"/>
      <w:lvlText w:val="•"/>
      <w:lvlJc w:val="left"/>
      <w:pPr>
        <w:ind w:left="3284" w:hanging="160"/>
      </w:pPr>
      <w:rPr>
        <w:rFonts w:hint="default"/>
      </w:rPr>
    </w:lvl>
    <w:lvl w:ilvl="4" w:tplc="60483624">
      <w:numFmt w:val="bullet"/>
      <w:lvlText w:val="•"/>
      <w:lvlJc w:val="left"/>
      <w:pPr>
        <w:ind w:left="4319" w:hanging="160"/>
      </w:pPr>
      <w:rPr>
        <w:rFonts w:hint="default"/>
      </w:rPr>
    </w:lvl>
    <w:lvl w:ilvl="5" w:tplc="77067C1C">
      <w:numFmt w:val="bullet"/>
      <w:lvlText w:val="•"/>
      <w:lvlJc w:val="left"/>
      <w:pPr>
        <w:ind w:left="5354" w:hanging="160"/>
      </w:pPr>
      <w:rPr>
        <w:rFonts w:hint="default"/>
      </w:rPr>
    </w:lvl>
    <w:lvl w:ilvl="6" w:tplc="C53C2A84">
      <w:numFmt w:val="bullet"/>
      <w:lvlText w:val="•"/>
      <w:lvlJc w:val="left"/>
      <w:pPr>
        <w:ind w:left="6389" w:hanging="160"/>
      </w:pPr>
      <w:rPr>
        <w:rFonts w:hint="default"/>
      </w:rPr>
    </w:lvl>
    <w:lvl w:ilvl="7" w:tplc="804C54E6">
      <w:numFmt w:val="bullet"/>
      <w:lvlText w:val="•"/>
      <w:lvlJc w:val="left"/>
      <w:pPr>
        <w:ind w:left="7424" w:hanging="160"/>
      </w:pPr>
      <w:rPr>
        <w:rFonts w:hint="default"/>
      </w:rPr>
    </w:lvl>
    <w:lvl w:ilvl="8" w:tplc="8B8E3BFA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19">
    <w:nsid w:val="57B74F32"/>
    <w:multiLevelType w:val="multilevel"/>
    <w:tmpl w:val="DD0241F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2DE1985"/>
    <w:multiLevelType w:val="hybridMultilevel"/>
    <w:tmpl w:val="C51435BA"/>
    <w:lvl w:ilvl="0" w:tplc="A9665A44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41467C62">
      <w:numFmt w:val="bullet"/>
      <w:lvlText w:val="•"/>
      <w:lvlJc w:val="left"/>
      <w:pPr>
        <w:ind w:left="1325" w:hanging="299"/>
      </w:pPr>
      <w:rPr>
        <w:rFonts w:hint="default"/>
      </w:rPr>
    </w:lvl>
    <w:lvl w:ilvl="2" w:tplc="62CA49D2">
      <w:numFmt w:val="bullet"/>
      <w:lvlText w:val="•"/>
      <w:lvlJc w:val="left"/>
      <w:pPr>
        <w:ind w:left="2360" w:hanging="299"/>
      </w:pPr>
      <w:rPr>
        <w:rFonts w:hint="default"/>
      </w:rPr>
    </w:lvl>
    <w:lvl w:ilvl="3" w:tplc="5254D7C2">
      <w:numFmt w:val="bullet"/>
      <w:lvlText w:val="•"/>
      <w:lvlJc w:val="left"/>
      <w:pPr>
        <w:ind w:left="3395" w:hanging="299"/>
      </w:pPr>
      <w:rPr>
        <w:rFonts w:hint="default"/>
      </w:rPr>
    </w:lvl>
    <w:lvl w:ilvl="4" w:tplc="E672485C">
      <w:numFmt w:val="bullet"/>
      <w:lvlText w:val="•"/>
      <w:lvlJc w:val="left"/>
      <w:pPr>
        <w:ind w:left="4430" w:hanging="299"/>
      </w:pPr>
      <w:rPr>
        <w:rFonts w:hint="default"/>
      </w:rPr>
    </w:lvl>
    <w:lvl w:ilvl="5" w:tplc="85464468">
      <w:numFmt w:val="bullet"/>
      <w:lvlText w:val="•"/>
      <w:lvlJc w:val="left"/>
      <w:pPr>
        <w:ind w:left="5465" w:hanging="299"/>
      </w:pPr>
      <w:rPr>
        <w:rFonts w:hint="default"/>
      </w:rPr>
    </w:lvl>
    <w:lvl w:ilvl="6" w:tplc="A4DE552E">
      <w:numFmt w:val="bullet"/>
      <w:lvlText w:val="•"/>
      <w:lvlJc w:val="left"/>
      <w:pPr>
        <w:ind w:left="6500" w:hanging="299"/>
      </w:pPr>
      <w:rPr>
        <w:rFonts w:hint="default"/>
      </w:rPr>
    </w:lvl>
    <w:lvl w:ilvl="7" w:tplc="55503110">
      <w:numFmt w:val="bullet"/>
      <w:lvlText w:val="•"/>
      <w:lvlJc w:val="left"/>
      <w:pPr>
        <w:ind w:left="7535" w:hanging="299"/>
      </w:pPr>
      <w:rPr>
        <w:rFonts w:hint="default"/>
      </w:rPr>
    </w:lvl>
    <w:lvl w:ilvl="8" w:tplc="9F68F304">
      <w:numFmt w:val="bullet"/>
      <w:lvlText w:val="•"/>
      <w:lvlJc w:val="left"/>
      <w:pPr>
        <w:ind w:left="8570" w:hanging="299"/>
      </w:pPr>
      <w:rPr>
        <w:rFonts w:hint="default"/>
      </w:rPr>
    </w:lvl>
  </w:abstractNum>
  <w:abstractNum w:abstractNumId="21">
    <w:nsid w:val="66E105EC"/>
    <w:multiLevelType w:val="hybridMultilevel"/>
    <w:tmpl w:val="4EA2EAA6"/>
    <w:lvl w:ilvl="0" w:tplc="A9B6430E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 w:tplc="D6285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4EDED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 w:tplc="CBDA185C">
      <w:numFmt w:val="bullet"/>
      <w:lvlText w:val="•"/>
      <w:lvlJc w:val="left"/>
      <w:pPr>
        <w:ind w:left="2479" w:hanging="164"/>
      </w:pPr>
      <w:rPr>
        <w:rFonts w:hint="default"/>
      </w:rPr>
    </w:lvl>
    <w:lvl w:ilvl="4" w:tplc="F5263FA2">
      <w:numFmt w:val="bullet"/>
      <w:lvlText w:val="•"/>
      <w:lvlJc w:val="left"/>
      <w:pPr>
        <w:ind w:left="3629" w:hanging="164"/>
      </w:pPr>
      <w:rPr>
        <w:rFonts w:hint="default"/>
      </w:rPr>
    </w:lvl>
    <w:lvl w:ilvl="5" w:tplc="90BAB1C4">
      <w:numFmt w:val="bullet"/>
      <w:lvlText w:val="•"/>
      <w:lvlJc w:val="left"/>
      <w:pPr>
        <w:ind w:left="4779" w:hanging="164"/>
      </w:pPr>
      <w:rPr>
        <w:rFonts w:hint="default"/>
      </w:rPr>
    </w:lvl>
    <w:lvl w:ilvl="6" w:tplc="1CC8A5C8">
      <w:numFmt w:val="bullet"/>
      <w:lvlText w:val="•"/>
      <w:lvlJc w:val="left"/>
      <w:pPr>
        <w:ind w:left="5929" w:hanging="164"/>
      </w:pPr>
      <w:rPr>
        <w:rFonts w:hint="default"/>
      </w:rPr>
    </w:lvl>
    <w:lvl w:ilvl="7" w:tplc="60FADC86">
      <w:numFmt w:val="bullet"/>
      <w:lvlText w:val="•"/>
      <w:lvlJc w:val="left"/>
      <w:pPr>
        <w:ind w:left="7079" w:hanging="164"/>
      </w:pPr>
      <w:rPr>
        <w:rFonts w:hint="default"/>
      </w:rPr>
    </w:lvl>
    <w:lvl w:ilvl="8" w:tplc="80ACD584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2">
    <w:nsid w:val="6CA834CA"/>
    <w:multiLevelType w:val="hybridMultilevel"/>
    <w:tmpl w:val="DD8AB476"/>
    <w:lvl w:ilvl="0" w:tplc="AF20D306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 w:tplc="2A964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4C6B3C">
      <w:numFmt w:val="bullet"/>
      <w:lvlText w:val="•"/>
      <w:lvlJc w:val="left"/>
      <w:pPr>
        <w:ind w:left="2249" w:hanging="497"/>
      </w:pPr>
      <w:rPr>
        <w:rFonts w:hint="default"/>
      </w:rPr>
    </w:lvl>
    <w:lvl w:ilvl="3" w:tplc="3E103B1A">
      <w:numFmt w:val="bullet"/>
      <w:lvlText w:val="•"/>
      <w:lvlJc w:val="left"/>
      <w:pPr>
        <w:ind w:left="3284" w:hanging="497"/>
      </w:pPr>
      <w:rPr>
        <w:rFonts w:hint="default"/>
      </w:rPr>
    </w:lvl>
    <w:lvl w:ilvl="4" w:tplc="AAECC148">
      <w:numFmt w:val="bullet"/>
      <w:lvlText w:val="•"/>
      <w:lvlJc w:val="left"/>
      <w:pPr>
        <w:ind w:left="4319" w:hanging="497"/>
      </w:pPr>
      <w:rPr>
        <w:rFonts w:hint="default"/>
      </w:rPr>
    </w:lvl>
    <w:lvl w:ilvl="5" w:tplc="63ECED60">
      <w:numFmt w:val="bullet"/>
      <w:lvlText w:val="•"/>
      <w:lvlJc w:val="left"/>
      <w:pPr>
        <w:ind w:left="5354" w:hanging="497"/>
      </w:pPr>
      <w:rPr>
        <w:rFonts w:hint="default"/>
      </w:rPr>
    </w:lvl>
    <w:lvl w:ilvl="6" w:tplc="39A4DB46">
      <w:numFmt w:val="bullet"/>
      <w:lvlText w:val="•"/>
      <w:lvlJc w:val="left"/>
      <w:pPr>
        <w:ind w:left="6389" w:hanging="497"/>
      </w:pPr>
      <w:rPr>
        <w:rFonts w:hint="default"/>
      </w:rPr>
    </w:lvl>
    <w:lvl w:ilvl="7" w:tplc="ABBE1ACE">
      <w:numFmt w:val="bullet"/>
      <w:lvlText w:val="•"/>
      <w:lvlJc w:val="left"/>
      <w:pPr>
        <w:ind w:left="7424" w:hanging="497"/>
      </w:pPr>
      <w:rPr>
        <w:rFonts w:hint="default"/>
      </w:rPr>
    </w:lvl>
    <w:lvl w:ilvl="8" w:tplc="C3123B9E">
      <w:numFmt w:val="bullet"/>
      <w:lvlText w:val="•"/>
      <w:lvlJc w:val="left"/>
      <w:pPr>
        <w:ind w:left="8459" w:hanging="497"/>
      </w:pPr>
      <w:rPr>
        <w:rFonts w:hint="default"/>
      </w:rPr>
    </w:lvl>
  </w:abstractNum>
  <w:abstractNum w:abstractNumId="23">
    <w:nsid w:val="6EA321B4"/>
    <w:multiLevelType w:val="hybridMultilevel"/>
    <w:tmpl w:val="7CD0AC32"/>
    <w:lvl w:ilvl="0" w:tplc="7E7CF004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b/>
        <w:w w:val="103"/>
        <w:sz w:val="27"/>
      </w:rPr>
    </w:lvl>
    <w:lvl w:ilvl="1" w:tplc="9A36B84C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B5844188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5BF6828E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EB76BB64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6E8ECEDA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2D268994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7C6236CC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99803D38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75370448"/>
    <w:multiLevelType w:val="hybridMultilevel"/>
    <w:tmpl w:val="33FCC3B6"/>
    <w:lvl w:ilvl="0" w:tplc="ABE04A2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b/>
        <w:w w:val="103"/>
        <w:sz w:val="27"/>
      </w:rPr>
    </w:lvl>
    <w:lvl w:ilvl="1" w:tplc="DE8C24E0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F65AA31C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D0F277BA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8B7A5E4A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C8ACED0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9674461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255A44A6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1B341B8E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25">
    <w:nsid w:val="77195A13"/>
    <w:multiLevelType w:val="hybridMultilevel"/>
    <w:tmpl w:val="8884988E"/>
    <w:lvl w:ilvl="0" w:tplc="12243E1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3EA49FF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1588848E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B81A4548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2E4A1400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8804A752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A5B46478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BA6A174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B39C1CC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26">
    <w:nsid w:val="785E06B9"/>
    <w:multiLevelType w:val="multilevel"/>
    <w:tmpl w:val="5378BB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cs="Times New Roman" w:hint="default"/>
      </w:rPr>
    </w:lvl>
  </w:abstractNum>
  <w:abstractNum w:abstractNumId="27">
    <w:nsid w:val="7A987B47"/>
    <w:multiLevelType w:val="multilevel"/>
    <w:tmpl w:val="D4D22240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B7D2DC9"/>
    <w:multiLevelType w:val="hybridMultilevel"/>
    <w:tmpl w:val="7604E6A4"/>
    <w:lvl w:ilvl="0" w:tplc="BDA023C6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 w:tplc="C31C9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9CAD2A">
      <w:numFmt w:val="bullet"/>
      <w:lvlText w:val="•"/>
      <w:lvlJc w:val="left"/>
      <w:pPr>
        <w:ind w:left="2265" w:hanging="481"/>
      </w:pPr>
      <w:rPr>
        <w:rFonts w:hint="default"/>
      </w:rPr>
    </w:lvl>
    <w:lvl w:ilvl="3" w:tplc="C3146DF8">
      <w:numFmt w:val="bullet"/>
      <w:lvlText w:val="•"/>
      <w:lvlJc w:val="left"/>
      <w:pPr>
        <w:ind w:left="3298" w:hanging="481"/>
      </w:pPr>
      <w:rPr>
        <w:rFonts w:hint="default"/>
      </w:rPr>
    </w:lvl>
    <w:lvl w:ilvl="4" w:tplc="5D003944">
      <w:numFmt w:val="bullet"/>
      <w:lvlText w:val="•"/>
      <w:lvlJc w:val="left"/>
      <w:pPr>
        <w:ind w:left="4331" w:hanging="481"/>
      </w:pPr>
      <w:rPr>
        <w:rFonts w:hint="default"/>
      </w:rPr>
    </w:lvl>
    <w:lvl w:ilvl="5" w:tplc="490232DA">
      <w:numFmt w:val="bullet"/>
      <w:lvlText w:val="•"/>
      <w:lvlJc w:val="left"/>
      <w:pPr>
        <w:ind w:left="5364" w:hanging="481"/>
      </w:pPr>
      <w:rPr>
        <w:rFonts w:hint="default"/>
      </w:rPr>
    </w:lvl>
    <w:lvl w:ilvl="6" w:tplc="3E026244">
      <w:numFmt w:val="bullet"/>
      <w:lvlText w:val="•"/>
      <w:lvlJc w:val="left"/>
      <w:pPr>
        <w:ind w:left="6397" w:hanging="481"/>
      </w:pPr>
      <w:rPr>
        <w:rFonts w:hint="default"/>
      </w:rPr>
    </w:lvl>
    <w:lvl w:ilvl="7" w:tplc="2A405B00">
      <w:numFmt w:val="bullet"/>
      <w:lvlText w:val="•"/>
      <w:lvlJc w:val="left"/>
      <w:pPr>
        <w:ind w:left="7430" w:hanging="481"/>
      </w:pPr>
      <w:rPr>
        <w:rFonts w:hint="default"/>
      </w:rPr>
    </w:lvl>
    <w:lvl w:ilvl="8" w:tplc="75802F5C">
      <w:numFmt w:val="bullet"/>
      <w:lvlText w:val="•"/>
      <w:lvlJc w:val="left"/>
      <w:pPr>
        <w:ind w:left="8463" w:hanging="48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7"/>
  </w:num>
  <w:num w:numId="5">
    <w:abstractNumId w:val="21"/>
  </w:num>
  <w:num w:numId="6">
    <w:abstractNumId w:val="4"/>
  </w:num>
  <w:num w:numId="7">
    <w:abstractNumId w:val="28"/>
  </w:num>
  <w:num w:numId="8">
    <w:abstractNumId w:val="12"/>
  </w:num>
  <w:num w:numId="9">
    <w:abstractNumId w:val="14"/>
  </w:num>
  <w:num w:numId="10">
    <w:abstractNumId w:val="25"/>
  </w:num>
  <w:num w:numId="11">
    <w:abstractNumId w:val="3"/>
  </w:num>
  <w:num w:numId="12">
    <w:abstractNumId w:val="6"/>
  </w:num>
  <w:num w:numId="13">
    <w:abstractNumId w:val="2"/>
  </w:num>
  <w:num w:numId="14">
    <w:abstractNumId w:val="23"/>
  </w:num>
  <w:num w:numId="15">
    <w:abstractNumId w:val="1"/>
  </w:num>
  <w:num w:numId="16">
    <w:abstractNumId w:val="18"/>
  </w:num>
  <w:num w:numId="17">
    <w:abstractNumId w:val="24"/>
  </w:num>
  <w:num w:numId="18">
    <w:abstractNumId w:val="8"/>
  </w:num>
  <w:num w:numId="19">
    <w:abstractNumId w:val="11"/>
  </w:num>
  <w:num w:numId="20">
    <w:abstractNumId w:val="20"/>
  </w:num>
  <w:num w:numId="21">
    <w:abstractNumId w:val="9"/>
  </w:num>
  <w:num w:numId="22">
    <w:abstractNumId w:val="13"/>
  </w:num>
  <w:num w:numId="23">
    <w:abstractNumId w:val="10"/>
  </w:num>
  <w:num w:numId="24">
    <w:abstractNumId w:val="26"/>
  </w:num>
  <w:num w:numId="25">
    <w:abstractNumId w:val="27"/>
  </w:num>
  <w:num w:numId="26">
    <w:abstractNumId w:val="15"/>
  </w:num>
  <w:num w:numId="27">
    <w:abstractNumId w:val="17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31"/>
    <w:rsid w:val="000E5C16"/>
    <w:rsid w:val="001654DC"/>
    <w:rsid w:val="00183B31"/>
    <w:rsid w:val="001E781C"/>
    <w:rsid w:val="00216F05"/>
    <w:rsid w:val="002E6A17"/>
    <w:rsid w:val="00300D0E"/>
    <w:rsid w:val="003A33E1"/>
    <w:rsid w:val="003B3BD8"/>
    <w:rsid w:val="003F22FE"/>
    <w:rsid w:val="00465679"/>
    <w:rsid w:val="004B4273"/>
    <w:rsid w:val="00512053"/>
    <w:rsid w:val="0059201C"/>
    <w:rsid w:val="005C455E"/>
    <w:rsid w:val="005E7883"/>
    <w:rsid w:val="00605C1B"/>
    <w:rsid w:val="00643A29"/>
    <w:rsid w:val="00653C3B"/>
    <w:rsid w:val="006D0294"/>
    <w:rsid w:val="00703D3C"/>
    <w:rsid w:val="00725201"/>
    <w:rsid w:val="00736853"/>
    <w:rsid w:val="007E5AD1"/>
    <w:rsid w:val="008C438F"/>
    <w:rsid w:val="008C68F1"/>
    <w:rsid w:val="008F0530"/>
    <w:rsid w:val="0090187C"/>
    <w:rsid w:val="00920E65"/>
    <w:rsid w:val="0094034B"/>
    <w:rsid w:val="00981E3F"/>
    <w:rsid w:val="009A680D"/>
    <w:rsid w:val="00A10E76"/>
    <w:rsid w:val="00A2547C"/>
    <w:rsid w:val="00A53335"/>
    <w:rsid w:val="00A673D2"/>
    <w:rsid w:val="00A900C0"/>
    <w:rsid w:val="00AD1C76"/>
    <w:rsid w:val="00B01695"/>
    <w:rsid w:val="00B30142"/>
    <w:rsid w:val="00B9153E"/>
    <w:rsid w:val="00BC3BB2"/>
    <w:rsid w:val="00C1336D"/>
    <w:rsid w:val="00C27F81"/>
    <w:rsid w:val="00C57C81"/>
    <w:rsid w:val="00C7539C"/>
    <w:rsid w:val="00CA1A5F"/>
    <w:rsid w:val="00CC4F77"/>
    <w:rsid w:val="00CE40FF"/>
    <w:rsid w:val="00D432D2"/>
    <w:rsid w:val="00D47F8C"/>
    <w:rsid w:val="00D54063"/>
    <w:rsid w:val="00D55515"/>
    <w:rsid w:val="00D92028"/>
    <w:rsid w:val="00DC62A1"/>
    <w:rsid w:val="00DD1E6E"/>
    <w:rsid w:val="00DF3B71"/>
    <w:rsid w:val="00E162B2"/>
    <w:rsid w:val="00F31258"/>
    <w:rsid w:val="00F924B2"/>
    <w:rsid w:val="00F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3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83B3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83B31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61FC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183B31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Normal"/>
    <w:uiPriority w:val="99"/>
    <w:rsid w:val="00183B31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Title">
    <w:name w:val="Title"/>
    <w:basedOn w:val="Normal"/>
    <w:link w:val="TitleChar"/>
    <w:uiPriority w:val="99"/>
    <w:qFormat/>
    <w:rsid w:val="00183B31"/>
    <w:pPr>
      <w:ind w:left="597" w:right="59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F61F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83B31"/>
    <w:pPr>
      <w:ind w:left="166" w:firstLine="707"/>
      <w:jc w:val="both"/>
    </w:pPr>
  </w:style>
  <w:style w:type="paragraph" w:customStyle="1" w:styleId="TableParagraph">
    <w:name w:val="Table Paragraph"/>
    <w:basedOn w:val="Normal"/>
    <w:uiPriority w:val="99"/>
    <w:rsid w:val="00183B31"/>
    <w:rPr>
      <w:rFonts w:ascii="Cambria" w:eastAsia="Calibri" w:hAnsi="Cambria" w:cs="Cambria"/>
    </w:rPr>
  </w:style>
  <w:style w:type="paragraph" w:customStyle="1" w:styleId="western">
    <w:name w:val="western"/>
    <w:basedOn w:val="Normal"/>
    <w:uiPriority w:val="99"/>
    <w:rsid w:val="004B4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4B4273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4B42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273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4B42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273"/>
    <w:rPr>
      <w:rFonts w:ascii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rsid w:val="00653C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3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853"/>
    <w:rPr>
      <w:rFonts w:ascii="Tahoma" w:hAnsi="Tahoma" w:cs="Tahoma"/>
      <w:sz w:val="16"/>
      <w:szCs w:val="16"/>
      <w:lang w:val="ru-RU"/>
    </w:rPr>
  </w:style>
  <w:style w:type="paragraph" w:styleId="BodyText2">
    <w:name w:val="Body Text 2"/>
    <w:basedOn w:val="Normal"/>
    <w:link w:val="BodyText2Char"/>
    <w:uiPriority w:val="99"/>
    <w:rsid w:val="00C27F81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7F81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s://normativ.kontur.ru/document?moduleid=1&amp;documentid=370458" TargetMode="External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70458" TargetMode="External"/><Relationship Id="rId34" Type="http://schemas.openxmlformats.org/officeDocument/2006/relationships/hyperlink" Target="https://normativ.kontur.ru/document?moduleid=1&amp;documentid=41510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s://normativ.kontur.ru/document?moduleid=1&amp;documentid=370458" TargetMode="External"/><Relationship Id="rId33" Type="http://schemas.openxmlformats.org/officeDocument/2006/relationships/hyperlink" Target="https://normativ.kontur.ru/document?moduleid=1&amp;documentid=370458" TargetMode="External"/><Relationship Id="rId3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9.png"/><Relationship Id="rId29" Type="http://schemas.openxmlformats.org/officeDocument/2006/relationships/hyperlink" Target="https://normativ.kontur.ru/document?moduleid=1&amp;documentid=37045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normativ.kontur.ru/document?moduleid=1&amp;documentid=368984" TargetMode="External"/><Relationship Id="rId32" Type="http://schemas.openxmlformats.org/officeDocument/2006/relationships/hyperlink" Target="https://normativ.kontur.ru/document?moduleid=1&amp;documentid=368337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normativ.kontur.ru/document?moduleid=1&amp;documentid=370458" TargetMode="External"/><Relationship Id="rId28" Type="http://schemas.openxmlformats.org/officeDocument/2006/relationships/hyperlink" Target="https://normativ.kontur.ru/document?moduleid=1&amp;documentid=368337" TargetMode="External"/><Relationship Id="rId36" Type="http://schemas.openxmlformats.org/officeDocument/2006/relationships/hyperlink" Target="https://normativ.kontur.ru/document?moduleid=1&amp;documentid=370458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hyperlink" Target="https://normativ.kontur.ru/document?moduleid=1&amp;documentid=415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s://normativ.kontur.ru/document?moduleid=1&amp;documentid=415101" TargetMode="External"/><Relationship Id="rId27" Type="http://schemas.openxmlformats.org/officeDocument/2006/relationships/hyperlink" Target="https://normativ.kontur.ru/document?moduleid=1&amp;documentid=368337" TargetMode="External"/><Relationship Id="rId30" Type="http://schemas.openxmlformats.org/officeDocument/2006/relationships/hyperlink" Target="https://normativ.kontur.ru/document?moduleid=1&amp;documentid=370458" TargetMode="External"/><Relationship Id="rId35" Type="http://schemas.openxmlformats.org/officeDocument/2006/relationships/hyperlink" Target="https://normativ.kontur.ru/document?moduleid=1&amp;documentid=415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33</Pages>
  <Words>13788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2022-10-26T13:12:00Z</cp:lastPrinted>
  <dcterms:created xsi:type="dcterms:W3CDTF">2022-10-11T13:11:00Z</dcterms:created>
  <dcterms:modified xsi:type="dcterms:W3CDTF">2022-10-26T13:21:00Z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