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0A" w:rsidRDefault="0065000A" w:rsidP="00CD1983">
      <w:pPr>
        <w:shd w:val="clear" w:color="auto" w:fill="FFFFFF"/>
        <w:jc w:val="right"/>
        <w:rPr>
          <w:rStyle w:val="Strong"/>
          <w:bCs/>
          <w:caps/>
        </w:rPr>
      </w:pPr>
    </w:p>
    <w:p w:rsidR="0065000A" w:rsidRDefault="0065000A" w:rsidP="00CD1983">
      <w:pPr>
        <w:shd w:val="clear" w:color="auto" w:fill="FFFFFF"/>
        <w:jc w:val="right"/>
        <w:rPr>
          <w:rStyle w:val="Strong"/>
          <w:bCs/>
          <w:caps/>
        </w:rPr>
      </w:pPr>
    </w:p>
    <w:p w:rsidR="0065000A" w:rsidRDefault="0065000A" w:rsidP="00C002BE">
      <w:pPr>
        <w:pStyle w:val="BodyText2"/>
        <w:jc w:val="both"/>
      </w:pPr>
      <w:r>
        <w:rPr>
          <w:rFonts w:ascii="Arial" w:hAnsi="Arial" w:cs="Arial"/>
        </w:rPr>
        <w:t xml:space="preserve">    </w:t>
      </w:r>
      <w:r>
        <w:t xml:space="preserve">                                                           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7" o:title=""/>
          </v:shape>
          <o:OLEObject Type="Embed" ProgID="Word.Picture.8" ShapeID="_x0000_i1025" DrawAspect="Content" ObjectID="_1709021945" r:id="rId8"/>
        </w:object>
      </w:r>
    </w:p>
    <w:p w:rsidR="0065000A" w:rsidRPr="00E757E5" w:rsidRDefault="0065000A" w:rsidP="00D51F0F">
      <w:pPr>
        <w:pStyle w:val="BodyText2"/>
        <w:spacing w:before="0"/>
        <w:jc w:val="center"/>
        <w:rPr>
          <w:szCs w:val="26"/>
        </w:rPr>
      </w:pPr>
      <w:r w:rsidRPr="00E757E5">
        <w:rPr>
          <w:szCs w:val="26"/>
        </w:rPr>
        <w:t>Республика Карелия</w:t>
      </w:r>
    </w:p>
    <w:p w:rsidR="0065000A" w:rsidRPr="00E757E5" w:rsidRDefault="0065000A" w:rsidP="00D51F0F">
      <w:pPr>
        <w:pStyle w:val="BodyText2"/>
        <w:spacing w:before="0"/>
        <w:jc w:val="center"/>
        <w:rPr>
          <w:szCs w:val="26"/>
        </w:rPr>
      </w:pPr>
      <w:r w:rsidRPr="00E757E5">
        <w:rPr>
          <w:szCs w:val="26"/>
        </w:rPr>
        <w:t>Пудожский муниципальный район</w:t>
      </w:r>
    </w:p>
    <w:p w:rsidR="0065000A" w:rsidRPr="00E757E5" w:rsidRDefault="0065000A" w:rsidP="00D51F0F">
      <w:pPr>
        <w:pStyle w:val="BodyText2"/>
        <w:spacing w:before="0"/>
        <w:jc w:val="center"/>
        <w:rPr>
          <w:szCs w:val="26"/>
        </w:rPr>
      </w:pPr>
      <w:r w:rsidRPr="00E757E5">
        <w:rPr>
          <w:szCs w:val="26"/>
        </w:rPr>
        <w:t>Администрация Шальского сельского поселения</w:t>
      </w:r>
    </w:p>
    <w:p w:rsidR="0065000A" w:rsidRPr="007750AE" w:rsidRDefault="0065000A" w:rsidP="00C002BE">
      <w:pPr>
        <w:pStyle w:val="BodyText2"/>
        <w:jc w:val="center"/>
        <w:rPr>
          <w:b/>
          <w:szCs w:val="26"/>
        </w:rPr>
      </w:pPr>
      <w:r w:rsidRPr="007750AE">
        <w:rPr>
          <w:b/>
          <w:szCs w:val="26"/>
        </w:rPr>
        <w:t>П О С Т А Н О В Л Е Н И Е</w:t>
      </w:r>
    </w:p>
    <w:p w:rsidR="0065000A" w:rsidRDefault="0065000A" w:rsidP="00C002BE">
      <w:pPr>
        <w:pStyle w:val="BodyText2"/>
        <w:jc w:val="both"/>
        <w:rPr>
          <w:szCs w:val="26"/>
        </w:rPr>
      </w:pPr>
      <w:r>
        <w:rPr>
          <w:szCs w:val="26"/>
        </w:rPr>
        <w:t>От 04.03.2022</w:t>
      </w:r>
      <w:r w:rsidRPr="00E37A40">
        <w:rPr>
          <w:szCs w:val="26"/>
        </w:rPr>
        <w:t xml:space="preserve"> года                                                                                      </w:t>
      </w:r>
      <w:r>
        <w:rPr>
          <w:szCs w:val="26"/>
        </w:rPr>
        <w:t xml:space="preserve">               № 9</w:t>
      </w:r>
    </w:p>
    <w:p w:rsidR="0065000A" w:rsidRPr="00E37A40" w:rsidRDefault="0065000A" w:rsidP="00C002BE">
      <w:pPr>
        <w:pStyle w:val="BodyText2"/>
        <w:jc w:val="both"/>
        <w:rPr>
          <w:szCs w:val="26"/>
        </w:rPr>
      </w:pPr>
    </w:p>
    <w:p w:rsidR="0065000A" w:rsidRPr="00C002BE" w:rsidRDefault="0065000A" w:rsidP="00CD198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002BE">
        <w:rPr>
          <w:b/>
          <w:sz w:val="26"/>
          <w:szCs w:val="26"/>
          <w:lang w:eastAsia="ru-RU"/>
        </w:rPr>
        <w:t xml:space="preserve">Об утверждении Положения «Об организации и осуществлении первичного воинского учета граждан  на территории </w:t>
      </w:r>
      <w:r>
        <w:rPr>
          <w:b/>
          <w:sz w:val="26"/>
          <w:szCs w:val="26"/>
          <w:lang w:eastAsia="ru-RU"/>
        </w:rPr>
        <w:t>Шальского</w:t>
      </w:r>
      <w:r w:rsidRPr="00C002BE">
        <w:rPr>
          <w:b/>
          <w:sz w:val="26"/>
          <w:szCs w:val="26"/>
          <w:lang w:eastAsia="ru-RU"/>
        </w:rPr>
        <w:t xml:space="preserve"> сельского поселения»</w:t>
      </w:r>
    </w:p>
    <w:p w:rsidR="0065000A" w:rsidRPr="00C002BE" w:rsidRDefault="0065000A" w:rsidP="00CD198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65000A" w:rsidRPr="00C002BE" w:rsidRDefault="0065000A" w:rsidP="00CD1983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Рассмотрев Протест прокуратуры Пудожского района от 14.02.2022 года в</w:t>
      </w:r>
      <w:r w:rsidRPr="00C002BE">
        <w:rPr>
          <w:sz w:val="26"/>
          <w:szCs w:val="26"/>
          <w:lang w:eastAsia="ru-RU"/>
        </w:rPr>
        <w:t xml:space="preserve"> соответствии с Конституцией Российской Федерации, федеральными законами Российской Федерации 1996 года № 61-ФЗ «Об обороне», 1997 года № 31-ФЗ «О мобилизационной подготовке и мобилизации в Российской Федерации», 1998 года  № 53-ФЗ « О военной обязанности и военной службе», 2003 года № 131-ФЗ « 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002BE">
          <w:rPr>
            <w:sz w:val="26"/>
            <w:szCs w:val="26"/>
            <w:lang w:eastAsia="ru-RU"/>
          </w:rPr>
          <w:t>2006 г</w:t>
        </w:r>
      </w:smartTag>
      <w:r w:rsidRPr="00C002BE">
        <w:rPr>
          <w:sz w:val="26"/>
          <w:szCs w:val="26"/>
          <w:lang w:eastAsia="ru-RU"/>
        </w:rPr>
        <w:t>. № 719 «Об утверждении Положения о воинском учете», Устава поселения</w:t>
      </w:r>
      <w:r>
        <w:rPr>
          <w:sz w:val="26"/>
          <w:szCs w:val="26"/>
          <w:lang w:eastAsia="ru-RU"/>
        </w:rPr>
        <w:t xml:space="preserve"> и приведения муниципальных правовых актов в соответствие с действующим законодательством, Администрация Шальского сельского поселения</w:t>
      </w:r>
    </w:p>
    <w:p w:rsidR="0065000A" w:rsidRPr="00C002BE" w:rsidRDefault="0065000A" w:rsidP="00CD198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65000A" w:rsidRPr="00C002BE" w:rsidRDefault="0065000A" w:rsidP="00193E67">
      <w:pPr>
        <w:suppressAutoHyphens w:val="0"/>
        <w:rPr>
          <w:b/>
          <w:sz w:val="26"/>
          <w:szCs w:val="26"/>
          <w:lang w:eastAsia="ru-RU"/>
        </w:rPr>
      </w:pPr>
      <w:r w:rsidRPr="00C002BE">
        <w:rPr>
          <w:b/>
          <w:sz w:val="26"/>
          <w:szCs w:val="26"/>
          <w:lang w:eastAsia="ru-RU"/>
        </w:rPr>
        <w:t>Постановляет:</w:t>
      </w:r>
    </w:p>
    <w:p w:rsidR="0065000A" w:rsidRPr="00C002BE" w:rsidRDefault="0065000A" w:rsidP="00CD1983">
      <w:pPr>
        <w:suppressAutoHyphens w:val="0"/>
        <w:rPr>
          <w:sz w:val="26"/>
          <w:szCs w:val="26"/>
          <w:lang w:eastAsia="ru-RU"/>
        </w:rPr>
      </w:pPr>
    </w:p>
    <w:p w:rsidR="0065000A" w:rsidRDefault="0065000A" w:rsidP="006B5C0F">
      <w:pPr>
        <w:suppressAutoHyphens w:val="0"/>
        <w:jc w:val="both"/>
        <w:rPr>
          <w:sz w:val="26"/>
          <w:szCs w:val="26"/>
          <w:lang w:eastAsia="ru-RU"/>
        </w:rPr>
      </w:pPr>
      <w:r w:rsidRPr="00C002BE">
        <w:rPr>
          <w:sz w:val="26"/>
          <w:szCs w:val="26"/>
          <w:lang w:eastAsia="ru-RU"/>
        </w:rPr>
        <w:t xml:space="preserve">1. Утвердить </w:t>
      </w:r>
      <w:r>
        <w:rPr>
          <w:sz w:val="26"/>
          <w:szCs w:val="26"/>
          <w:lang w:eastAsia="ru-RU"/>
        </w:rPr>
        <w:t xml:space="preserve">прилагаемое </w:t>
      </w:r>
      <w:r w:rsidRPr="00C002BE">
        <w:rPr>
          <w:sz w:val="26"/>
          <w:szCs w:val="26"/>
          <w:lang w:eastAsia="ru-RU"/>
        </w:rPr>
        <w:t xml:space="preserve">Положение «Об организации и осуществлении первичного воинского учета </w:t>
      </w:r>
      <w:r>
        <w:rPr>
          <w:sz w:val="26"/>
          <w:szCs w:val="26"/>
          <w:lang w:eastAsia="ru-RU"/>
        </w:rPr>
        <w:t xml:space="preserve">граждан </w:t>
      </w:r>
      <w:r w:rsidRPr="00C002BE">
        <w:rPr>
          <w:sz w:val="26"/>
          <w:szCs w:val="26"/>
          <w:lang w:eastAsia="ru-RU"/>
        </w:rPr>
        <w:t xml:space="preserve">на территории </w:t>
      </w:r>
      <w:r>
        <w:rPr>
          <w:sz w:val="26"/>
          <w:szCs w:val="26"/>
          <w:lang w:eastAsia="ru-RU"/>
        </w:rPr>
        <w:t>Шальского сельского поселения».</w:t>
      </w:r>
    </w:p>
    <w:p w:rsidR="0065000A" w:rsidRPr="00C002BE" w:rsidRDefault="0065000A" w:rsidP="008B0B9F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2.Утвердить прилагаемую должностную инструкцию инспектора по воинскому учету. </w:t>
      </w:r>
    </w:p>
    <w:p w:rsidR="0065000A" w:rsidRPr="00C002BE" w:rsidRDefault="0065000A" w:rsidP="006B5C0F">
      <w:pPr>
        <w:suppressAutoHyphens w:val="0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C002BE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Признать утратившим силу п</w:t>
      </w:r>
      <w:r w:rsidRPr="00C002BE">
        <w:rPr>
          <w:sz w:val="26"/>
          <w:szCs w:val="26"/>
          <w:lang w:eastAsia="ru-RU"/>
        </w:rPr>
        <w:t xml:space="preserve">остановление </w:t>
      </w:r>
      <w:r>
        <w:rPr>
          <w:sz w:val="26"/>
          <w:szCs w:val="26"/>
          <w:lang w:eastAsia="ru-RU"/>
        </w:rPr>
        <w:t xml:space="preserve">администрации Шальского сельского поселения </w:t>
      </w:r>
      <w:r w:rsidRPr="00C002BE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28.</w:t>
      </w:r>
      <w:r w:rsidRPr="00C002B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5.2019</w:t>
      </w:r>
      <w:r w:rsidRPr="00C002BE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28</w:t>
      </w:r>
      <w:r w:rsidRPr="00C002BE">
        <w:rPr>
          <w:sz w:val="26"/>
          <w:szCs w:val="26"/>
          <w:lang w:eastAsia="ru-RU"/>
        </w:rPr>
        <w:t xml:space="preserve"> «Об утверждении Положения «Об организации и осуществлении первичного воинского учета граждан» на территории </w:t>
      </w:r>
      <w:r>
        <w:rPr>
          <w:sz w:val="26"/>
          <w:szCs w:val="26"/>
          <w:lang w:eastAsia="ru-RU"/>
        </w:rPr>
        <w:t>Шальского</w:t>
      </w:r>
      <w:r w:rsidRPr="00C002BE">
        <w:rPr>
          <w:sz w:val="26"/>
          <w:szCs w:val="26"/>
          <w:lang w:eastAsia="ru-RU"/>
        </w:rPr>
        <w:t xml:space="preserve"> сельского поселения»</w:t>
      </w:r>
      <w:r>
        <w:rPr>
          <w:sz w:val="26"/>
          <w:szCs w:val="26"/>
          <w:lang w:eastAsia="ru-RU"/>
        </w:rPr>
        <w:t>.</w:t>
      </w:r>
    </w:p>
    <w:p w:rsidR="0065000A" w:rsidRPr="00C002BE" w:rsidRDefault="0065000A" w:rsidP="006B5C0F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Pr="00C002BE">
        <w:rPr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65000A" w:rsidRPr="00C002BE" w:rsidRDefault="0065000A" w:rsidP="006B5C0F">
      <w:pPr>
        <w:suppressAutoHyphens w:val="0"/>
        <w:rPr>
          <w:sz w:val="26"/>
          <w:szCs w:val="26"/>
          <w:lang w:eastAsia="ru-RU"/>
        </w:rPr>
      </w:pPr>
    </w:p>
    <w:p w:rsidR="0065000A" w:rsidRPr="00C002BE" w:rsidRDefault="0065000A" w:rsidP="00CD1983">
      <w:pPr>
        <w:suppressAutoHyphens w:val="0"/>
        <w:rPr>
          <w:sz w:val="26"/>
          <w:szCs w:val="26"/>
          <w:lang w:eastAsia="ru-RU"/>
        </w:rPr>
      </w:pPr>
    </w:p>
    <w:p w:rsidR="0065000A" w:rsidRDefault="0065000A" w:rsidP="00CD1983">
      <w:pPr>
        <w:suppressAutoHyphens w:val="0"/>
        <w:rPr>
          <w:sz w:val="26"/>
          <w:szCs w:val="26"/>
          <w:lang w:eastAsia="ru-RU"/>
        </w:rPr>
      </w:pPr>
      <w:r w:rsidRPr="00C002BE">
        <w:rPr>
          <w:sz w:val="26"/>
          <w:szCs w:val="26"/>
          <w:lang w:eastAsia="ru-RU"/>
        </w:rPr>
        <w:t xml:space="preserve">Глава </w:t>
      </w:r>
      <w:r>
        <w:rPr>
          <w:sz w:val="26"/>
          <w:szCs w:val="26"/>
          <w:lang w:eastAsia="ru-RU"/>
        </w:rPr>
        <w:t>Шальского</w:t>
      </w:r>
      <w:r w:rsidRPr="00C002BE">
        <w:rPr>
          <w:sz w:val="26"/>
          <w:szCs w:val="26"/>
          <w:lang w:eastAsia="ru-RU"/>
        </w:rPr>
        <w:t xml:space="preserve"> сельского поселения       </w:t>
      </w:r>
      <w:r>
        <w:rPr>
          <w:sz w:val="26"/>
          <w:szCs w:val="26"/>
          <w:lang w:eastAsia="ru-RU"/>
        </w:rPr>
        <w:t xml:space="preserve">                               Н.Н.Кравцова</w:t>
      </w:r>
    </w:p>
    <w:p w:rsidR="0065000A" w:rsidRDefault="0065000A" w:rsidP="00CD1983">
      <w:pPr>
        <w:suppressAutoHyphens w:val="0"/>
        <w:rPr>
          <w:sz w:val="26"/>
          <w:szCs w:val="26"/>
          <w:lang w:eastAsia="ru-RU"/>
        </w:rPr>
      </w:pPr>
    </w:p>
    <w:p w:rsidR="0065000A" w:rsidRDefault="0065000A" w:rsidP="00CD1983">
      <w:pPr>
        <w:suppressAutoHyphens w:val="0"/>
        <w:rPr>
          <w:sz w:val="26"/>
          <w:szCs w:val="26"/>
          <w:lang w:eastAsia="ru-RU"/>
        </w:rPr>
      </w:pPr>
    </w:p>
    <w:p w:rsidR="0065000A" w:rsidRDefault="0065000A" w:rsidP="00CD1983">
      <w:pPr>
        <w:suppressAutoHyphens w:val="0"/>
        <w:rPr>
          <w:sz w:val="26"/>
          <w:szCs w:val="26"/>
          <w:lang w:eastAsia="ru-RU"/>
        </w:rPr>
      </w:pPr>
    </w:p>
    <w:p w:rsidR="0065000A" w:rsidRDefault="0065000A" w:rsidP="00CD1983">
      <w:pPr>
        <w:suppressAutoHyphens w:val="0"/>
        <w:rPr>
          <w:sz w:val="26"/>
          <w:szCs w:val="26"/>
          <w:lang w:eastAsia="ru-RU"/>
        </w:rPr>
      </w:pPr>
    </w:p>
    <w:p w:rsidR="0065000A" w:rsidRDefault="0065000A" w:rsidP="00CD1983">
      <w:pPr>
        <w:shd w:val="clear" w:color="auto" w:fill="FFFFFF"/>
        <w:jc w:val="right"/>
        <w:rPr>
          <w:rStyle w:val="Strong"/>
          <w:bCs/>
          <w:caps/>
          <w:sz w:val="26"/>
          <w:szCs w:val="26"/>
        </w:rPr>
      </w:pPr>
    </w:p>
    <w:p w:rsidR="0065000A" w:rsidRDefault="0065000A" w:rsidP="00CD1983">
      <w:pPr>
        <w:shd w:val="clear" w:color="auto" w:fill="FFFFFF"/>
        <w:jc w:val="right"/>
        <w:rPr>
          <w:rStyle w:val="Strong"/>
          <w:bCs/>
          <w:caps/>
          <w:sz w:val="26"/>
          <w:szCs w:val="26"/>
        </w:rPr>
      </w:pPr>
    </w:p>
    <w:p w:rsidR="0065000A" w:rsidRDefault="0065000A" w:rsidP="00CD1983">
      <w:pPr>
        <w:shd w:val="clear" w:color="auto" w:fill="FFFFFF"/>
        <w:jc w:val="right"/>
        <w:rPr>
          <w:rStyle w:val="Strong"/>
          <w:bCs/>
          <w:caps/>
          <w:sz w:val="26"/>
          <w:szCs w:val="26"/>
        </w:rPr>
      </w:pPr>
    </w:p>
    <w:p w:rsidR="0065000A" w:rsidRDefault="0065000A" w:rsidP="00CD1983">
      <w:pPr>
        <w:shd w:val="clear" w:color="auto" w:fill="FFFFFF"/>
        <w:jc w:val="right"/>
        <w:rPr>
          <w:rStyle w:val="Strong"/>
          <w:bCs/>
          <w:caps/>
          <w:sz w:val="26"/>
          <w:szCs w:val="26"/>
        </w:rPr>
      </w:pPr>
    </w:p>
    <w:p w:rsidR="0065000A" w:rsidRDefault="0065000A" w:rsidP="00CD1983">
      <w:pPr>
        <w:shd w:val="clear" w:color="auto" w:fill="FFFFFF"/>
        <w:jc w:val="right"/>
        <w:rPr>
          <w:rStyle w:val="Strong"/>
          <w:bCs/>
          <w:caps/>
          <w:sz w:val="26"/>
          <w:szCs w:val="26"/>
        </w:rPr>
      </w:pPr>
    </w:p>
    <w:p w:rsidR="0065000A" w:rsidRDefault="0065000A" w:rsidP="00CD1983">
      <w:pPr>
        <w:shd w:val="clear" w:color="auto" w:fill="FFFFFF"/>
        <w:jc w:val="right"/>
        <w:rPr>
          <w:rStyle w:val="Strong"/>
          <w:bCs/>
          <w:caps/>
          <w:sz w:val="26"/>
          <w:szCs w:val="26"/>
        </w:rPr>
      </w:pPr>
    </w:p>
    <w:p w:rsidR="0065000A" w:rsidRDefault="0065000A" w:rsidP="00CD1983">
      <w:pPr>
        <w:shd w:val="clear" w:color="auto" w:fill="FFFFFF"/>
        <w:jc w:val="right"/>
        <w:rPr>
          <w:rStyle w:val="Strong"/>
          <w:bCs/>
          <w:caps/>
          <w:sz w:val="26"/>
          <w:szCs w:val="26"/>
        </w:rPr>
      </w:pPr>
    </w:p>
    <w:p w:rsidR="0065000A" w:rsidRPr="00C002BE" w:rsidRDefault="0065000A" w:rsidP="00CD1983">
      <w:pPr>
        <w:ind w:left="-540"/>
        <w:rPr>
          <w:sz w:val="26"/>
          <w:szCs w:val="26"/>
        </w:rPr>
      </w:pPr>
      <w:r w:rsidRPr="00C002BE">
        <w:rPr>
          <w:sz w:val="26"/>
          <w:szCs w:val="26"/>
        </w:rPr>
        <w:t xml:space="preserve">           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65000A" w:rsidRPr="00C002BE" w:rsidTr="007B1361">
        <w:tc>
          <w:tcPr>
            <w:tcW w:w="4927" w:type="dxa"/>
          </w:tcPr>
          <w:p w:rsidR="0065000A" w:rsidRPr="00C002BE" w:rsidRDefault="0065000A" w:rsidP="007B1361">
            <w:pPr>
              <w:rPr>
                <w:b/>
                <w:sz w:val="26"/>
                <w:szCs w:val="26"/>
              </w:rPr>
            </w:pPr>
            <w:r w:rsidRPr="00C002BE">
              <w:rPr>
                <w:b/>
                <w:sz w:val="26"/>
                <w:szCs w:val="26"/>
              </w:rPr>
              <w:t>СОГЛАСОВАНО</w:t>
            </w: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  <w:r w:rsidRPr="00C002BE">
              <w:rPr>
                <w:sz w:val="26"/>
                <w:szCs w:val="26"/>
              </w:rPr>
              <w:t>Военный комиссар</w:t>
            </w: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  <w:r w:rsidRPr="00C002BE">
              <w:rPr>
                <w:sz w:val="26"/>
                <w:szCs w:val="26"/>
              </w:rPr>
              <w:t>(Пудожского муниципального района</w:t>
            </w: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  <w:r w:rsidRPr="00C002BE">
              <w:rPr>
                <w:sz w:val="26"/>
                <w:szCs w:val="26"/>
              </w:rPr>
              <w:t>Республики Карелия)</w:t>
            </w: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  <w:r w:rsidRPr="00C002BE">
              <w:rPr>
                <w:sz w:val="26"/>
                <w:szCs w:val="26"/>
              </w:rPr>
              <w:t>_______________А.И.Играков</w:t>
            </w: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  <w:r w:rsidRPr="00C002B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_____»________________2022</w:t>
            </w:r>
            <w:r w:rsidRPr="00C002BE">
              <w:rPr>
                <w:sz w:val="26"/>
                <w:szCs w:val="26"/>
              </w:rPr>
              <w:t xml:space="preserve"> г.</w:t>
            </w: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65000A" w:rsidRDefault="0065000A" w:rsidP="007B13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Постановлением</w:t>
            </w:r>
            <w:r w:rsidRPr="00C002BE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Шальского</w:t>
            </w:r>
            <w:r w:rsidRPr="00C002BE">
              <w:rPr>
                <w:sz w:val="26"/>
                <w:szCs w:val="26"/>
              </w:rPr>
              <w:t xml:space="preserve"> сельского поселения </w:t>
            </w:r>
          </w:p>
          <w:p w:rsidR="0065000A" w:rsidRPr="00C002BE" w:rsidRDefault="0065000A" w:rsidP="007B1361">
            <w:pPr>
              <w:rPr>
                <w:sz w:val="26"/>
                <w:szCs w:val="26"/>
              </w:rPr>
            </w:pPr>
            <w:r w:rsidRPr="00C002B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04</w:t>
            </w:r>
            <w:r w:rsidRPr="00C002B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3.2022</w:t>
            </w:r>
            <w:r w:rsidRPr="00C002BE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9</w:t>
            </w:r>
          </w:p>
        </w:tc>
      </w:tr>
    </w:tbl>
    <w:p w:rsidR="0065000A" w:rsidRPr="00C002BE" w:rsidRDefault="0065000A" w:rsidP="00CD1983">
      <w:pPr>
        <w:ind w:left="-540"/>
        <w:rPr>
          <w:sz w:val="26"/>
          <w:szCs w:val="26"/>
        </w:rPr>
      </w:pPr>
      <w:r w:rsidRPr="00C002BE">
        <w:rPr>
          <w:sz w:val="26"/>
          <w:szCs w:val="26"/>
        </w:rPr>
        <w:t xml:space="preserve">  </w:t>
      </w:r>
    </w:p>
    <w:p w:rsidR="0065000A" w:rsidRDefault="0065000A" w:rsidP="00CD1983">
      <w:pPr>
        <w:ind w:left="-540"/>
        <w:rPr>
          <w:sz w:val="26"/>
          <w:szCs w:val="26"/>
        </w:rPr>
      </w:pPr>
    </w:p>
    <w:p w:rsidR="0065000A" w:rsidRPr="00C002BE" w:rsidRDefault="0065000A" w:rsidP="00CD1983">
      <w:pPr>
        <w:ind w:left="-540"/>
        <w:rPr>
          <w:sz w:val="26"/>
          <w:szCs w:val="26"/>
        </w:rPr>
      </w:pPr>
    </w:p>
    <w:p w:rsidR="0065000A" w:rsidRPr="00C002BE" w:rsidRDefault="0065000A" w:rsidP="00CD198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2B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5000A" w:rsidRPr="00C002BE" w:rsidRDefault="0065000A" w:rsidP="00CD198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«Об организации и осуществлении первичного воинского учета граждан                       на территории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place">
        <w:r w:rsidRPr="00C002BE">
          <w:rPr>
            <w:rFonts w:ascii="Times New Roman" w:hAnsi="Times New Roman" w:cs="Times New Roman"/>
            <w:b/>
            <w:sz w:val="26"/>
            <w:szCs w:val="26"/>
            <w:lang w:val="en-US"/>
          </w:rPr>
          <w:t>I</w:t>
        </w:r>
        <w:r w:rsidRPr="00C002BE">
          <w:rPr>
            <w:rFonts w:ascii="Times New Roman" w:hAnsi="Times New Roman" w:cs="Times New Roman"/>
            <w:b/>
            <w:sz w:val="26"/>
            <w:szCs w:val="26"/>
          </w:rPr>
          <w:t>.</w:t>
        </w:r>
      </w:smartTag>
      <w:r w:rsidRPr="00C002BE">
        <w:rPr>
          <w:rFonts w:ascii="Times New Roman" w:hAnsi="Times New Roman" w:cs="Times New Roman"/>
          <w:b/>
          <w:sz w:val="26"/>
          <w:szCs w:val="26"/>
        </w:rPr>
        <w:t xml:space="preserve"> ОБЩИЕ ПОЛОЖЕНИЯ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1.1 Организация и осуществление первичного воинского учета граждан, по месту жительства (или месту пребывания (на срок более трех месяцев) на территории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 Пудожского муниципального района (далее - сельское поселени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002BE">
        <w:rPr>
          <w:rFonts w:ascii="Times New Roman" w:hAnsi="Times New Roman" w:cs="Times New Roman"/>
          <w:sz w:val="26"/>
          <w:szCs w:val="26"/>
        </w:rPr>
        <w:t xml:space="preserve">) осуществляется инспектором </w:t>
      </w:r>
      <w:r>
        <w:rPr>
          <w:rFonts w:ascii="Times New Roman" w:hAnsi="Times New Roman" w:cs="Times New Roman"/>
          <w:sz w:val="26"/>
          <w:szCs w:val="26"/>
        </w:rPr>
        <w:t>по воинскому учету</w:t>
      </w:r>
      <w:r w:rsidRPr="00C002BE">
        <w:rPr>
          <w:rFonts w:ascii="Times New Roman" w:hAnsi="Times New Roman" w:cs="Times New Roman"/>
          <w:sz w:val="26"/>
          <w:szCs w:val="26"/>
        </w:rPr>
        <w:t xml:space="preserve">. Инспектор </w:t>
      </w:r>
      <w:r>
        <w:rPr>
          <w:rFonts w:ascii="Times New Roman" w:hAnsi="Times New Roman" w:cs="Times New Roman"/>
          <w:sz w:val="26"/>
          <w:szCs w:val="26"/>
        </w:rPr>
        <w:t>воинскому учету</w:t>
      </w:r>
      <w:r w:rsidRPr="00C002BE">
        <w:rPr>
          <w:rFonts w:ascii="Times New Roman" w:hAnsi="Times New Roman" w:cs="Times New Roman"/>
          <w:sz w:val="26"/>
          <w:szCs w:val="26"/>
        </w:rPr>
        <w:t xml:space="preserve"> входит в состав администрации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1.2. Инспектор по </w:t>
      </w:r>
      <w:r>
        <w:rPr>
          <w:rFonts w:ascii="Times New Roman" w:hAnsi="Times New Roman" w:cs="Times New Roman"/>
          <w:sz w:val="26"/>
          <w:szCs w:val="26"/>
        </w:rPr>
        <w:t>воинскому учету</w:t>
      </w:r>
      <w:r w:rsidRPr="00C002BE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Федерации», от 28.03.1998 г. № 53-ФЗ «О воинской обязанности и военной службе»,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002BE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C002BE">
        <w:rPr>
          <w:rFonts w:ascii="Times New Roman" w:hAnsi="Times New Roman" w:cs="Times New Roman"/>
          <w:sz w:val="26"/>
          <w:szCs w:val="26"/>
        </w:rPr>
        <w:t xml:space="preserve">. № 719 «Об утверждения Положения о воинском учете», «Инструкцией по бронированию на период мобилизации и на военное время граждан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Уставом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поселения, иными нормативными правовыми актами органов местного самоуправления, а также настоящим Положением.                                     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 1.3  Положение об организации и осуществлении первичного воинского учета утверждается Главой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2B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002BE">
        <w:rPr>
          <w:rFonts w:ascii="Times New Roman" w:hAnsi="Times New Roman" w:cs="Times New Roman"/>
          <w:b/>
          <w:sz w:val="26"/>
          <w:szCs w:val="26"/>
        </w:rPr>
        <w:t>. ОСНОВНЫЕ ЗАДАЧИ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2.1 Основными задачами инспектора по </w:t>
      </w:r>
      <w:r>
        <w:rPr>
          <w:rFonts w:ascii="Times New Roman" w:hAnsi="Times New Roman" w:cs="Times New Roman"/>
          <w:sz w:val="26"/>
          <w:szCs w:val="26"/>
        </w:rPr>
        <w:t>воинскому учету</w:t>
      </w:r>
      <w:r w:rsidRPr="00C002BE">
        <w:rPr>
          <w:rFonts w:ascii="Times New Roman" w:hAnsi="Times New Roman" w:cs="Times New Roman"/>
          <w:sz w:val="26"/>
          <w:szCs w:val="26"/>
        </w:rPr>
        <w:t xml:space="preserve"> являются:            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ведение приема граждан по вопросам воинского учета в сельском поселении с целью обеспечения исполнения гражданами воинской обязанности, установленные федеральными законами «Об обороне», «О воинской обязанности и военной службе», «О мобилизационной подготовке и мобилизации в Российской Федерации»; 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документальное оформление сведений воинского учета о гражданах, состоящих на учете;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разработка документов штаба оповещения и пункта сбора сельского поселения, необходимых для работы по оповещению, сбору и доставке граждан на пункт сбора военного комиссариата (Пудожского района Республика Карелия).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2BE">
        <w:rPr>
          <w:rFonts w:ascii="Times New Roman" w:hAnsi="Times New Roman" w:cs="Times New Roman"/>
          <w:b/>
          <w:sz w:val="26"/>
          <w:szCs w:val="26"/>
        </w:rPr>
        <w:t>III. ФУНКЦИИ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Обеспечивать выполнение функций, возложенных на администрацию в повседневной деятельности по первичному воинскому учету, воинскому учету граждан, пребывающих в запасе,  из числа работающих в администрации сельского поселения.                                                  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Осуществлять первичный  воинский учет граждан, пребывающих в запасе, и граждан, подлежащих призыву на военную службу, проживающих или пребывающих (на срок более трех месяцев)</w:t>
      </w:r>
      <w:r>
        <w:rPr>
          <w:rFonts w:ascii="Times New Roman" w:hAnsi="Times New Roman" w:cs="Times New Roman"/>
          <w:sz w:val="26"/>
          <w:szCs w:val="26"/>
        </w:rPr>
        <w:t>, в том числе не имеющих регистрации по месту жительства</w:t>
      </w:r>
      <w:r w:rsidRPr="00C002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(или) месту пребывания </w:t>
      </w:r>
      <w:r w:rsidRPr="00C002B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Шальского </w:t>
      </w:r>
      <w:r w:rsidRPr="00C002BE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65000A" w:rsidRPr="00C002BE" w:rsidRDefault="0065000A" w:rsidP="006E5F3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Выявлять совместно с ОМВД России  по Пудожскому району граждан, проживающих </w:t>
      </w:r>
      <w:r>
        <w:rPr>
          <w:rFonts w:ascii="Times New Roman" w:hAnsi="Times New Roman" w:cs="Times New Roman"/>
          <w:sz w:val="26"/>
          <w:szCs w:val="26"/>
        </w:rPr>
        <w:t xml:space="preserve">или пребывающих (на срок более 3 месяцев), в том числе  не имеющих регистрации по месту жительства и (или) по месту пребывания </w:t>
      </w:r>
      <w:r w:rsidRPr="00C002B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и подлежащих постановки на воинский учет.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3.4 Вести учет организаций на территории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 и контролировать ведение в них воинского учета.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Сверять не реже одного раза в год документы первичного воинского учета с документами воинского учета военного комиссариата (Пудожского района Республики Карелия), организаций, а также с карточками регистрации или домовыми книгами.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3.6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 По указанию военного комиссариата (Пудожского района Республики Карелия) оповещать граждан о вызовах в  военный комиссариат                                        (Пудожского района Республики Карелия).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Поддерживать сведения, содержащиеся в документах первичного воинского учета, в актуальном состоянии </w:t>
      </w:r>
      <w:bookmarkStart w:id="0" w:name="_GoBack"/>
      <w:bookmarkEnd w:id="0"/>
      <w:r w:rsidRPr="00C002BE">
        <w:rPr>
          <w:rFonts w:ascii="Times New Roman" w:hAnsi="Times New Roman" w:cs="Times New Roman"/>
          <w:sz w:val="26"/>
          <w:szCs w:val="26"/>
        </w:rPr>
        <w:t xml:space="preserve">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(Пудожского района   Республики Карелия) в двухнедельный срок  со дня получения. 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3.8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Представлять   в военный комиссариат  (Пудожского района Республики Карелия) до 1 октября списки граждан мужского пола, достигших возраста 15 лет, и граждан мужского пола, достигших возраста 16 лет, а  до 1 ноября  – списки граждан мужского пола, подлежащих первоначальной постановке на воинский учет в следующем году, по форме установленной Положением о воинском учете.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3.9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3.10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При осуществлении первичного воинского учета органы местного самоуправления поселений обязаны: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-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учете.</w:t>
      </w:r>
    </w:p>
    <w:p w:rsidR="0065000A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65000A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65000A" w:rsidRPr="00C002BE" w:rsidRDefault="0065000A" w:rsidP="00CD198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2BE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02BE">
        <w:rPr>
          <w:rFonts w:ascii="Times New Roman" w:hAnsi="Times New Roman" w:cs="Times New Roman"/>
          <w:sz w:val="26"/>
          <w:szCs w:val="26"/>
        </w:rPr>
        <w:t xml:space="preserve"> Для плановой и целенаправленной работы инспектор по </w:t>
      </w:r>
      <w:r>
        <w:rPr>
          <w:rFonts w:ascii="Times New Roman" w:hAnsi="Times New Roman" w:cs="Times New Roman"/>
          <w:sz w:val="26"/>
          <w:szCs w:val="26"/>
        </w:rPr>
        <w:t>воинскому учету</w:t>
      </w:r>
      <w:r w:rsidRPr="00C002BE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          запрашивать от организаций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 независимо от форм собственности сведения, необходимые для эффективного выполнении задач, связанных с осуществлением первичного воинского учета, а также реализацией полномочий администрации сельского поселения в области обороны, мобилизационной подготовки и мобилизации; 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создавать информационные базы данных по вопросам, отнесенным к компетенции;   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>выносить на рассмотрение Главы сельского поселения вопросы о привлечении на договорной основе граждан, для осуществления отдельных работ в составе аппарата усиления;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организовать взаимодействие в установленном порядке и обеспечивать  служебную переписку с военным комиссариатом (Пудожского района Республики Карелия), территориальными учреждениями федеральных    органов исполнительной власти, организациями  по вопросам, отнесенным к своей компетенции.                                                                              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ab/>
      </w:r>
    </w:p>
    <w:p w:rsidR="0065000A" w:rsidRPr="00C002BE" w:rsidRDefault="0065000A" w:rsidP="00CD198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2BE">
        <w:rPr>
          <w:rFonts w:ascii="Times New Roman" w:hAnsi="Times New Roman" w:cs="Times New Roman"/>
          <w:b/>
          <w:sz w:val="26"/>
          <w:szCs w:val="26"/>
        </w:rPr>
        <w:t>V. РУКОВОДСТВО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 И</w:t>
      </w:r>
      <w:r w:rsidRPr="00C002BE">
        <w:rPr>
          <w:rFonts w:ascii="Times New Roman" w:hAnsi="Times New Roman" w:cs="Times New Roman"/>
          <w:sz w:val="26"/>
          <w:szCs w:val="26"/>
        </w:rPr>
        <w:t xml:space="preserve">нспектор по </w:t>
      </w:r>
      <w:r>
        <w:rPr>
          <w:rFonts w:ascii="Times New Roman" w:hAnsi="Times New Roman" w:cs="Times New Roman"/>
          <w:sz w:val="26"/>
          <w:szCs w:val="26"/>
        </w:rPr>
        <w:t xml:space="preserve">воинскому </w:t>
      </w:r>
      <w:r w:rsidRPr="00C002BE">
        <w:rPr>
          <w:rFonts w:ascii="Times New Roman" w:hAnsi="Times New Roman" w:cs="Times New Roman"/>
          <w:sz w:val="26"/>
          <w:szCs w:val="26"/>
        </w:rPr>
        <w:t xml:space="preserve">учету находится в непосредственном подчинении Главы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поселения, назначается на должность и освобождается от должности Главой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65000A" w:rsidRPr="00C002BE" w:rsidRDefault="0065000A" w:rsidP="00CD19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 xml:space="preserve">5.2 В случае отсутствия инспектор по </w:t>
      </w:r>
      <w:r>
        <w:rPr>
          <w:rFonts w:ascii="Times New Roman" w:hAnsi="Times New Roman" w:cs="Times New Roman"/>
          <w:sz w:val="26"/>
          <w:szCs w:val="26"/>
        </w:rPr>
        <w:t xml:space="preserve">воинскому </w:t>
      </w:r>
      <w:r w:rsidRPr="00C002BE">
        <w:rPr>
          <w:rFonts w:ascii="Times New Roman" w:hAnsi="Times New Roman" w:cs="Times New Roman"/>
          <w:sz w:val="26"/>
          <w:szCs w:val="26"/>
        </w:rPr>
        <w:t xml:space="preserve">учету на рабочем месте по уважительным причинам (отпуск, временная нетрудоспособность, командировка) его замещает </w:t>
      </w:r>
      <w:r>
        <w:rPr>
          <w:rFonts w:ascii="Times New Roman" w:hAnsi="Times New Roman" w:cs="Times New Roman"/>
          <w:sz w:val="26"/>
          <w:szCs w:val="26"/>
        </w:rPr>
        <w:t>специалист а</w:t>
      </w:r>
      <w:r w:rsidRPr="00C002B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Шальского</w:t>
      </w:r>
      <w:r w:rsidRPr="00C002B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000A" w:rsidRPr="00C002BE" w:rsidRDefault="0065000A" w:rsidP="00CD1983">
      <w:pPr>
        <w:suppressAutoHyphens w:val="0"/>
        <w:rPr>
          <w:sz w:val="26"/>
          <w:szCs w:val="26"/>
          <w:lang w:eastAsia="ru-RU"/>
        </w:rPr>
      </w:pPr>
      <w:r w:rsidRPr="00C002BE">
        <w:rPr>
          <w:sz w:val="26"/>
          <w:szCs w:val="26"/>
          <w:lang w:eastAsia="ru-RU"/>
        </w:rPr>
        <w:t xml:space="preserve">Глава </w:t>
      </w:r>
      <w:r>
        <w:rPr>
          <w:sz w:val="26"/>
          <w:szCs w:val="26"/>
          <w:lang w:eastAsia="ru-RU"/>
        </w:rPr>
        <w:t>Шальского</w:t>
      </w:r>
      <w:r w:rsidRPr="00C002BE">
        <w:rPr>
          <w:sz w:val="26"/>
          <w:szCs w:val="26"/>
          <w:lang w:eastAsia="ru-RU"/>
        </w:rPr>
        <w:t xml:space="preserve"> сельского поселения                                      </w:t>
      </w:r>
      <w:r>
        <w:rPr>
          <w:sz w:val="26"/>
          <w:szCs w:val="26"/>
          <w:lang w:eastAsia="ru-RU"/>
        </w:rPr>
        <w:t>Н.Н.Кравцова</w:t>
      </w:r>
    </w:p>
    <w:p w:rsidR="0065000A" w:rsidRPr="00C002BE" w:rsidRDefault="0065000A" w:rsidP="00CD198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002BE">
        <w:rPr>
          <w:rFonts w:ascii="Times New Roman" w:hAnsi="Times New Roman" w:cs="Times New Roman"/>
          <w:sz w:val="26"/>
          <w:szCs w:val="26"/>
        </w:rPr>
        <w:tab/>
      </w: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</w:p>
    <w:p w:rsidR="0065000A" w:rsidRPr="00DA7822" w:rsidRDefault="0065000A" w:rsidP="000016F7">
      <w:pPr>
        <w:pStyle w:val="NormalWeb"/>
        <w:tabs>
          <w:tab w:val="left" w:pos="5310"/>
          <w:tab w:val="right" w:pos="9355"/>
        </w:tabs>
        <w:spacing w:before="0" w:beforeAutospacing="0" w:after="0" w:afterAutospacing="0"/>
        <w:ind w:left="5670" w:hanging="5670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 w:rsidRPr="00DA7822">
        <w:rPr>
          <w:sz w:val="20"/>
          <w:szCs w:val="20"/>
        </w:rPr>
        <w:t>Утвержден</w:t>
      </w:r>
      <w:r>
        <w:rPr>
          <w:sz w:val="20"/>
          <w:szCs w:val="20"/>
        </w:rPr>
        <w:t>а</w:t>
      </w:r>
      <w:r w:rsidRPr="00DA7822">
        <w:rPr>
          <w:sz w:val="20"/>
          <w:szCs w:val="20"/>
        </w:rPr>
        <w:t xml:space="preserve">  Постановлением </w:t>
      </w:r>
    </w:p>
    <w:p w:rsidR="0065000A" w:rsidRPr="00DA7822" w:rsidRDefault="0065000A" w:rsidP="000016F7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DA7822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а</w:t>
      </w:r>
      <w:r w:rsidRPr="00DA7822">
        <w:rPr>
          <w:sz w:val="20"/>
          <w:szCs w:val="20"/>
        </w:rPr>
        <w:t xml:space="preserve">дминистрации Шальского  </w:t>
      </w:r>
    </w:p>
    <w:p w:rsidR="0065000A" w:rsidRDefault="0065000A" w:rsidP="000016F7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DA7822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DA78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</w:t>
      </w:r>
      <w:r w:rsidRPr="00DA7822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DA7822">
        <w:rPr>
          <w:sz w:val="20"/>
          <w:szCs w:val="20"/>
        </w:rPr>
        <w:t>ельского</w:t>
      </w:r>
      <w:r>
        <w:rPr>
          <w:sz w:val="20"/>
          <w:szCs w:val="20"/>
        </w:rPr>
        <w:t xml:space="preserve"> </w:t>
      </w:r>
      <w:r w:rsidRPr="00DA7822">
        <w:rPr>
          <w:sz w:val="20"/>
          <w:szCs w:val="20"/>
        </w:rPr>
        <w:t xml:space="preserve"> поселения  </w:t>
      </w:r>
      <w:r>
        <w:rPr>
          <w:sz w:val="20"/>
          <w:szCs w:val="20"/>
        </w:rPr>
        <w:t xml:space="preserve">                      </w:t>
      </w:r>
    </w:p>
    <w:p w:rsidR="0065000A" w:rsidRPr="00DA7822" w:rsidRDefault="0065000A" w:rsidP="000016F7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DA7822">
        <w:rPr>
          <w:sz w:val="20"/>
          <w:szCs w:val="20"/>
        </w:rPr>
        <w:t>№</w:t>
      </w:r>
      <w:r>
        <w:rPr>
          <w:sz w:val="20"/>
          <w:szCs w:val="20"/>
        </w:rPr>
        <w:t xml:space="preserve"> 9</w:t>
      </w:r>
      <w:r w:rsidRPr="00DA7822">
        <w:rPr>
          <w:sz w:val="20"/>
          <w:szCs w:val="20"/>
        </w:rPr>
        <w:t xml:space="preserve"> от </w:t>
      </w:r>
      <w:r>
        <w:rPr>
          <w:sz w:val="20"/>
          <w:szCs w:val="20"/>
        </w:rPr>
        <w:t>04</w:t>
      </w:r>
      <w:r w:rsidRPr="00DA7822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Pr="00DA7822">
        <w:rPr>
          <w:sz w:val="20"/>
          <w:szCs w:val="20"/>
        </w:rPr>
        <w:t>.20</w:t>
      </w:r>
      <w:r>
        <w:rPr>
          <w:sz w:val="20"/>
          <w:szCs w:val="20"/>
        </w:rPr>
        <w:t>22</w:t>
      </w:r>
      <w:r w:rsidRPr="00DA7822">
        <w:rPr>
          <w:sz w:val="20"/>
          <w:szCs w:val="20"/>
        </w:rPr>
        <w:t xml:space="preserve"> г.</w:t>
      </w:r>
    </w:p>
    <w:p w:rsidR="0065000A" w:rsidRPr="00DA7822" w:rsidRDefault="0065000A" w:rsidP="00193E67">
      <w:pPr>
        <w:pStyle w:val="ConsNonformat"/>
        <w:ind w:right="0"/>
        <w:rPr>
          <w:rFonts w:ascii="Times New Roman" w:hAnsi="Times New Roman" w:cs="Times New Roman"/>
          <w:i/>
          <w:iCs/>
        </w:rPr>
      </w:pPr>
    </w:p>
    <w:p w:rsidR="0065000A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000A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000A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000A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000A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000A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000A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000A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000A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000A" w:rsidRPr="006B5C0F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B5C0F">
        <w:rPr>
          <w:rFonts w:ascii="Times New Roman" w:hAnsi="Times New Roman" w:cs="Times New Roman"/>
          <w:iCs/>
          <w:sz w:val="28"/>
          <w:szCs w:val="28"/>
        </w:rPr>
        <w:t xml:space="preserve">ДОЛЖНОСТНАЯ ИНСТРУКЦИЯ </w:t>
      </w:r>
    </w:p>
    <w:p w:rsidR="0065000A" w:rsidRPr="006B5C0F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B5C0F">
        <w:rPr>
          <w:rFonts w:ascii="Times New Roman" w:hAnsi="Times New Roman" w:cs="Times New Roman"/>
          <w:iCs/>
          <w:sz w:val="28"/>
          <w:szCs w:val="28"/>
        </w:rPr>
        <w:t xml:space="preserve">ИНСПЕКТОРА ПО ВОИНСКОМУ УЧЕТУ </w:t>
      </w:r>
    </w:p>
    <w:p w:rsidR="0065000A" w:rsidRPr="006B5C0F" w:rsidRDefault="0065000A" w:rsidP="00193E67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5C0F">
        <w:rPr>
          <w:rFonts w:ascii="Times New Roman" w:hAnsi="Times New Roman" w:cs="Times New Roman"/>
          <w:iCs/>
          <w:sz w:val="28"/>
          <w:szCs w:val="28"/>
        </w:rPr>
        <w:t>АДМИНИСТРАЦИИ ШАЛЬСКОГО СЕЛЬСКОГО ПОСЕЛЕНИЯ</w:t>
      </w:r>
    </w:p>
    <w:p w:rsidR="0065000A" w:rsidRPr="006B5C0F" w:rsidRDefault="0065000A" w:rsidP="00193E67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65000A" w:rsidRDefault="0065000A" w:rsidP="00193E67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65000A" w:rsidRDefault="0065000A" w:rsidP="00193E67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Default="0065000A" w:rsidP="00193E67">
      <w:pPr>
        <w:jc w:val="center"/>
        <w:rPr>
          <w:sz w:val="28"/>
          <w:szCs w:val="28"/>
        </w:rPr>
      </w:pPr>
    </w:p>
    <w:p w:rsidR="0065000A" w:rsidRPr="005F7FB1" w:rsidRDefault="0065000A" w:rsidP="00193E67">
      <w:pPr>
        <w:jc w:val="center"/>
        <w:rPr>
          <w:sz w:val="26"/>
          <w:szCs w:val="26"/>
        </w:rPr>
      </w:pPr>
    </w:p>
    <w:p w:rsidR="0065000A" w:rsidRPr="005F7FB1" w:rsidRDefault="0065000A" w:rsidP="00A22483">
      <w:pPr>
        <w:numPr>
          <w:ilvl w:val="0"/>
          <w:numId w:val="2"/>
        </w:numPr>
        <w:jc w:val="center"/>
        <w:rPr>
          <w:b/>
          <w:sz w:val="26"/>
          <w:szCs w:val="26"/>
          <w:u w:val="single"/>
        </w:rPr>
      </w:pPr>
      <w:r w:rsidRPr="005F7FB1">
        <w:rPr>
          <w:b/>
          <w:sz w:val="26"/>
          <w:szCs w:val="26"/>
          <w:u w:val="single"/>
        </w:rPr>
        <w:t>ОБЩИЕ  ПОЛОЖЕНИЯ</w:t>
      </w:r>
    </w:p>
    <w:p w:rsidR="0065000A" w:rsidRPr="005F7FB1" w:rsidRDefault="0065000A" w:rsidP="005F7FB1">
      <w:pPr>
        <w:jc w:val="both"/>
        <w:rPr>
          <w:b/>
          <w:sz w:val="26"/>
          <w:szCs w:val="26"/>
        </w:rPr>
      </w:pPr>
    </w:p>
    <w:p w:rsidR="0065000A" w:rsidRPr="005F7FB1" w:rsidRDefault="0065000A" w:rsidP="005F7FB1">
      <w:pPr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  1.1. Должностная  инструкция определяет функциональные обязанности, права,</w:t>
      </w:r>
    </w:p>
    <w:p w:rsidR="0065000A" w:rsidRPr="005F7FB1" w:rsidRDefault="0065000A" w:rsidP="005F7FB1">
      <w:pPr>
        <w:ind w:left="-284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ответственность, условия работы работника, критерии оценки его деловых качеств и результатов работы при выполнении работ по должности.</w:t>
      </w:r>
    </w:p>
    <w:p w:rsidR="0065000A" w:rsidRPr="005F7FB1" w:rsidRDefault="0065000A" w:rsidP="005F7FB1">
      <w:pPr>
        <w:ind w:left="-284" w:firstLine="502"/>
        <w:jc w:val="both"/>
        <w:rPr>
          <w:sz w:val="26"/>
          <w:szCs w:val="26"/>
        </w:rPr>
      </w:pPr>
      <w:r w:rsidRPr="005F7FB1">
        <w:rPr>
          <w:sz w:val="26"/>
          <w:szCs w:val="26"/>
        </w:rPr>
        <w:t>1.2. Инспектор по воинскому учету назначается  на  должность и освобождается от должности Главой Шальского сельского поселения в соответствии с действующим трудовым  законодательном порядке.</w:t>
      </w:r>
    </w:p>
    <w:p w:rsidR="0065000A" w:rsidRPr="005F7FB1" w:rsidRDefault="0065000A" w:rsidP="005F7FB1">
      <w:pPr>
        <w:ind w:left="-284"/>
        <w:jc w:val="both"/>
        <w:rPr>
          <w:sz w:val="26"/>
          <w:szCs w:val="26"/>
        </w:rPr>
      </w:pPr>
      <w:r w:rsidRPr="005F7FB1">
        <w:rPr>
          <w:sz w:val="26"/>
          <w:szCs w:val="26"/>
        </w:rPr>
        <w:tab/>
        <w:t xml:space="preserve">  1.3. Инспектор по воинскому учету подчиняется непосредственно  Главе Шальского сельского  поселения.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ab/>
        <w:t xml:space="preserve">  1.4. При осуществлении своих должностных обязанностей инспектор по воинскому учету руководствуется Конституцией Российской Федерации, федеральными законами, законами Республики Карелия, и иными нормативно правовыми актами Российской Федерации и Республики Карелия, уставом Шальского сельского посе</w:t>
      </w:r>
      <w:r>
        <w:rPr>
          <w:sz w:val="26"/>
          <w:szCs w:val="26"/>
        </w:rPr>
        <w:t>ления, правилами внутреннего рас</w:t>
      </w:r>
      <w:r w:rsidRPr="005F7FB1">
        <w:rPr>
          <w:sz w:val="26"/>
          <w:szCs w:val="26"/>
        </w:rPr>
        <w:t>порядка</w:t>
      </w:r>
      <w:r>
        <w:rPr>
          <w:sz w:val="26"/>
          <w:szCs w:val="26"/>
        </w:rPr>
        <w:t>,</w:t>
      </w:r>
      <w:r w:rsidRPr="005F7FB1">
        <w:rPr>
          <w:sz w:val="26"/>
          <w:szCs w:val="26"/>
        </w:rPr>
        <w:t xml:space="preserve"> установленными в администрации, локальными нормативными актами, трудовым договором. 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ab/>
        <w:t xml:space="preserve">  1.5. Работник должен знать: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>- положения нормативно правовых актов определяющих организацию осуществления первичного воинского учета призывников, солдат, матросов, сержантов, старшин, прапорщиков, мичманов, офицеров запаса;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>- организацию воинского учета, бронирования  на период мобилизации и военное время граждан, пребывающих в запасе;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>- организацию и порядок  работы штаба оповещения и пункта сбора муниципального образования;</w:t>
      </w:r>
    </w:p>
    <w:p w:rsidR="0065000A" w:rsidRPr="005F7FB1" w:rsidRDefault="0065000A" w:rsidP="005F7FB1">
      <w:pPr>
        <w:ind w:left="-360"/>
        <w:jc w:val="both"/>
        <w:rPr>
          <w:color w:val="000000"/>
          <w:sz w:val="26"/>
          <w:szCs w:val="26"/>
        </w:rPr>
      </w:pPr>
      <w:r w:rsidRPr="005F7FB1">
        <w:rPr>
          <w:color w:val="000000"/>
          <w:sz w:val="26"/>
          <w:szCs w:val="26"/>
        </w:rPr>
        <w:t xml:space="preserve"> - организацию оповещения о мобилизации, порядок сбора и доставки мобилизационных людских ресурсов и поставки транспортных средств на пункты сбора( муниципальных образований);</w:t>
      </w:r>
    </w:p>
    <w:p w:rsidR="0065000A" w:rsidRPr="005F7FB1" w:rsidRDefault="0065000A" w:rsidP="005F7FB1">
      <w:pPr>
        <w:ind w:left="-360"/>
        <w:jc w:val="both"/>
        <w:rPr>
          <w:color w:val="000000"/>
          <w:sz w:val="26"/>
          <w:szCs w:val="26"/>
        </w:rPr>
      </w:pPr>
      <w:r w:rsidRPr="005F7FB1">
        <w:rPr>
          <w:color w:val="000000"/>
          <w:sz w:val="26"/>
          <w:szCs w:val="26"/>
        </w:rPr>
        <w:t xml:space="preserve">        1.6</w:t>
      </w:r>
      <w:r>
        <w:rPr>
          <w:color w:val="000000"/>
          <w:sz w:val="26"/>
          <w:szCs w:val="26"/>
        </w:rPr>
        <w:t>.</w:t>
      </w:r>
      <w:r w:rsidRPr="005F7FB1">
        <w:rPr>
          <w:color w:val="000000"/>
          <w:sz w:val="26"/>
          <w:szCs w:val="26"/>
        </w:rPr>
        <w:t xml:space="preserve"> Работник должен уметь:</w:t>
      </w:r>
    </w:p>
    <w:p w:rsidR="0065000A" w:rsidRPr="005F7FB1" w:rsidRDefault="0065000A" w:rsidP="005F7FB1">
      <w:pPr>
        <w:ind w:left="-360"/>
        <w:jc w:val="both"/>
        <w:rPr>
          <w:color w:val="000000"/>
          <w:sz w:val="26"/>
          <w:szCs w:val="26"/>
        </w:rPr>
      </w:pPr>
      <w:r w:rsidRPr="005F7FB1">
        <w:rPr>
          <w:color w:val="000000"/>
          <w:sz w:val="26"/>
          <w:szCs w:val="26"/>
        </w:rPr>
        <w:t xml:space="preserve"> - проверять и оценивать ведение воинского учета в организациях расположенных на</w:t>
      </w:r>
      <w:r>
        <w:rPr>
          <w:color w:val="000000"/>
          <w:sz w:val="26"/>
          <w:szCs w:val="26"/>
        </w:rPr>
        <w:t xml:space="preserve"> территории сельского поселения.</w:t>
      </w:r>
    </w:p>
    <w:p w:rsidR="0065000A" w:rsidRPr="005F7FB1" w:rsidRDefault="0065000A" w:rsidP="005F7FB1">
      <w:pPr>
        <w:ind w:left="-360"/>
        <w:jc w:val="both"/>
        <w:rPr>
          <w:color w:val="000000"/>
          <w:sz w:val="26"/>
          <w:szCs w:val="26"/>
        </w:rPr>
      </w:pPr>
    </w:p>
    <w:p w:rsidR="0065000A" w:rsidRPr="005F7FB1" w:rsidRDefault="0065000A" w:rsidP="005F7FB1">
      <w:pPr>
        <w:jc w:val="both"/>
        <w:rPr>
          <w:b/>
          <w:sz w:val="26"/>
          <w:szCs w:val="26"/>
        </w:rPr>
      </w:pPr>
    </w:p>
    <w:p w:rsidR="0065000A" w:rsidRPr="005F7FB1" w:rsidRDefault="0065000A" w:rsidP="005F7FB1">
      <w:pPr>
        <w:jc w:val="both"/>
        <w:rPr>
          <w:b/>
          <w:sz w:val="26"/>
          <w:szCs w:val="26"/>
        </w:rPr>
      </w:pPr>
    </w:p>
    <w:p w:rsidR="0065000A" w:rsidRPr="005F7FB1" w:rsidRDefault="0065000A" w:rsidP="005F7FB1">
      <w:pPr>
        <w:jc w:val="center"/>
        <w:rPr>
          <w:b/>
          <w:sz w:val="26"/>
          <w:szCs w:val="26"/>
          <w:u w:val="single"/>
        </w:rPr>
      </w:pPr>
      <w:r w:rsidRPr="005F7FB1">
        <w:rPr>
          <w:b/>
          <w:sz w:val="26"/>
          <w:szCs w:val="26"/>
          <w:lang w:val="en-US"/>
        </w:rPr>
        <w:t>II</w:t>
      </w:r>
      <w:r w:rsidRPr="005F7FB1">
        <w:rPr>
          <w:b/>
          <w:sz w:val="26"/>
          <w:szCs w:val="26"/>
        </w:rPr>
        <w:t xml:space="preserve">. </w:t>
      </w:r>
      <w:r w:rsidRPr="005F7FB1">
        <w:rPr>
          <w:b/>
          <w:sz w:val="26"/>
          <w:szCs w:val="26"/>
          <w:u w:val="single"/>
        </w:rPr>
        <w:t>ФУНКЦИОНАЛЬНЫЕ  ОБЯЗАННОСТИ</w:t>
      </w:r>
    </w:p>
    <w:p w:rsidR="0065000A" w:rsidRPr="005F7FB1" w:rsidRDefault="0065000A" w:rsidP="005F7FB1">
      <w:pPr>
        <w:jc w:val="both"/>
        <w:rPr>
          <w:sz w:val="26"/>
          <w:szCs w:val="26"/>
        </w:rPr>
      </w:pPr>
    </w:p>
    <w:p w:rsidR="0065000A" w:rsidRPr="005F7FB1" w:rsidRDefault="0065000A" w:rsidP="005F7FB1">
      <w:pPr>
        <w:ind w:left="-360"/>
        <w:jc w:val="both"/>
        <w:rPr>
          <w:b/>
          <w:sz w:val="26"/>
          <w:szCs w:val="26"/>
        </w:rPr>
      </w:pPr>
      <w:r w:rsidRPr="005F7FB1">
        <w:rPr>
          <w:b/>
          <w:i/>
          <w:sz w:val="26"/>
          <w:szCs w:val="26"/>
        </w:rPr>
        <w:t xml:space="preserve"> </w:t>
      </w:r>
      <w:r w:rsidRPr="005F7F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5F7FB1">
        <w:rPr>
          <w:b/>
          <w:sz w:val="26"/>
          <w:szCs w:val="26"/>
        </w:rPr>
        <w:t>2.1. Работник отвечает:</w:t>
      </w:r>
    </w:p>
    <w:p w:rsidR="0065000A" w:rsidRPr="005F7FB1" w:rsidRDefault="0065000A" w:rsidP="005F7FB1">
      <w:pPr>
        <w:autoSpaceDE w:val="0"/>
        <w:autoSpaceDN w:val="0"/>
        <w:adjustRightInd w:val="0"/>
        <w:spacing w:line="216" w:lineRule="auto"/>
        <w:ind w:left="-360" w:firstLine="360"/>
        <w:jc w:val="both"/>
        <w:rPr>
          <w:color w:val="000000"/>
          <w:sz w:val="26"/>
          <w:szCs w:val="26"/>
        </w:rPr>
      </w:pPr>
      <w:r w:rsidRPr="005F7FB1">
        <w:rPr>
          <w:sz w:val="26"/>
          <w:szCs w:val="26"/>
        </w:rPr>
        <w:t xml:space="preserve">- </w:t>
      </w:r>
      <w:r w:rsidRPr="005F7FB1">
        <w:rPr>
          <w:color w:val="000000"/>
          <w:sz w:val="26"/>
          <w:szCs w:val="26"/>
        </w:rPr>
        <w:t xml:space="preserve">за организацию и ведение первичного воинского учета призывников, солдат,     </w:t>
      </w:r>
    </w:p>
    <w:p w:rsidR="0065000A" w:rsidRPr="005F7FB1" w:rsidRDefault="0065000A" w:rsidP="005F7FB1">
      <w:pPr>
        <w:autoSpaceDE w:val="0"/>
        <w:autoSpaceDN w:val="0"/>
        <w:adjustRightInd w:val="0"/>
        <w:spacing w:line="216" w:lineRule="auto"/>
        <w:ind w:left="-360" w:firstLine="360"/>
        <w:jc w:val="both"/>
        <w:rPr>
          <w:color w:val="000000"/>
          <w:sz w:val="26"/>
          <w:szCs w:val="26"/>
        </w:rPr>
      </w:pPr>
      <w:r w:rsidRPr="005F7FB1">
        <w:rPr>
          <w:color w:val="000000"/>
          <w:sz w:val="26"/>
          <w:szCs w:val="26"/>
        </w:rPr>
        <w:t xml:space="preserve"> матросов, сержантов, старшин, прапорщиков, мичманов, офицеров запаса  </w:t>
      </w:r>
    </w:p>
    <w:p w:rsidR="0065000A" w:rsidRPr="005F7FB1" w:rsidRDefault="0065000A" w:rsidP="005F7FB1">
      <w:pPr>
        <w:autoSpaceDE w:val="0"/>
        <w:autoSpaceDN w:val="0"/>
        <w:adjustRightInd w:val="0"/>
        <w:spacing w:line="216" w:lineRule="auto"/>
        <w:ind w:left="-360" w:firstLine="360"/>
        <w:jc w:val="both"/>
        <w:rPr>
          <w:color w:val="000000"/>
          <w:sz w:val="26"/>
          <w:szCs w:val="26"/>
        </w:rPr>
      </w:pPr>
      <w:r w:rsidRPr="005F7FB1">
        <w:rPr>
          <w:color w:val="000000"/>
          <w:sz w:val="26"/>
          <w:szCs w:val="26"/>
        </w:rPr>
        <w:t xml:space="preserve">проживающих или прибывающих </w:t>
      </w:r>
      <w:r>
        <w:rPr>
          <w:color w:val="000000"/>
          <w:sz w:val="26"/>
          <w:szCs w:val="26"/>
        </w:rPr>
        <w:t>(</w:t>
      </w:r>
      <w:r w:rsidRPr="005F7FB1">
        <w:rPr>
          <w:color w:val="000000"/>
          <w:sz w:val="26"/>
          <w:szCs w:val="26"/>
        </w:rPr>
        <w:t>на срок более трех месяцев) на территории сельского поселения;</w:t>
      </w:r>
    </w:p>
    <w:p w:rsidR="0065000A" w:rsidRPr="005F7FB1" w:rsidRDefault="0065000A" w:rsidP="005F7FB1">
      <w:pPr>
        <w:autoSpaceDE w:val="0"/>
        <w:autoSpaceDN w:val="0"/>
        <w:adjustRightInd w:val="0"/>
        <w:spacing w:line="252" w:lineRule="auto"/>
        <w:ind w:left="-360" w:firstLine="360"/>
        <w:jc w:val="both"/>
        <w:rPr>
          <w:color w:val="000000"/>
          <w:sz w:val="26"/>
          <w:szCs w:val="26"/>
        </w:rPr>
      </w:pPr>
      <w:r w:rsidRPr="005F7FB1">
        <w:rPr>
          <w:sz w:val="26"/>
          <w:szCs w:val="26"/>
        </w:rPr>
        <w:t xml:space="preserve">- за </w:t>
      </w:r>
      <w:r w:rsidRPr="005F7FB1">
        <w:rPr>
          <w:color w:val="000000"/>
          <w:sz w:val="26"/>
          <w:szCs w:val="26"/>
        </w:rPr>
        <w:t>своевременное оформление документов первичного воинского учета;</w:t>
      </w:r>
    </w:p>
    <w:p w:rsidR="0065000A" w:rsidRPr="005F7FB1" w:rsidRDefault="0065000A" w:rsidP="005F7FB1">
      <w:pPr>
        <w:autoSpaceDE w:val="0"/>
        <w:autoSpaceDN w:val="0"/>
        <w:adjustRightInd w:val="0"/>
        <w:spacing w:line="252" w:lineRule="auto"/>
        <w:ind w:left="-360" w:firstLine="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>-  за своевременное представление донесений в военный комиссариат;</w:t>
      </w:r>
    </w:p>
    <w:p w:rsidR="0065000A" w:rsidRDefault="0065000A" w:rsidP="001A3DD8">
      <w:pPr>
        <w:autoSpaceDE w:val="0"/>
        <w:autoSpaceDN w:val="0"/>
        <w:adjustRightInd w:val="0"/>
        <w:spacing w:line="252" w:lineRule="auto"/>
        <w:ind w:left="-360" w:firstLine="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>- за подготовку документов штаба оповещения и пункта сбора муниципального образования и готовность его к раб</w:t>
      </w:r>
      <w:r>
        <w:rPr>
          <w:sz w:val="26"/>
          <w:szCs w:val="26"/>
        </w:rPr>
        <w:t>оте.</w:t>
      </w:r>
    </w:p>
    <w:p w:rsidR="0065000A" w:rsidRPr="001A3DD8" w:rsidRDefault="0065000A" w:rsidP="001A3DD8">
      <w:pPr>
        <w:autoSpaceDE w:val="0"/>
        <w:autoSpaceDN w:val="0"/>
        <w:adjustRightInd w:val="0"/>
        <w:spacing w:line="252" w:lineRule="auto"/>
        <w:ind w:left="-360"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2.2. </w:t>
      </w:r>
      <w:r w:rsidRPr="005F7FB1">
        <w:rPr>
          <w:b/>
          <w:sz w:val="26"/>
          <w:szCs w:val="26"/>
        </w:rPr>
        <w:t>Работник обязан: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ab/>
        <w:t>- обеспечить постановку граждан на воинский учет и снятие с воинского учета;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ab/>
        <w:t xml:space="preserve">- проверять при постановке граждан, на первичный воинский учет наличие </w:t>
      </w:r>
      <w:r>
        <w:rPr>
          <w:sz w:val="26"/>
          <w:szCs w:val="26"/>
        </w:rPr>
        <w:t>и подлинность военных билетов (</w:t>
      </w:r>
      <w:r w:rsidRPr="005F7FB1">
        <w:rPr>
          <w:sz w:val="26"/>
          <w:szCs w:val="26"/>
        </w:rPr>
        <w:t>справок взамен военных билетов, временных удостоверений, выданных в замен военных билетов) или  удостоверений граждан, подлежащих призыву на военную службу, а так же подлинность записей в них, наличи</w:t>
      </w:r>
      <w:r>
        <w:rPr>
          <w:sz w:val="26"/>
          <w:szCs w:val="26"/>
        </w:rPr>
        <w:t>е мобилизационных предписаний (</w:t>
      </w:r>
      <w:r w:rsidRPr="005F7FB1">
        <w:rPr>
          <w:sz w:val="26"/>
          <w:szCs w:val="26"/>
        </w:rPr>
        <w:t>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  - при постановке граждан на воинский учет и снятии с воинского учета заполнять документы первичного воинского учета в соответстви</w:t>
      </w:r>
      <w:r>
        <w:rPr>
          <w:sz w:val="26"/>
          <w:szCs w:val="26"/>
        </w:rPr>
        <w:t xml:space="preserve">и с методическими рекомендациями </w:t>
      </w:r>
      <w:r w:rsidRPr="005F7FB1">
        <w:rPr>
          <w:sz w:val="26"/>
          <w:szCs w:val="26"/>
        </w:rPr>
        <w:t>Генерального штаба;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 -  вносить изменения в документы первичного воинского учета;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 - своевременно предс</w:t>
      </w:r>
      <w:r>
        <w:rPr>
          <w:sz w:val="26"/>
          <w:szCs w:val="26"/>
        </w:rPr>
        <w:t>тавлять в военный комиссариат (</w:t>
      </w:r>
      <w:r w:rsidRPr="005F7FB1">
        <w:rPr>
          <w:sz w:val="26"/>
          <w:szCs w:val="26"/>
        </w:rPr>
        <w:t>Пудожского района Республики Карелия) тетради по обмену информацией со сведениями об изменениях у граждан образования, места работы, места жительства, семейного положения, снятии граждан с воинского учета и т.д.;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 - проводить сверку документов  первичного воинского учета с похозяйственными книгами, карточками регистрации;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 - выявлять совместно с ОМВД России по Пудожскому району граждан, проживающих или прибывающих (на срок более 3 месяцев) на территории сельского поселения и подлежащих постановке на воинский учет;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 - представлять в военный комиссариат (Пудожского района Республики  Карелия) сведения 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вести учет организаций, находящихся на территории сельского поселения;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проводить сверку сведений, содержащихся в документах первичного воинского учета, со сведениями, содержащимися в документах воинского учета организаций;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 проверять ведение воинского учета в организациях в соответствии с планом;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проводить сверку сведений, содержащихся в документах первичного воинского учета со сведениями, содержащимися в документах воинского учета военного комиссариата (Пудожского района Республики Карелия) в соответствии с планом;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обновлять по мере необходимости документы первичного воинского учета; 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проверять состояние картотек с документами первичного воинского учета;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изымать из картотеки документы первичного воинского учета на граждан</w:t>
      </w:r>
      <w:r>
        <w:rPr>
          <w:sz w:val="26"/>
          <w:szCs w:val="26"/>
        </w:rPr>
        <w:t>,</w:t>
      </w:r>
      <w:r w:rsidRPr="005F7FB1">
        <w:rPr>
          <w:sz w:val="26"/>
          <w:szCs w:val="26"/>
        </w:rPr>
        <w:t xml:space="preserve"> подлежащих снятию (исключению) с воинского учета;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уничтожать документы первичного воинского учета граждан, снятых с воинского учета установленным порядком;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представлять в военный комиссариат (Пудожского района Республики Карелия) отчет о результатах осуществления первичного воинского учета в  предшествующем году, квартальный отчет по осуществлению контроля воинского учета в организациях;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 вести учет граждан, пребывающих в запасе, заявивших об изменении состояния здоровья и сообщать об этом в военный комиссариат (Пудожского района Республики Карелия) и обеспечивать своевременную явку;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вручать мобилизационные предписания;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- представлять в военный комиссариат (Пудожского района Республики Карелия) списки граждан, подлежащих призыву на военную службу, состоящих на воинском учете проживающих на территории сельского поселения;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 - разъяснять должностным лицам организаций и гражданам их обязанности по воинскому учету, мобилизац</w:t>
      </w:r>
      <w:r>
        <w:rPr>
          <w:sz w:val="26"/>
          <w:szCs w:val="26"/>
        </w:rPr>
        <w:t>ионной подготовке и мобилизации.</w:t>
      </w:r>
    </w:p>
    <w:p w:rsidR="0065000A" w:rsidRPr="005F7FB1" w:rsidRDefault="0065000A" w:rsidP="005F7FB1">
      <w:pPr>
        <w:ind w:left="-360"/>
        <w:jc w:val="both"/>
        <w:rPr>
          <w:sz w:val="26"/>
          <w:szCs w:val="26"/>
        </w:rPr>
      </w:pPr>
    </w:p>
    <w:p w:rsidR="0065000A" w:rsidRPr="005F7FB1" w:rsidRDefault="0065000A" w:rsidP="005F7FB1">
      <w:pPr>
        <w:autoSpaceDE w:val="0"/>
        <w:autoSpaceDN w:val="0"/>
        <w:adjustRightInd w:val="0"/>
        <w:spacing w:line="216" w:lineRule="auto"/>
        <w:jc w:val="both"/>
        <w:rPr>
          <w:color w:val="000000"/>
          <w:sz w:val="26"/>
          <w:szCs w:val="26"/>
        </w:rPr>
      </w:pPr>
    </w:p>
    <w:p w:rsidR="0065000A" w:rsidRPr="005F7FB1" w:rsidRDefault="0065000A" w:rsidP="005F7FB1">
      <w:pPr>
        <w:jc w:val="center"/>
        <w:rPr>
          <w:b/>
          <w:sz w:val="26"/>
          <w:szCs w:val="26"/>
          <w:u w:val="single"/>
        </w:rPr>
      </w:pPr>
      <w:r w:rsidRPr="005F7FB1">
        <w:rPr>
          <w:b/>
          <w:sz w:val="26"/>
          <w:szCs w:val="26"/>
          <w:lang w:val="en-US"/>
        </w:rPr>
        <w:t>III</w:t>
      </w:r>
      <w:r w:rsidRPr="005F7FB1">
        <w:rPr>
          <w:b/>
          <w:sz w:val="26"/>
          <w:szCs w:val="26"/>
        </w:rPr>
        <w:t xml:space="preserve">. </w:t>
      </w:r>
      <w:r w:rsidRPr="005F7FB1">
        <w:rPr>
          <w:b/>
          <w:sz w:val="26"/>
          <w:szCs w:val="26"/>
          <w:u w:val="single"/>
        </w:rPr>
        <w:t>ПРАВА</w:t>
      </w:r>
    </w:p>
    <w:p w:rsidR="0065000A" w:rsidRPr="005F7FB1" w:rsidRDefault="0065000A" w:rsidP="005F7FB1">
      <w:pPr>
        <w:jc w:val="both"/>
        <w:rPr>
          <w:b/>
          <w:sz w:val="26"/>
          <w:szCs w:val="26"/>
        </w:rPr>
      </w:pPr>
    </w:p>
    <w:p w:rsidR="0065000A" w:rsidRPr="005F7FB1" w:rsidRDefault="0065000A" w:rsidP="005F7FB1">
      <w:pPr>
        <w:jc w:val="both"/>
        <w:rPr>
          <w:b/>
          <w:sz w:val="26"/>
          <w:szCs w:val="26"/>
        </w:rPr>
      </w:pPr>
      <w:r w:rsidRPr="005F7FB1">
        <w:rPr>
          <w:b/>
          <w:sz w:val="26"/>
          <w:szCs w:val="26"/>
        </w:rPr>
        <w:t>3.1</w:t>
      </w:r>
      <w:r>
        <w:rPr>
          <w:b/>
          <w:sz w:val="26"/>
          <w:szCs w:val="26"/>
        </w:rPr>
        <w:t>.</w:t>
      </w:r>
      <w:r w:rsidRPr="005F7FB1">
        <w:rPr>
          <w:b/>
          <w:sz w:val="26"/>
          <w:szCs w:val="26"/>
        </w:rPr>
        <w:t xml:space="preserve"> Работник имеет право:</w:t>
      </w:r>
    </w:p>
    <w:p w:rsidR="0065000A" w:rsidRPr="005F7FB1" w:rsidRDefault="0065000A" w:rsidP="005F7FB1">
      <w:pPr>
        <w:jc w:val="both"/>
        <w:rPr>
          <w:sz w:val="26"/>
          <w:szCs w:val="26"/>
        </w:rPr>
      </w:pPr>
      <w:r w:rsidRPr="005F7FB1">
        <w:rPr>
          <w:b/>
          <w:sz w:val="26"/>
          <w:szCs w:val="26"/>
        </w:rPr>
        <w:t xml:space="preserve"> - </w:t>
      </w:r>
      <w:r w:rsidRPr="005F7FB1">
        <w:rPr>
          <w:sz w:val="26"/>
          <w:szCs w:val="26"/>
        </w:rPr>
        <w:t>предоставление работы, обусловленной трудовым договором;</w:t>
      </w:r>
    </w:p>
    <w:p w:rsidR="0065000A" w:rsidRDefault="0065000A" w:rsidP="005F7FB1">
      <w:pPr>
        <w:jc w:val="both"/>
        <w:rPr>
          <w:sz w:val="26"/>
          <w:szCs w:val="26"/>
        </w:rPr>
      </w:pPr>
      <w:r w:rsidRPr="005F7FB1">
        <w:rPr>
          <w:sz w:val="26"/>
          <w:szCs w:val="26"/>
        </w:rPr>
        <w:t xml:space="preserve"> </w:t>
      </w:r>
      <w:r w:rsidRPr="005F7FB1">
        <w:rPr>
          <w:b/>
          <w:sz w:val="26"/>
          <w:szCs w:val="26"/>
        </w:rPr>
        <w:t xml:space="preserve">- </w:t>
      </w:r>
      <w:r w:rsidRPr="005F7FB1">
        <w:rPr>
          <w:sz w:val="26"/>
          <w:szCs w:val="26"/>
        </w:rPr>
        <w:t>рабочее место, соответствующее условиям, предусмотренным государственными стандартами организации и безопасности труда;</w:t>
      </w:r>
    </w:p>
    <w:p w:rsidR="0065000A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оплату труда и другие выплаты в соответствии с трудовым законодательством и трудовым договором;</w:t>
      </w:r>
    </w:p>
    <w:p w:rsidR="0065000A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защиту своих персональных данных;</w:t>
      </w:r>
    </w:p>
    <w:p w:rsidR="0065000A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ознакомление с документами, устанавливающими его права и обязанности по должности, критериями оценки качества исполнения должностных обязанностей и условиями  продвижения по службе;</w:t>
      </w:r>
    </w:p>
    <w:p w:rsidR="0065000A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отдых, обеспечиваемый установление нормальной продолжительности рабочего времени, предоставлением выходных дней и нерабочих праздничных дней, а так же ежегодно оплачиваемого отпуска;</w:t>
      </w:r>
    </w:p>
    <w:p w:rsidR="0065000A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повышение квалификации в соответствии с муниципальным правовым актом за счет средств местного бюджета;</w:t>
      </w:r>
    </w:p>
    <w:p w:rsidR="0065000A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рассмотрение индивидуальных трудовых споров в соответствии с трудовым законодательством, защиту своих прав и законных интересов; </w:t>
      </w:r>
    </w:p>
    <w:p w:rsidR="0065000A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пенсионное обеспечение в соответствии с законодательством Российской Федерации;</w:t>
      </w:r>
    </w:p>
    <w:p w:rsidR="0065000A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Работник пользуется также иными правами, предоставляемыми действующим законодательством РФ, локальными нормативными актами, трудовым договором.</w:t>
      </w:r>
    </w:p>
    <w:p w:rsidR="0065000A" w:rsidRDefault="0065000A" w:rsidP="005F7FB1">
      <w:pPr>
        <w:jc w:val="both"/>
        <w:rPr>
          <w:sz w:val="26"/>
          <w:szCs w:val="26"/>
        </w:rPr>
      </w:pPr>
    </w:p>
    <w:p w:rsidR="0065000A" w:rsidRDefault="0065000A" w:rsidP="005F7FB1">
      <w:pPr>
        <w:jc w:val="both"/>
        <w:rPr>
          <w:b/>
          <w:sz w:val="26"/>
          <w:szCs w:val="26"/>
        </w:rPr>
      </w:pPr>
      <w:r w:rsidRPr="001A3DD8">
        <w:rPr>
          <w:b/>
          <w:sz w:val="26"/>
          <w:szCs w:val="26"/>
        </w:rPr>
        <w:t>3.2</w:t>
      </w:r>
      <w:r>
        <w:rPr>
          <w:b/>
          <w:sz w:val="26"/>
          <w:szCs w:val="26"/>
        </w:rPr>
        <w:t>.</w:t>
      </w:r>
      <w:r w:rsidRPr="001A3DD8">
        <w:rPr>
          <w:b/>
          <w:sz w:val="26"/>
          <w:szCs w:val="26"/>
        </w:rPr>
        <w:t xml:space="preserve"> Работник обязуется:</w:t>
      </w:r>
    </w:p>
    <w:p w:rsidR="0065000A" w:rsidRPr="001A3DD8" w:rsidRDefault="0065000A" w:rsidP="005F7FB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1A3DD8">
        <w:rPr>
          <w:sz w:val="26"/>
          <w:szCs w:val="26"/>
        </w:rPr>
        <w:t>- честно и добросовестно исполнять свои трудовые обязанности, возложенные на него трудовым договором и должностной инструкцией;</w:t>
      </w:r>
    </w:p>
    <w:p w:rsidR="0065000A" w:rsidRDefault="0065000A" w:rsidP="005F7FB1">
      <w:pPr>
        <w:jc w:val="both"/>
        <w:rPr>
          <w:sz w:val="26"/>
          <w:szCs w:val="26"/>
        </w:rPr>
      </w:pPr>
      <w:r w:rsidRPr="001A3DD8">
        <w:rPr>
          <w:b/>
          <w:sz w:val="26"/>
          <w:szCs w:val="26"/>
        </w:rPr>
        <w:t xml:space="preserve"> - </w:t>
      </w:r>
      <w:r w:rsidRPr="001A3DD8">
        <w:rPr>
          <w:sz w:val="26"/>
          <w:szCs w:val="26"/>
        </w:rPr>
        <w:t xml:space="preserve">поддерживать уровень квалификации, необходимой для надлежащего исполнения должностных </w:t>
      </w:r>
      <w:r>
        <w:rPr>
          <w:sz w:val="26"/>
          <w:szCs w:val="26"/>
        </w:rPr>
        <w:t>обязанностей</w:t>
      </w:r>
      <w:r w:rsidRPr="001A3DD8">
        <w:rPr>
          <w:sz w:val="26"/>
          <w:szCs w:val="26"/>
        </w:rPr>
        <w:t>;</w:t>
      </w:r>
    </w:p>
    <w:p w:rsidR="0065000A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5000A" w:rsidRPr="001A3DD8" w:rsidRDefault="0065000A" w:rsidP="005F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беречь муниципальное имущество, в том числе предоставленное ему для исполнения должностных обязанностей.</w:t>
      </w:r>
    </w:p>
    <w:p w:rsidR="0065000A" w:rsidRPr="001A3DD8" w:rsidRDefault="0065000A" w:rsidP="005F7FB1">
      <w:pPr>
        <w:jc w:val="both"/>
        <w:rPr>
          <w:sz w:val="26"/>
          <w:szCs w:val="26"/>
        </w:rPr>
      </w:pPr>
    </w:p>
    <w:p w:rsidR="0065000A" w:rsidRPr="00F416A5" w:rsidRDefault="0065000A" w:rsidP="00193E67">
      <w:pPr>
        <w:rPr>
          <w:b/>
          <w:sz w:val="26"/>
          <w:szCs w:val="26"/>
        </w:rPr>
      </w:pPr>
    </w:p>
    <w:p w:rsidR="0065000A" w:rsidRPr="00F416A5" w:rsidRDefault="0065000A" w:rsidP="0046524C">
      <w:pPr>
        <w:suppressAutoHyphens w:val="0"/>
        <w:rPr>
          <w:b/>
          <w:sz w:val="26"/>
          <w:szCs w:val="26"/>
          <w:u w:val="single"/>
        </w:rPr>
      </w:pPr>
      <w:r w:rsidRPr="00712606">
        <w:rPr>
          <w:b/>
          <w:sz w:val="26"/>
          <w:szCs w:val="26"/>
        </w:rPr>
        <w:t xml:space="preserve">                                               </w:t>
      </w:r>
      <w:r>
        <w:rPr>
          <w:b/>
          <w:sz w:val="26"/>
          <w:szCs w:val="26"/>
          <w:lang w:val="en-US"/>
        </w:rPr>
        <w:t>IV</w:t>
      </w:r>
      <w:r w:rsidRPr="00712606">
        <w:rPr>
          <w:b/>
          <w:sz w:val="26"/>
          <w:szCs w:val="26"/>
        </w:rPr>
        <w:t xml:space="preserve">. </w:t>
      </w:r>
      <w:r w:rsidRPr="00F416A5">
        <w:rPr>
          <w:b/>
          <w:sz w:val="26"/>
          <w:szCs w:val="26"/>
          <w:u w:val="single"/>
        </w:rPr>
        <w:t xml:space="preserve">ОТВЕТСТВЕННОСТЬ  </w:t>
      </w:r>
    </w:p>
    <w:p w:rsidR="0065000A" w:rsidRPr="00F416A5" w:rsidRDefault="0065000A" w:rsidP="00193E67">
      <w:pPr>
        <w:jc w:val="center"/>
        <w:rPr>
          <w:b/>
          <w:sz w:val="26"/>
          <w:szCs w:val="26"/>
          <w:u w:val="single"/>
        </w:rPr>
      </w:pPr>
    </w:p>
    <w:p w:rsidR="0065000A" w:rsidRDefault="0065000A" w:rsidP="004652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4.1.  Работник несет ответственность, за неисполнение или ненадлежащее исполнение по вине работника должностных обязанностей, в соответствии с действующим законодательством.</w:t>
      </w:r>
    </w:p>
    <w:p w:rsidR="0065000A" w:rsidRDefault="0065000A" w:rsidP="004652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4.2. Правом наложения и принятия дисциплинарных взысканий обладает Глава Шальского сельского поселения.</w:t>
      </w:r>
    </w:p>
    <w:p w:rsidR="0065000A" w:rsidRDefault="0065000A" w:rsidP="0046524C">
      <w:pPr>
        <w:jc w:val="both"/>
        <w:rPr>
          <w:sz w:val="26"/>
          <w:szCs w:val="26"/>
        </w:rPr>
      </w:pPr>
    </w:p>
    <w:p w:rsidR="0065000A" w:rsidRDefault="0065000A" w:rsidP="0046524C">
      <w:pPr>
        <w:jc w:val="both"/>
        <w:rPr>
          <w:sz w:val="26"/>
          <w:szCs w:val="26"/>
        </w:rPr>
      </w:pPr>
    </w:p>
    <w:p w:rsidR="0065000A" w:rsidRPr="00B07A56" w:rsidRDefault="0065000A" w:rsidP="0046524C">
      <w:pPr>
        <w:ind w:left="1004"/>
        <w:jc w:val="center"/>
        <w:rPr>
          <w:b/>
          <w:sz w:val="26"/>
          <w:szCs w:val="26"/>
          <w:u w:val="single"/>
        </w:rPr>
      </w:pPr>
      <w:r w:rsidRPr="0046524C">
        <w:rPr>
          <w:b/>
          <w:sz w:val="26"/>
          <w:szCs w:val="26"/>
          <w:lang w:val="en-US"/>
        </w:rPr>
        <w:t>V</w:t>
      </w:r>
      <w:r w:rsidRPr="0046524C">
        <w:rPr>
          <w:b/>
          <w:sz w:val="26"/>
          <w:szCs w:val="26"/>
        </w:rPr>
        <w:t xml:space="preserve">. </w:t>
      </w:r>
      <w:r w:rsidRPr="00B07A56">
        <w:rPr>
          <w:b/>
          <w:sz w:val="26"/>
          <w:szCs w:val="26"/>
          <w:u w:val="single"/>
        </w:rPr>
        <w:t xml:space="preserve">ОЦЕНКА ДЕЛОВЫХ КАЧЕСТВ РАБОТНИКА </w:t>
      </w:r>
    </w:p>
    <w:p w:rsidR="0065000A" w:rsidRDefault="0065000A" w:rsidP="0046524C">
      <w:pPr>
        <w:ind w:left="1004"/>
        <w:jc w:val="center"/>
        <w:rPr>
          <w:b/>
          <w:sz w:val="26"/>
          <w:szCs w:val="26"/>
          <w:u w:val="single"/>
        </w:rPr>
      </w:pPr>
      <w:r w:rsidRPr="00B07A56">
        <w:rPr>
          <w:b/>
          <w:sz w:val="26"/>
          <w:szCs w:val="26"/>
          <w:u w:val="single"/>
        </w:rPr>
        <w:t>И РЕЗУЛЬТАТОВ ЕГО РАБОТЫ</w:t>
      </w:r>
    </w:p>
    <w:p w:rsidR="0065000A" w:rsidRDefault="0065000A" w:rsidP="0046524C">
      <w:pPr>
        <w:ind w:left="1004"/>
        <w:jc w:val="center"/>
        <w:rPr>
          <w:b/>
          <w:sz w:val="26"/>
          <w:szCs w:val="26"/>
          <w:u w:val="single"/>
        </w:rPr>
      </w:pPr>
    </w:p>
    <w:p w:rsidR="0065000A" w:rsidRDefault="0065000A" w:rsidP="00B07A5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B07A56">
        <w:rPr>
          <w:b/>
          <w:sz w:val="26"/>
          <w:szCs w:val="26"/>
        </w:rPr>
        <w:t>5.1. Критерии оценки деловых качеств работника являются:</w:t>
      </w:r>
    </w:p>
    <w:p w:rsidR="0065000A" w:rsidRDefault="0065000A" w:rsidP="00B07A56">
      <w:pPr>
        <w:rPr>
          <w:sz w:val="26"/>
          <w:szCs w:val="26"/>
        </w:rPr>
      </w:pPr>
      <w:r>
        <w:rPr>
          <w:sz w:val="26"/>
          <w:szCs w:val="26"/>
        </w:rPr>
        <w:t xml:space="preserve"> - квалификация;</w:t>
      </w:r>
    </w:p>
    <w:p w:rsidR="0065000A" w:rsidRDefault="0065000A" w:rsidP="00B07A56">
      <w:pPr>
        <w:rPr>
          <w:sz w:val="26"/>
          <w:szCs w:val="26"/>
        </w:rPr>
      </w:pPr>
      <w:r>
        <w:rPr>
          <w:sz w:val="26"/>
          <w:szCs w:val="26"/>
        </w:rPr>
        <w:t xml:space="preserve"> - профессиональная компетентность, выразившаяся в лучшем качестве выполнения поставленных задач;</w:t>
      </w:r>
    </w:p>
    <w:p w:rsidR="0065000A" w:rsidRDefault="0065000A" w:rsidP="00B07A56">
      <w:pPr>
        <w:rPr>
          <w:sz w:val="26"/>
          <w:szCs w:val="26"/>
        </w:rPr>
      </w:pPr>
      <w:r>
        <w:rPr>
          <w:sz w:val="26"/>
          <w:szCs w:val="26"/>
        </w:rPr>
        <w:t xml:space="preserve"> - уровень трудовой дисциплины;</w:t>
      </w:r>
    </w:p>
    <w:p w:rsidR="0065000A" w:rsidRDefault="0065000A" w:rsidP="00B07A56">
      <w:pPr>
        <w:rPr>
          <w:sz w:val="26"/>
          <w:szCs w:val="26"/>
        </w:rPr>
      </w:pPr>
      <w:r>
        <w:rPr>
          <w:sz w:val="26"/>
          <w:szCs w:val="26"/>
        </w:rPr>
        <w:t xml:space="preserve"> - интенсивность труда ( способность в короткие сроки справиться с большим объемом работы);</w:t>
      </w:r>
    </w:p>
    <w:p w:rsidR="0065000A" w:rsidRDefault="0065000A" w:rsidP="00B07A56">
      <w:pPr>
        <w:rPr>
          <w:sz w:val="26"/>
          <w:szCs w:val="26"/>
        </w:rPr>
      </w:pPr>
      <w:r>
        <w:rPr>
          <w:sz w:val="26"/>
          <w:szCs w:val="26"/>
        </w:rPr>
        <w:t xml:space="preserve"> - проявление инициативы в работе;</w:t>
      </w:r>
    </w:p>
    <w:p w:rsidR="0065000A" w:rsidRDefault="0065000A" w:rsidP="00B07A56">
      <w:pPr>
        <w:rPr>
          <w:sz w:val="26"/>
          <w:szCs w:val="26"/>
        </w:rPr>
      </w:pPr>
      <w:r>
        <w:rPr>
          <w:sz w:val="26"/>
          <w:szCs w:val="26"/>
        </w:rPr>
        <w:t xml:space="preserve"> - способность в установленные сроки осваивать средства автоматизации, повышающие производительность труда и качество работы;</w:t>
      </w:r>
    </w:p>
    <w:p w:rsidR="0065000A" w:rsidRDefault="0065000A" w:rsidP="00B07A56">
      <w:pPr>
        <w:rPr>
          <w:sz w:val="26"/>
          <w:szCs w:val="26"/>
        </w:rPr>
      </w:pPr>
      <w:r>
        <w:rPr>
          <w:sz w:val="26"/>
          <w:szCs w:val="26"/>
        </w:rPr>
        <w:t xml:space="preserve"> - производственная этика и стиль общения.</w:t>
      </w:r>
    </w:p>
    <w:p w:rsidR="0065000A" w:rsidRDefault="0065000A" w:rsidP="00B07A56">
      <w:pPr>
        <w:rPr>
          <w:sz w:val="26"/>
          <w:szCs w:val="26"/>
        </w:rPr>
      </w:pPr>
    </w:p>
    <w:p w:rsidR="0065000A" w:rsidRDefault="0065000A" w:rsidP="00B07A56">
      <w:pPr>
        <w:rPr>
          <w:sz w:val="26"/>
          <w:szCs w:val="26"/>
        </w:rPr>
      </w:pPr>
    </w:p>
    <w:p w:rsidR="0065000A" w:rsidRDefault="0065000A" w:rsidP="00B07A56">
      <w:pPr>
        <w:rPr>
          <w:sz w:val="26"/>
          <w:szCs w:val="26"/>
        </w:rPr>
      </w:pPr>
    </w:p>
    <w:p w:rsidR="0065000A" w:rsidRDefault="0065000A" w:rsidP="00B07A56">
      <w:pPr>
        <w:rPr>
          <w:sz w:val="26"/>
          <w:szCs w:val="26"/>
        </w:rPr>
      </w:pPr>
    </w:p>
    <w:p w:rsidR="0065000A" w:rsidRPr="00B07A56" w:rsidRDefault="0065000A" w:rsidP="00B07A56">
      <w:pPr>
        <w:rPr>
          <w:sz w:val="26"/>
          <w:szCs w:val="26"/>
        </w:rPr>
      </w:pPr>
      <w:r>
        <w:rPr>
          <w:sz w:val="26"/>
          <w:szCs w:val="26"/>
        </w:rPr>
        <w:t>Глава Шальского сельского поселения                                           Н.Н. Кравцова</w:t>
      </w:r>
    </w:p>
    <w:p w:rsidR="0065000A" w:rsidRPr="00B07A56" w:rsidRDefault="0065000A" w:rsidP="00B07A56">
      <w:pPr>
        <w:ind w:left="1004"/>
        <w:rPr>
          <w:b/>
          <w:sz w:val="26"/>
          <w:szCs w:val="26"/>
          <w:u w:val="single"/>
        </w:rPr>
      </w:pPr>
    </w:p>
    <w:p w:rsidR="0065000A" w:rsidRDefault="0065000A" w:rsidP="0046524C">
      <w:pPr>
        <w:ind w:left="1004"/>
        <w:jc w:val="center"/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Default="0065000A" w:rsidP="00B07A56">
      <w:pPr>
        <w:rPr>
          <w:b/>
          <w:sz w:val="26"/>
          <w:szCs w:val="26"/>
        </w:rPr>
      </w:pPr>
    </w:p>
    <w:p w:rsidR="0065000A" w:rsidRPr="0046524C" w:rsidRDefault="0065000A" w:rsidP="0046524C">
      <w:pPr>
        <w:ind w:left="1004"/>
        <w:jc w:val="center"/>
        <w:rPr>
          <w:b/>
          <w:sz w:val="26"/>
          <w:szCs w:val="26"/>
        </w:rPr>
      </w:pPr>
    </w:p>
    <w:p w:rsidR="0065000A" w:rsidRDefault="0065000A" w:rsidP="00193E67">
      <w:pPr>
        <w:rPr>
          <w:sz w:val="26"/>
          <w:szCs w:val="26"/>
        </w:rPr>
      </w:pPr>
      <w:r w:rsidRPr="00F416A5">
        <w:rPr>
          <w:sz w:val="26"/>
          <w:szCs w:val="26"/>
        </w:rPr>
        <w:t>С инструкцией ознакомлен(а)</w:t>
      </w:r>
      <w:r>
        <w:rPr>
          <w:sz w:val="26"/>
          <w:szCs w:val="26"/>
        </w:rPr>
        <w:t>, второй экземпляр на руки получил(а):</w:t>
      </w:r>
    </w:p>
    <w:p w:rsidR="0065000A" w:rsidRPr="00F416A5" w:rsidRDefault="0065000A" w:rsidP="00193E67">
      <w:pPr>
        <w:rPr>
          <w:sz w:val="26"/>
          <w:szCs w:val="26"/>
        </w:rPr>
      </w:pPr>
    </w:p>
    <w:p w:rsidR="0065000A" w:rsidRPr="00F416A5" w:rsidRDefault="0065000A" w:rsidP="00193E6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416A5">
        <w:rPr>
          <w:sz w:val="26"/>
          <w:szCs w:val="26"/>
        </w:rPr>
        <w:t>___________                    ___________________</w:t>
      </w:r>
      <w:r>
        <w:rPr>
          <w:sz w:val="26"/>
          <w:szCs w:val="26"/>
        </w:rPr>
        <w:t xml:space="preserve">    </w:t>
      </w:r>
      <w:r w:rsidRPr="00F416A5">
        <w:rPr>
          <w:sz w:val="26"/>
          <w:szCs w:val="26"/>
        </w:rPr>
        <w:t xml:space="preserve">  « ___ »  ____________ 20___ г.</w:t>
      </w:r>
    </w:p>
    <w:p w:rsidR="0065000A" w:rsidRPr="00F416A5" w:rsidRDefault="0065000A" w:rsidP="00193E67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5000A" w:rsidRDefault="0065000A" w:rsidP="00193E67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</w:t>
      </w:r>
      <w:r w:rsidRPr="00F416A5">
        <w:rPr>
          <w:sz w:val="26"/>
          <w:szCs w:val="26"/>
          <w:vertAlign w:val="superscript"/>
        </w:rPr>
        <w:t xml:space="preserve"> (роспись)                                                     (фамилия и инициалы)</w:t>
      </w:r>
      <w:r w:rsidRPr="00F416A5">
        <w:rPr>
          <w:sz w:val="26"/>
          <w:szCs w:val="26"/>
        </w:rPr>
        <w:t xml:space="preserve"> </w:t>
      </w:r>
    </w:p>
    <w:p w:rsidR="0065000A" w:rsidRPr="00F416A5" w:rsidRDefault="0065000A" w:rsidP="00193E67">
      <w:pPr>
        <w:rPr>
          <w:sz w:val="26"/>
          <w:szCs w:val="26"/>
        </w:rPr>
      </w:pPr>
      <w:r w:rsidRPr="00F416A5">
        <w:rPr>
          <w:sz w:val="26"/>
          <w:szCs w:val="26"/>
        </w:rPr>
        <w:t>___________                    ___________________</w:t>
      </w:r>
      <w:r>
        <w:rPr>
          <w:sz w:val="26"/>
          <w:szCs w:val="26"/>
        </w:rPr>
        <w:t xml:space="preserve">    </w:t>
      </w:r>
      <w:r w:rsidRPr="00F416A5">
        <w:rPr>
          <w:sz w:val="26"/>
          <w:szCs w:val="26"/>
        </w:rPr>
        <w:t xml:space="preserve">  « ___ »  ____________ 20___ г.</w:t>
      </w:r>
    </w:p>
    <w:p w:rsidR="0065000A" w:rsidRPr="00F416A5" w:rsidRDefault="0065000A" w:rsidP="00193E67">
      <w:pPr>
        <w:rPr>
          <w:sz w:val="26"/>
          <w:szCs w:val="26"/>
        </w:rPr>
      </w:pPr>
    </w:p>
    <w:p w:rsidR="0065000A" w:rsidRDefault="0065000A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</w:t>
      </w:r>
      <w:r w:rsidRPr="00F416A5">
        <w:rPr>
          <w:sz w:val="26"/>
          <w:szCs w:val="26"/>
          <w:vertAlign w:val="superscript"/>
        </w:rPr>
        <w:t>(роспись)                                                     (фамилия и инициалы)</w:t>
      </w:r>
    </w:p>
    <w:sectPr w:rsidR="0065000A" w:rsidSect="00A3061D">
      <w:headerReference w:type="default" r:id="rId9"/>
      <w:headerReference w:type="first" r:id="rId10"/>
      <w:pgSz w:w="11906" w:h="16838"/>
      <w:pgMar w:top="284" w:right="567" w:bottom="567" w:left="1701" w:header="3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0A" w:rsidRDefault="0065000A" w:rsidP="00A54C60">
      <w:r>
        <w:separator/>
      </w:r>
    </w:p>
  </w:endnote>
  <w:endnote w:type="continuationSeparator" w:id="0">
    <w:p w:rsidR="0065000A" w:rsidRDefault="0065000A" w:rsidP="00A5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0A" w:rsidRDefault="0065000A" w:rsidP="00A54C60">
      <w:r>
        <w:separator/>
      </w:r>
    </w:p>
  </w:footnote>
  <w:footnote w:type="continuationSeparator" w:id="0">
    <w:p w:rsidR="0065000A" w:rsidRDefault="0065000A" w:rsidP="00A54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0A" w:rsidRDefault="0065000A">
    <w:pPr>
      <w:pStyle w:val="Header"/>
      <w:spacing w:line="276" w:lineRule="auto"/>
      <w:rPr>
        <w:rFonts w:ascii="Arial" w:hAnsi="Arial" w:cs="Arial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0A" w:rsidRDefault="006500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5C0"/>
    <w:multiLevelType w:val="multilevel"/>
    <w:tmpl w:val="D40ED37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DBF1FD3"/>
    <w:multiLevelType w:val="hybridMultilevel"/>
    <w:tmpl w:val="F7B80F9C"/>
    <w:lvl w:ilvl="0" w:tplc="F636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495220"/>
    <w:multiLevelType w:val="multilevel"/>
    <w:tmpl w:val="E918BD9E"/>
    <w:lvl w:ilvl="0">
      <w:start w:val="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983"/>
    <w:rsid w:val="000016F7"/>
    <w:rsid w:val="000A1C98"/>
    <w:rsid w:val="000B4FC1"/>
    <w:rsid w:val="000D6032"/>
    <w:rsid w:val="000F6D5E"/>
    <w:rsid w:val="0019174C"/>
    <w:rsid w:val="00193E67"/>
    <w:rsid w:val="001A3DD8"/>
    <w:rsid w:val="001A619A"/>
    <w:rsid w:val="001C1043"/>
    <w:rsid w:val="00283135"/>
    <w:rsid w:val="002D595E"/>
    <w:rsid w:val="002D66DD"/>
    <w:rsid w:val="003425A7"/>
    <w:rsid w:val="00364A88"/>
    <w:rsid w:val="003718D2"/>
    <w:rsid w:val="003B00D6"/>
    <w:rsid w:val="003B4D52"/>
    <w:rsid w:val="003C191A"/>
    <w:rsid w:val="003F1D48"/>
    <w:rsid w:val="00435E7E"/>
    <w:rsid w:val="0045616E"/>
    <w:rsid w:val="0046524C"/>
    <w:rsid w:val="004D2AFB"/>
    <w:rsid w:val="005551A5"/>
    <w:rsid w:val="005B3724"/>
    <w:rsid w:val="005B4446"/>
    <w:rsid w:val="005F7FB1"/>
    <w:rsid w:val="00604409"/>
    <w:rsid w:val="0065000A"/>
    <w:rsid w:val="0066170A"/>
    <w:rsid w:val="006B5C0F"/>
    <w:rsid w:val="006C3BE9"/>
    <w:rsid w:val="006E5F35"/>
    <w:rsid w:val="00712606"/>
    <w:rsid w:val="0074068F"/>
    <w:rsid w:val="007750AE"/>
    <w:rsid w:val="007B1361"/>
    <w:rsid w:val="0083779C"/>
    <w:rsid w:val="0087526C"/>
    <w:rsid w:val="008907D5"/>
    <w:rsid w:val="00891649"/>
    <w:rsid w:val="008B0B9F"/>
    <w:rsid w:val="008C0BB9"/>
    <w:rsid w:val="008E4E19"/>
    <w:rsid w:val="008E50E9"/>
    <w:rsid w:val="008E7A11"/>
    <w:rsid w:val="008E7D04"/>
    <w:rsid w:val="00933DD9"/>
    <w:rsid w:val="009B4DCE"/>
    <w:rsid w:val="009E0FE5"/>
    <w:rsid w:val="00A22483"/>
    <w:rsid w:val="00A3061D"/>
    <w:rsid w:val="00A41E86"/>
    <w:rsid w:val="00A54C60"/>
    <w:rsid w:val="00B07A56"/>
    <w:rsid w:val="00B439A9"/>
    <w:rsid w:val="00BA0AC4"/>
    <w:rsid w:val="00BB2173"/>
    <w:rsid w:val="00BB375D"/>
    <w:rsid w:val="00C002BE"/>
    <w:rsid w:val="00C4611B"/>
    <w:rsid w:val="00C60F7F"/>
    <w:rsid w:val="00C614F9"/>
    <w:rsid w:val="00C832C5"/>
    <w:rsid w:val="00CD1983"/>
    <w:rsid w:val="00D2245C"/>
    <w:rsid w:val="00D40186"/>
    <w:rsid w:val="00D42AFC"/>
    <w:rsid w:val="00D51F0F"/>
    <w:rsid w:val="00D87387"/>
    <w:rsid w:val="00DA7822"/>
    <w:rsid w:val="00DC6ADA"/>
    <w:rsid w:val="00E37A40"/>
    <w:rsid w:val="00E41316"/>
    <w:rsid w:val="00E757E5"/>
    <w:rsid w:val="00F400C5"/>
    <w:rsid w:val="00F416A5"/>
    <w:rsid w:val="00FC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D1983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D19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983"/>
    <w:rPr>
      <w:rFonts w:ascii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CD1983"/>
    <w:pPr>
      <w:suppressAutoHyphens/>
    </w:pPr>
    <w:rPr>
      <w:rFonts w:eastAsia="Times New Roman" w:cs="Calibri"/>
      <w:lang w:eastAsia="ar-SA"/>
    </w:rPr>
  </w:style>
  <w:style w:type="paragraph" w:styleId="BodyText2">
    <w:name w:val="Body Text 2"/>
    <w:basedOn w:val="Normal"/>
    <w:link w:val="BodyText2Char"/>
    <w:uiPriority w:val="99"/>
    <w:rsid w:val="00C002BE"/>
    <w:pPr>
      <w:suppressAutoHyphens w:val="0"/>
      <w:spacing w:before="120"/>
      <w:jc w:val="right"/>
    </w:pPr>
    <w:rPr>
      <w:rFonts w:eastAsia="Calibri"/>
      <w:sz w:val="26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19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193E6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193E6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193E6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480</TotalTime>
  <Pages>9</Pages>
  <Words>2851</Words>
  <Characters>16257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2022-03-17T07:32:00Z</cp:lastPrinted>
  <dcterms:created xsi:type="dcterms:W3CDTF">2019-05-27T13:46:00Z</dcterms:created>
  <dcterms:modified xsi:type="dcterms:W3CDTF">2022-03-17T07:33:00Z</dcterms:modified>
</cp:coreProperties>
</file>