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3B9" w:rsidRDefault="001773B9" w:rsidP="00617CB4">
      <w:pPr>
        <w:pStyle w:val="BodyText2"/>
        <w:jc w:val="both"/>
      </w:pPr>
      <w:r>
        <w:rPr>
          <w:rFonts w:ascii="Arial" w:hAnsi="Arial" w:cs="Arial"/>
        </w:rPr>
        <w:t xml:space="preserve">    </w:t>
      </w:r>
      <w:r>
        <w:t xml:space="preserve">                                                              </w:t>
      </w: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74.25pt" o:ole="">
            <v:imagedata r:id="rId7" o:title=""/>
          </v:shape>
          <o:OLEObject Type="Embed" ProgID="Word.Picture.8" ShapeID="_x0000_i1025" DrawAspect="Content" ObjectID="_1718027187" r:id="rId8"/>
        </w:object>
      </w:r>
      <w:r>
        <w:t xml:space="preserve">                                     </w:t>
      </w:r>
    </w:p>
    <w:p w:rsidR="001773B9" w:rsidRDefault="001773B9" w:rsidP="00617CB4">
      <w:pPr>
        <w:pStyle w:val="BodyText2"/>
        <w:spacing w:before="0"/>
        <w:jc w:val="center"/>
        <w:rPr>
          <w:sz w:val="28"/>
          <w:szCs w:val="28"/>
        </w:rPr>
      </w:pPr>
      <w:r w:rsidRPr="00E61D45">
        <w:rPr>
          <w:sz w:val="28"/>
          <w:szCs w:val="28"/>
        </w:rPr>
        <w:t>Республика Ка</w:t>
      </w:r>
      <w:r>
        <w:rPr>
          <w:sz w:val="28"/>
          <w:szCs w:val="28"/>
        </w:rPr>
        <w:t>релия</w:t>
      </w:r>
    </w:p>
    <w:p w:rsidR="001773B9" w:rsidRPr="00E61D45" w:rsidRDefault="001773B9" w:rsidP="00617CB4">
      <w:pPr>
        <w:pStyle w:val="BodyText2"/>
        <w:spacing w:before="0"/>
        <w:jc w:val="center"/>
        <w:rPr>
          <w:sz w:val="28"/>
          <w:szCs w:val="28"/>
        </w:rPr>
      </w:pPr>
      <w:r w:rsidRPr="00E61D45">
        <w:rPr>
          <w:sz w:val="28"/>
          <w:szCs w:val="28"/>
        </w:rPr>
        <w:t>Пудожский муниципальный район</w:t>
      </w:r>
    </w:p>
    <w:p w:rsidR="001773B9" w:rsidRPr="00E61D45" w:rsidRDefault="001773B9" w:rsidP="00617CB4">
      <w:pPr>
        <w:pStyle w:val="BodyText2"/>
        <w:spacing w:before="0"/>
        <w:jc w:val="center"/>
        <w:rPr>
          <w:sz w:val="28"/>
          <w:szCs w:val="28"/>
        </w:rPr>
      </w:pPr>
      <w:r w:rsidRPr="00E61D45">
        <w:rPr>
          <w:sz w:val="28"/>
          <w:szCs w:val="28"/>
        </w:rPr>
        <w:t>Администрация Шальского сельского поселения</w:t>
      </w:r>
    </w:p>
    <w:p w:rsidR="001773B9" w:rsidRDefault="001773B9" w:rsidP="00617CB4">
      <w:pPr>
        <w:pStyle w:val="BodyText2"/>
        <w:jc w:val="center"/>
        <w:rPr>
          <w:sz w:val="28"/>
          <w:szCs w:val="28"/>
        </w:rPr>
      </w:pPr>
      <w:r w:rsidRPr="00E61D45">
        <w:rPr>
          <w:sz w:val="28"/>
          <w:szCs w:val="28"/>
        </w:rPr>
        <w:t>П О С Т А Н О В Л Е Н И Е</w:t>
      </w:r>
    </w:p>
    <w:p w:rsidR="001773B9" w:rsidRDefault="001773B9" w:rsidP="00617CB4">
      <w:pPr>
        <w:pStyle w:val="BodyText2"/>
        <w:jc w:val="both"/>
        <w:rPr>
          <w:sz w:val="28"/>
          <w:szCs w:val="28"/>
        </w:rPr>
      </w:pPr>
      <w:r w:rsidRPr="00E61D45">
        <w:rPr>
          <w:sz w:val="28"/>
          <w:szCs w:val="28"/>
        </w:rPr>
        <w:t xml:space="preserve">От </w:t>
      </w:r>
      <w:r>
        <w:rPr>
          <w:sz w:val="28"/>
          <w:szCs w:val="28"/>
        </w:rPr>
        <w:t>29 июня 2022</w:t>
      </w:r>
      <w:r w:rsidRPr="00E61D45">
        <w:rPr>
          <w:sz w:val="28"/>
          <w:szCs w:val="28"/>
        </w:rPr>
        <w:t xml:space="preserve"> года                                               </w:t>
      </w:r>
      <w:r>
        <w:rPr>
          <w:sz w:val="28"/>
          <w:szCs w:val="28"/>
        </w:rPr>
        <w:t xml:space="preserve">     </w:t>
      </w:r>
      <w:r w:rsidRPr="00E61D4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</w:t>
      </w:r>
      <w:r w:rsidRPr="00E61D45">
        <w:rPr>
          <w:sz w:val="28"/>
          <w:szCs w:val="28"/>
        </w:rPr>
        <w:t>№</w:t>
      </w:r>
      <w:r>
        <w:rPr>
          <w:sz w:val="28"/>
          <w:szCs w:val="28"/>
        </w:rPr>
        <w:t xml:space="preserve">  31</w:t>
      </w:r>
    </w:p>
    <w:p w:rsidR="001773B9" w:rsidRDefault="001773B9" w:rsidP="00617CB4">
      <w:pPr>
        <w:pStyle w:val="BodyText2"/>
        <w:jc w:val="both"/>
        <w:rPr>
          <w:sz w:val="28"/>
          <w:szCs w:val="28"/>
        </w:rPr>
      </w:pPr>
    </w:p>
    <w:p w:rsidR="001773B9" w:rsidRPr="00617CB4" w:rsidRDefault="001773B9" w:rsidP="006C081C">
      <w:pPr>
        <w:pStyle w:val="1"/>
        <w:shd w:val="clear" w:color="auto" w:fill="auto"/>
        <w:spacing w:after="320" w:line="240" w:lineRule="auto"/>
        <w:ind w:firstLine="0"/>
        <w:jc w:val="center"/>
        <w:rPr>
          <w:b/>
          <w:color w:val="auto"/>
        </w:rPr>
      </w:pPr>
      <w:r w:rsidRPr="00617CB4">
        <w:rPr>
          <w:b/>
          <w:color w:val="auto"/>
        </w:rPr>
        <w:t>Об утверждении Порядка формирования и ведения реестра источников доходов бюджета Шальского сельского поселения</w:t>
      </w:r>
    </w:p>
    <w:p w:rsidR="001773B9" w:rsidRPr="00617CB4" w:rsidRDefault="001773B9">
      <w:pPr>
        <w:pStyle w:val="1"/>
        <w:shd w:val="clear" w:color="auto" w:fill="auto"/>
        <w:spacing w:after="40" w:line="240" w:lineRule="auto"/>
        <w:ind w:firstLine="740"/>
        <w:jc w:val="both"/>
        <w:rPr>
          <w:color w:val="auto"/>
        </w:rPr>
      </w:pPr>
      <w:r w:rsidRPr="00617CB4">
        <w:rPr>
          <w:color w:val="auto"/>
        </w:rPr>
        <w:t>В соответствии с пунктами 7 и 9 статьи 47.1 Бюджетного кодекса Российской Федерации, постановлением Правительства Российской Федерации от 31 августа 2016 года № 868 «О порядке формирования и ведения перечня источников доходов Российской Федерации, Постановлением Правительства Республики Карелия о</w:t>
      </w:r>
      <w:r>
        <w:rPr>
          <w:color w:val="auto"/>
        </w:rPr>
        <w:t>т 22 июня 2020 года № 304-П «О п</w:t>
      </w:r>
      <w:r w:rsidRPr="00617CB4">
        <w:rPr>
          <w:color w:val="auto"/>
        </w:rPr>
        <w:t>орядке формирования и ведения реестра источников доходов бюджета Республики Карелия и бюджета Территориального фонда обязательного медицинского страхования Республики Карелия и Порядке предоставления реестров источников доходов бюджетов муниципальных образований в Республике Карелия и реестра источников доходов бюджета Территориального фонда обязательного медицинского страхования Республики Карелия в Министерство финансов Республики Карелия»</w:t>
      </w:r>
      <w:r>
        <w:rPr>
          <w:color w:val="auto"/>
        </w:rPr>
        <w:t>,</w:t>
      </w:r>
      <w:r w:rsidRPr="00617CB4">
        <w:rPr>
          <w:color w:val="auto"/>
        </w:rPr>
        <w:t xml:space="preserve"> Администрация Шальского сельского поселения</w:t>
      </w:r>
    </w:p>
    <w:p w:rsidR="001773B9" w:rsidRDefault="001773B9" w:rsidP="00617CB4">
      <w:pPr>
        <w:pStyle w:val="1"/>
        <w:shd w:val="clear" w:color="auto" w:fill="auto"/>
        <w:spacing w:after="40" w:line="240" w:lineRule="auto"/>
        <w:ind w:firstLine="0"/>
        <w:jc w:val="both"/>
        <w:rPr>
          <w:color w:val="auto"/>
        </w:rPr>
      </w:pPr>
    </w:p>
    <w:p w:rsidR="001773B9" w:rsidRPr="00617CB4" w:rsidRDefault="001773B9" w:rsidP="00617CB4">
      <w:pPr>
        <w:pStyle w:val="1"/>
        <w:shd w:val="clear" w:color="auto" w:fill="auto"/>
        <w:spacing w:after="40" w:line="240" w:lineRule="auto"/>
        <w:ind w:firstLine="0"/>
        <w:jc w:val="both"/>
        <w:rPr>
          <w:color w:val="auto"/>
        </w:rPr>
      </w:pPr>
      <w:r w:rsidRPr="00617CB4">
        <w:rPr>
          <w:color w:val="auto"/>
        </w:rPr>
        <w:t>ПОСТАНОВЛЯЕТ:</w:t>
      </w:r>
    </w:p>
    <w:p w:rsidR="001773B9" w:rsidRPr="00617CB4" w:rsidRDefault="001773B9">
      <w:pPr>
        <w:pStyle w:val="1"/>
        <w:numPr>
          <w:ilvl w:val="0"/>
          <w:numId w:val="1"/>
        </w:numPr>
        <w:shd w:val="clear" w:color="auto" w:fill="auto"/>
        <w:tabs>
          <w:tab w:val="left" w:pos="1429"/>
        </w:tabs>
        <w:spacing w:after="40" w:line="240" w:lineRule="auto"/>
        <w:ind w:firstLine="740"/>
        <w:jc w:val="both"/>
        <w:rPr>
          <w:color w:val="auto"/>
        </w:rPr>
      </w:pPr>
      <w:r w:rsidRPr="00617CB4">
        <w:rPr>
          <w:color w:val="auto"/>
        </w:rPr>
        <w:t xml:space="preserve">Утвердить </w:t>
      </w:r>
      <w:r>
        <w:rPr>
          <w:color w:val="auto"/>
        </w:rPr>
        <w:t xml:space="preserve">прилагаемый </w:t>
      </w:r>
      <w:r w:rsidRPr="00617CB4">
        <w:rPr>
          <w:color w:val="auto"/>
        </w:rPr>
        <w:t>Порядок формирования и ведения реестра источников доходов бюджета Шальского сельского поселения</w:t>
      </w:r>
      <w:r>
        <w:rPr>
          <w:color w:val="auto"/>
        </w:rPr>
        <w:t>.</w:t>
      </w:r>
    </w:p>
    <w:p w:rsidR="001773B9" w:rsidRPr="00617CB4" w:rsidRDefault="001773B9">
      <w:pPr>
        <w:pStyle w:val="1"/>
        <w:numPr>
          <w:ilvl w:val="0"/>
          <w:numId w:val="1"/>
        </w:numPr>
        <w:shd w:val="clear" w:color="auto" w:fill="auto"/>
        <w:tabs>
          <w:tab w:val="left" w:pos="1429"/>
        </w:tabs>
        <w:spacing w:after="40" w:line="240" w:lineRule="auto"/>
        <w:ind w:firstLine="740"/>
        <w:jc w:val="both"/>
        <w:rPr>
          <w:color w:val="auto"/>
        </w:rPr>
      </w:pPr>
      <w:r>
        <w:rPr>
          <w:color w:val="auto"/>
        </w:rPr>
        <w:t>Признать утратившим силу п</w:t>
      </w:r>
      <w:r w:rsidRPr="00617CB4">
        <w:rPr>
          <w:color w:val="auto"/>
        </w:rPr>
        <w:t>остановление администрации Шальского сельского поселения от 02.09.2019 г. №</w:t>
      </w:r>
      <w:r>
        <w:rPr>
          <w:color w:val="auto"/>
        </w:rPr>
        <w:t xml:space="preserve"> </w:t>
      </w:r>
      <w:r w:rsidRPr="00617CB4">
        <w:rPr>
          <w:color w:val="auto"/>
        </w:rPr>
        <w:t>46 «Об утверждении порядка формирования и ведения реестра источников</w:t>
      </w:r>
      <w:r w:rsidRPr="00617CB4">
        <w:t xml:space="preserve"> доходов </w:t>
      </w:r>
      <w:r w:rsidRPr="00617CB4">
        <w:rPr>
          <w:color w:val="auto"/>
        </w:rPr>
        <w:t xml:space="preserve">бюджета Шальского </w:t>
      </w:r>
      <w:r>
        <w:rPr>
          <w:color w:val="auto"/>
        </w:rPr>
        <w:t xml:space="preserve">сельского </w:t>
      </w:r>
      <w:r w:rsidRPr="00617CB4">
        <w:rPr>
          <w:color w:val="auto"/>
        </w:rPr>
        <w:t>поселения»</w:t>
      </w:r>
      <w:r>
        <w:rPr>
          <w:color w:val="auto"/>
        </w:rPr>
        <w:t>.</w:t>
      </w:r>
    </w:p>
    <w:p w:rsidR="001773B9" w:rsidRPr="00617CB4" w:rsidRDefault="001773B9" w:rsidP="00EF56E7">
      <w:pPr>
        <w:pStyle w:val="1"/>
        <w:numPr>
          <w:ilvl w:val="0"/>
          <w:numId w:val="1"/>
        </w:numPr>
        <w:shd w:val="clear" w:color="auto" w:fill="auto"/>
        <w:tabs>
          <w:tab w:val="left" w:pos="1374"/>
        </w:tabs>
        <w:spacing w:after="820" w:line="240" w:lineRule="auto"/>
        <w:ind w:firstLine="760"/>
        <w:contextualSpacing/>
        <w:jc w:val="both"/>
        <w:rPr>
          <w:color w:val="auto"/>
        </w:rPr>
      </w:pPr>
      <w:r w:rsidRPr="00617CB4">
        <w:rPr>
          <w:color w:val="auto"/>
        </w:rPr>
        <w:t>Настоящее постановление применяется к правоотношениям, начиная с формирования бюджета Шальского сельского поселения на 2022 год и на плановый период 2023 и 2024 годов.</w:t>
      </w:r>
    </w:p>
    <w:p w:rsidR="001773B9" w:rsidRPr="00617CB4" w:rsidRDefault="001773B9" w:rsidP="00EF56E7">
      <w:pPr>
        <w:pStyle w:val="1"/>
        <w:numPr>
          <w:ilvl w:val="0"/>
          <w:numId w:val="1"/>
        </w:numPr>
        <w:shd w:val="clear" w:color="auto" w:fill="auto"/>
        <w:tabs>
          <w:tab w:val="left" w:pos="1374"/>
        </w:tabs>
        <w:spacing w:after="820" w:line="240" w:lineRule="auto"/>
        <w:ind w:firstLine="760"/>
        <w:contextualSpacing/>
        <w:jc w:val="both"/>
        <w:rPr>
          <w:color w:val="auto"/>
        </w:rPr>
      </w:pPr>
      <w:r w:rsidRPr="00617CB4">
        <w:rPr>
          <w:color w:val="auto"/>
        </w:rPr>
        <w:t>Предоставление реестров источников доходов бюджета Шальского сельского поселения в Министерство финансов Республики Карелия осуществляется по форме</w:t>
      </w:r>
      <w:r>
        <w:rPr>
          <w:color w:val="auto"/>
        </w:rPr>
        <w:t xml:space="preserve"> </w:t>
      </w:r>
      <w:r w:rsidRPr="00617CB4">
        <w:rPr>
          <w:color w:val="auto"/>
        </w:rPr>
        <w:t>согласно приложению 2 к порядку формирования и ведения реестра источников доходов бюджета Шальского сельского поселения.</w:t>
      </w:r>
    </w:p>
    <w:p w:rsidR="001773B9" w:rsidRPr="00617CB4" w:rsidRDefault="001773B9" w:rsidP="00EF56E7">
      <w:pPr>
        <w:pStyle w:val="1"/>
        <w:numPr>
          <w:ilvl w:val="0"/>
          <w:numId w:val="1"/>
        </w:numPr>
        <w:shd w:val="clear" w:color="auto" w:fill="auto"/>
        <w:tabs>
          <w:tab w:val="left" w:pos="1374"/>
        </w:tabs>
        <w:spacing w:after="820" w:line="240" w:lineRule="auto"/>
        <w:ind w:firstLine="760"/>
        <w:contextualSpacing/>
        <w:jc w:val="both"/>
        <w:rPr>
          <w:color w:val="auto"/>
        </w:rPr>
      </w:pPr>
      <w:r w:rsidRPr="00617CB4">
        <w:rPr>
          <w:color w:val="auto"/>
        </w:rPr>
        <w:t>Настоящее постановление вступает в силу со дня его официального опубликования.</w:t>
      </w:r>
    </w:p>
    <w:p w:rsidR="001773B9" w:rsidRPr="00617CB4" w:rsidRDefault="001773B9" w:rsidP="006C081C">
      <w:pPr>
        <w:pStyle w:val="1"/>
        <w:shd w:val="clear" w:color="auto" w:fill="auto"/>
        <w:spacing w:line="240" w:lineRule="auto"/>
        <w:ind w:left="4840" w:firstLine="0"/>
        <w:rPr>
          <w:color w:val="auto"/>
        </w:rPr>
      </w:pPr>
    </w:p>
    <w:p w:rsidR="001773B9" w:rsidRPr="00617CB4" w:rsidRDefault="001773B9" w:rsidP="006C081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17CB4">
        <w:rPr>
          <w:rFonts w:ascii="Times New Roman" w:hAnsi="Times New Roman" w:cs="Times New Roman"/>
          <w:sz w:val="28"/>
          <w:szCs w:val="28"/>
        </w:rPr>
        <w:t xml:space="preserve">Глава  Шальского сельского поселения                                       </w:t>
      </w:r>
      <w:r>
        <w:rPr>
          <w:rFonts w:ascii="Times New Roman" w:hAnsi="Times New Roman" w:cs="Times New Roman"/>
          <w:sz w:val="28"/>
          <w:szCs w:val="28"/>
        </w:rPr>
        <w:t>Н.Н.</w:t>
      </w:r>
      <w:r w:rsidRPr="00617CB4">
        <w:rPr>
          <w:rFonts w:ascii="Times New Roman" w:hAnsi="Times New Roman" w:cs="Times New Roman"/>
          <w:sz w:val="28"/>
          <w:szCs w:val="28"/>
        </w:rPr>
        <w:t>Кравцова</w:t>
      </w:r>
      <w:r w:rsidRPr="00617CB4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1773B9" w:rsidRPr="00617CB4" w:rsidRDefault="001773B9" w:rsidP="006C08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773B9" w:rsidRDefault="001773B9">
      <w:pPr>
        <w:pStyle w:val="1"/>
        <w:shd w:val="clear" w:color="auto" w:fill="auto"/>
        <w:spacing w:line="240" w:lineRule="auto"/>
        <w:ind w:left="4840" w:firstLine="0"/>
      </w:pPr>
    </w:p>
    <w:p w:rsidR="001773B9" w:rsidRPr="006C081C" w:rsidRDefault="001773B9" w:rsidP="002936E0">
      <w:pPr>
        <w:pStyle w:val="1"/>
        <w:shd w:val="clear" w:color="auto" w:fill="auto"/>
        <w:spacing w:line="240" w:lineRule="auto"/>
        <w:ind w:left="4840" w:firstLine="0"/>
        <w:jc w:val="right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1773B9" w:rsidRPr="00740CAC" w:rsidRDefault="001773B9" w:rsidP="002936E0">
      <w:pPr>
        <w:pStyle w:val="1"/>
        <w:shd w:val="clear" w:color="auto" w:fill="auto"/>
        <w:spacing w:after="360" w:line="240" w:lineRule="auto"/>
        <w:ind w:left="4678" w:firstLine="0"/>
        <w:jc w:val="right"/>
        <w:rPr>
          <w:color w:val="auto"/>
          <w:sz w:val="24"/>
          <w:szCs w:val="24"/>
        </w:rPr>
      </w:pPr>
      <w:r w:rsidRPr="006C081C">
        <w:rPr>
          <w:sz w:val="24"/>
          <w:szCs w:val="24"/>
        </w:rPr>
        <w:t>постановлени</w:t>
      </w:r>
      <w:r>
        <w:rPr>
          <w:sz w:val="24"/>
          <w:szCs w:val="24"/>
        </w:rPr>
        <w:t>ем</w:t>
      </w:r>
      <w:r w:rsidRPr="006C081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740CAC">
        <w:rPr>
          <w:color w:val="auto"/>
          <w:sz w:val="24"/>
          <w:szCs w:val="24"/>
        </w:rPr>
        <w:t xml:space="preserve">дминистрации Шальского сельского поселения от  </w:t>
      </w:r>
      <w:r>
        <w:rPr>
          <w:color w:val="auto"/>
          <w:sz w:val="24"/>
          <w:szCs w:val="24"/>
        </w:rPr>
        <w:t>29</w:t>
      </w:r>
      <w:r w:rsidRPr="00740CAC">
        <w:rPr>
          <w:color w:val="auto"/>
          <w:sz w:val="24"/>
          <w:szCs w:val="24"/>
        </w:rPr>
        <w:t>.0</w:t>
      </w:r>
      <w:r>
        <w:rPr>
          <w:color w:val="auto"/>
          <w:sz w:val="24"/>
          <w:szCs w:val="24"/>
        </w:rPr>
        <w:t>6</w:t>
      </w:r>
      <w:r w:rsidRPr="00740CAC">
        <w:rPr>
          <w:color w:val="auto"/>
          <w:sz w:val="24"/>
          <w:szCs w:val="24"/>
        </w:rPr>
        <w:t xml:space="preserve">.2022 </w:t>
      </w:r>
      <w:r>
        <w:rPr>
          <w:color w:val="auto"/>
          <w:sz w:val="24"/>
          <w:szCs w:val="24"/>
        </w:rPr>
        <w:t xml:space="preserve">г. </w:t>
      </w:r>
      <w:r w:rsidRPr="00740CAC">
        <w:rPr>
          <w:color w:val="auto"/>
          <w:sz w:val="24"/>
          <w:szCs w:val="24"/>
        </w:rPr>
        <w:t xml:space="preserve">№ </w:t>
      </w:r>
      <w:r>
        <w:rPr>
          <w:color w:val="auto"/>
          <w:sz w:val="24"/>
          <w:szCs w:val="24"/>
        </w:rPr>
        <w:t>31</w:t>
      </w:r>
      <w:r w:rsidRPr="00740CAC">
        <w:rPr>
          <w:color w:val="auto"/>
          <w:sz w:val="24"/>
          <w:szCs w:val="24"/>
        </w:rPr>
        <w:t xml:space="preserve"> </w:t>
      </w:r>
    </w:p>
    <w:p w:rsidR="001773B9" w:rsidRPr="00617CB4" w:rsidRDefault="001773B9" w:rsidP="00617CB4">
      <w:pPr>
        <w:pStyle w:val="1"/>
        <w:shd w:val="clear" w:color="auto" w:fill="auto"/>
        <w:spacing w:line="240" w:lineRule="auto"/>
        <w:ind w:firstLine="0"/>
        <w:jc w:val="center"/>
        <w:rPr>
          <w:color w:val="auto"/>
        </w:rPr>
      </w:pPr>
      <w:r w:rsidRPr="00617CB4">
        <w:rPr>
          <w:color w:val="auto"/>
        </w:rPr>
        <w:t>ПОРЯДОК</w:t>
      </w:r>
    </w:p>
    <w:p w:rsidR="001773B9" w:rsidRDefault="001773B9" w:rsidP="00617CB4">
      <w:pPr>
        <w:pStyle w:val="1"/>
        <w:shd w:val="clear" w:color="auto" w:fill="auto"/>
        <w:spacing w:line="240" w:lineRule="auto"/>
        <w:ind w:firstLine="0"/>
        <w:jc w:val="center"/>
        <w:rPr>
          <w:color w:val="auto"/>
        </w:rPr>
      </w:pPr>
      <w:r w:rsidRPr="00617CB4">
        <w:rPr>
          <w:color w:val="auto"/>
        </w:rPr>
        <w:t>формирования и ведения реестра источников доходов бюджета</w:t>
      </w:r>
      <w:r w:rsidRPr="00617CB4">
        <w:rPr>
          <w:color w:val="auto"/>
        </w:rPr>
        <w:br/>
        <w:t>Шальского сельского поселения</w:t>
      </w:r>
    </w:p>
    <w:p w:rsidR="001773B9" w:rsidRPr="00617CB4" w:rsidRDefault="001773B9" w:rsidP="00617CB4">
      <w:pPr>
        <w:pStyle w:val="1"/>
        <w:shd w:val="clear" w:color="auto" w:fill="auto"/>
        <w:spacing w:line="240" w:lineRule="auto"/>
        <w:ind w:firstLine="0"/>
        <w:jc w:val="center"/>
        <w:rPr>
          <w:color w:val="auto"/>
        </w:rPr>
      </w:pPr>
    </w:p>
    <w:p w:rsidR="001773B9" w:rsidRPr="00617CB4" w:rsidRDefault="001773B9" w:rsidP="00617CB4">
      <w:pPr>
        <w:pStyle w:val="1"/>
        <w:numPr>
          <w:ilvl w:val="0"/>
          <w:numId w:val="3"/>
        </w:numPr>
        <w:shd w:val="clear" w:color="auto" w:fill="auto"/>
        <w:tabs>
          <w:tab w:val="left" w:pos="1141"/>
        </w:tabs>
        <w:spacing w:line="240" w:lineRule="auto"/>
        <w:ind w:firstLine="760"/>
        <w:jc w:val="both"/>
        <w:rPr>
          <w:color w:val="auto"/>
        </w:rPr>
      </w:pPr>
      <w:r w:rsidRPr="00617CB4">
        <w:rPr>
          <w:color w:val="auto"/>
        </w:rPr>
        <w:t>Порядок формирования и ведения реестра источников доходов бюджета Шальского сельского поселения (далее - Порядок) устанавливает правила формирования и ведения реестра источников доходов бюджета Шальского сельского поселения (далее - реестр источников доходов бюджета) в процессе составления, утверждения, исполнения бюджета Шальского сельского поселения.</w:t>
      </w:r>
    </w:p>
    <w:p w:rsidR="001773B9" w:rsidRPr="00617CB4" w:rsidRDefault="001773B9" w:rsidP="00617CB4">
      <w:pPr>
        <w:pStyle w:val="1"/>
        <w:numPr>
          <w:ilvl w:val="0"/>
          <w:numId w:val="3"/>
        </w:numPr>
        <w:shd w:val="clear" w:color="auto" w:fill="auto"/>
        <w:tabs>
          <w:tab w:val="left" w:pos="1141"/>
        </w:tabs>
        <w:spacing w:line="240" w:lineRule="auto"/>
        <w:ind w:firstLine="760"/>
        <w:jc w:val="both"/>
        <w:rPr>
          <w:color w:val="auto"/>
        </w:rPr>
      </w:pPr>
      <w:r w:rsidRPr="00617CB4">
        <w:rPr>
          <w:color w:val="auto"/>
        </w:rPr>
        <w:t>Реестр источников доходов бюджета формируется и ведется Администрацией Шальского сельского поселения (далее - Администрация).</w:t>
      </w:r>
    </w:p>
    <w:p w:rsidR="001773B9" w:rsidRPr="00617CB4" w:rsidRDefault="001773B9" w:rsidP="00617CB4">
      <w:pPr>
        <w:pStyle w:val="1"/>
        <w:numPr>
          <w:ilvl w:val="0"/>
          <w:numId w:val="3"/>
        </w:numPr>
        <w:shd w:val="clear" w:color="auto" w:fill="auto"/>
        <w:tabs>
          <w:tab w:val="left" w:pos="1141"/>
        </w:tabs>
        <w:spacing w:line="240" w:lineRule="auto"/>
        <w:ind w:firstLine="760"/>
        <w:jc w:val="both"/>
      </w:pPr>
      <w:r w:rsidRPr="00617CB4">
        <w:rPr>
          <w:color w:val="auto"/>
        </w:rPr>
        <w:t>Формирование и ведение реестра источников доходов бюджета о</w:t>
      </w:r>
      <w:r>
        <w:rPr>
          <w:color w:val="auto"/>
        </w:rPr>
        <w:t>существляется в соответствии с о</w:t>
      </w:r>
      <w:r w:rsidRPr="00617CB4">
        <w:rPr>
          <w:color w:val="auto"/>
        </w:rPr>
        <w:t>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внебюджетных: фондов, утвержденными постановлени</w:t>
      </w:r>
      <w:r w:rsidRPr="00617CB4">
        <w:t xml:space="preserve">ем Правительства Российской Федерации от 31 августа 2016 года </w:t>
      </w:r>
      <w:r w:rsidRPr="00617CB4">
        <w:rPr>
          <w:lang w:val="en-US" w:eastAsia="en-US"/>
        </w:rPr>
        <w:t>N</w:t>
      </w:r>
      <w:r w:rsidRPr="00617CB4">
        <w:rPr>
          <w:lang w:eastAsia="en-US"/>
        </w:rPr>
        <w:t xml:space="preserve"> </w:t>
      </w:r>
      <w:r w:rsidRPr="00617CB4">
        <w:t>868 "О порядке формирования и ведения перечня источников доходов Российской Федерации" (далее - Общие требования).</w:t>
      </w:r>
    </w:p>
    <w:p w:rsidR="001773B9" w:rsidRPr="00617CB4" w:rsidRDefault="001773B9" w:rsidP="00617CB4">
      <w:pPr>
        <w:pStyle w:val="1"/>
        <w:numPr>
          <w:ilvl w:val="0"/>
          <w:numId w:val="3"/>
        </w:numPr>
        <w:shd w:val="clear" w:color="auto" w:fill="auto"/>
        <w:spacing w:line="240" w:lineRule="auto"/>
        <w:ind w:firstLine="760"/>
        <w:jc w:val="both"/>
      </w:pPr>
      <w:r w:rsidRPr="00617CB4">
        <w:t xml:space="preserve">Формирование и ведения реестра источников доходов бюджета осуществляется в государственной информационной системе «Бюджетное планирование». </w:t>
      </w:r>
    </w:p>
    <w:p w:rsidR="001773B9" w:rsidRPr="00617CB4" w:rsidRDefault="001773B9" w:rsidP="00617CB4">
      <w:pPr>
        <w:pStyle w:val="1"/>
        <w:shd w:val="clear" w:color="auto" w:fill="auto"/>
        <w:spacing w:line="240" w:lineRule="auto"/>
        <w:ind w:left="120" w:firstLine="0"/>
        <w:jc w:val="both"/>
      </w:pPr>
      <w:r w:rsidRPr="00617CB4">
        <w:t xml:space="preserve">До предоставления доступа к модулю формирования и ведения Реестров источников доходов бюджета ведется в электронном виде в формате </w:t>
      </w:r>
      <w:r w:rsidRPr="00617CB4">
        <w:rPr>
          <w:lang w:val="en-US" w:eastAsia="en-US"/>
        </w:rPr>
        <w:t>Excel</w:t>
      </w:r>
      <w:r w:rsidRPr="00617CB4">
        <w:rPr>
          <w:lang w:eastAsia="en-US"/>
        </w:rPr>
        <w:t>.</w:t>
      </w:r>
    </w:p>
    <w:p w:rsidR="001773B9" w:rsidRPr="00617CB4" w:rsidRDefault="001773B9" w:rsidP="00617CB4">
      <w:pPr>
        <w:pStyle w:val="1"/>
        <w:numPr>
          <w:ilvl w:val="0"/>
          <w:numId w:val="3"/>
        </w:numPr>
        <w:shd w:val="clear" w:color="auto" w:fill="auto"/>
        <w:tabs>
          <w:tab w:val="left" w:pos="1282"/>
        </w:tabs>
        <w:spacing w:line="240" w:lineRule="auto"/>
        <w:ind w:firstLine="760"/>
        <w:jc w:val="both"/>
      </w:pPr>
      <w:r w:rsidRPr="00617CB4">
        <w:t>Главные администраторы (</w:t>
      </w:r>
      <w:r w:rsidRPr="00617CB4">
        <w:rPr>
          <w:color w:val="auto"/>
        </w:rPr>
        <w:t>администраторы) Шальского сельского</w:t>
      </w:r>
      <w:r w:rsidRPr="00617CB4">
        <w:t xml:space="preserve"> поселения (далее - участники процесса) обеспечивают представление информации, необходимой для формирования и ведения реестра источников доходов (далее - информация), в Администрацию, в соответствии с Порядком.</w:t>
      </w:r>
    </w:p>
    <w:p w:rsidR="001773B9" w:rsidRPr="00617CB4" w:rsidRDefault="001773B9" w:rsidP="00617CB4">
      <w:pPr>
        <w:pStyle w:val="1"/>
        <w:shd w:val="clear" w:color="auto" w:fill="auto"/>
        <w:spacing w:line="240" w:lineRule="auto"/>
        <w:ind w:firstLine="780"/>
        <w:jc w:val="both"/>
      </w:pPr>
      <w:r w:rsidRPr="00617CB4">
        <w:t>Ответственность за полноту и достоверность информации, а также своевременность ее включения в реестр источников доходов несут участники процесса.</w:t>
      </w:r>
    </w:p>
    <w:p w:rsidR="001773B9" w:rsidRPr="00617CB4" w:rsidRDefault="001773B9" w:rsidP="00617CB4">
      <w:pPr>
        <w:pStyle w:val="1"/>
        <w:numPr>
          <w:ilvl w:val="0"/>
          <w:numId w:val="3"/>
        </w:numPr>
        <w:shd w:val="clear" w:color="auto" w:fill="auto"/>
        <w:tabs>
          <w:tab w:val="left" w:pos="1186"/>
        </w:tabs>
        <w:spacing w:line="240" w:lineRule="auto"/>
        <w:ind w:firstLine="780"/>
        <w:jc w:val="both"/>
      </w:pPr>
      <w:r w:rsidRPr="00617CB4">
        <w:t>Участники процесса обеспечивают представление информации в отдел финансов и бухгалтерского учета в порядке и в сроки по следующим показателям:</w:t>
      </w:r>
    </w:p>
    <w:p w:rsidR="001773B9" w:rsidRPr="00617CB4" w:rsidRDefault="001773B9" w:rsidP="00617CB4">
      <w:pPr>
        <w:pStyle w:val="1"/>
        <w:numPr>
          <w:ilvl w:val="1"/>
          <w:numId w:val="3"/>
        </w:numPr>
        <w:shd w:val="clear" w:color="auto" w:fill="auto"/>
        <w:tabs>
          <w:tab w:val="left" w:pos="1245"/>
        </w:tabs>
        <w:spacing w:line="240" w:lineRule="auto"/>
        <w:ind w:firstLine="780"/>
        <w:jc w:val="both"/>
      </w:pPr>
      <w:r>
        <w:t xml:space="preserve"> </w:t>
      </w:r>
      <w:r w:rsidRPr="00617CB4">
        <w:t>не позднее 1 рабочего дня со дня внесения указанной информации в перечень источников доходов:</w:t>
      </w:r>
    </w:p>
    <w:p w:rsidR="001773B9" w:rsidRPr="00617CB4" w:rsidRDefault="001773B9" w:rsidP="00617CB4">
      <w:pPr>
        <w:pStyle w:val="1"/>
        <w:numPr>
          <w:ilvl w:val="0"/>
          <w:numId w:val="4"/>
        </w:numPr>
        <w:shd w:val="clear" w:color="auto" w:fill="auto"/>
        <w:tabs>
          <w:tab w:val="left" w:pos="996"/>
        </w:tabs>
        <w:spacing w:line="240" w:lineRule="auto"/>
        <w:ind w:firstLine="780"/>
        <w:jc w:val="both"/>
      </w:pPr>
      <w:r w:rsidRPr="00617CB4">
        <w:t>наименование источника дохода бюджета;</w:t>
      </w:r>
    </w:p>
    <w:p w:rsidR="001773B9" w:rsidRPr="00617CB4" w:rsidRDefault="001773B9" w:rsidP="00617CB4">
      <w:pPr>
        <w:pStyle w:val="1"/>
        <w:shd w:val="clear" w:color="auto" w:fill="auto"/>
        <w:spacing w:line="240" w:lineRule="auto"/>
        <w:ind w:firstLine="0"/>
        <w:jc w:val="both"/>
      </w:pPr>
      <w:r>
        <w:t xml:space="preserve">           - </w:t>
      </w:r>
      <w:r w:rsidRPr="00617CB4">
        <w:t>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:rsidR="001773B9" w:rsidRPr="00617CB4" w:rsidRDefault="001773B9" w:rsidP="00617CB4">
      <w:pPr>
        <w:pStyle w:val="1"/>
        <w:numPr>
          <w:ilvl w:val="0"/>
          <w:numId w:val="4"/>
        </w:numPr>
        <w:shd w:val="clear" w:color="auto" w:fill="auto"/>
        <w:tabs>
          <w:tab w:val="left" w:pos="956"/>
        </w:tabs>
        <w:spacing w:line="240" w:lineRule="auto"/>
        <w:ind w:firstLine="780"/>
        <w:jc w:val="both"/>
      </w:pPr>
      <w:r w:rsidRPr="00617CB4">
        <w:t>наименование группы источников доходов бюджетов, в которую входит источник дохода бюджета, и ее идентификационный код по перечню источников доходов Российской Федерации;</w:t>
      </w:r>
    </w:p>
    <w:p w:rsidR="001773B9" w:rsidRPr="00617CB4" w:rsidRDefault="001773B9" w:rsidP="00617CB4">
      <w:pPr>
        <w:pStyle w:val="1"/>
        <w:numPr>
          <w:ilvl w:val="0"/>
          <w:numId w:val="4"/>
        </w:numPr>
        <w:shd w:val="clear" w:color="auto" w:fill="auto"/>
        <w:tabs>
          <w:tab w:val="left" w:pos="956"/>
        </w:tabs>
        <w:spacing w:line="240" w:lineRule="auto"/>
        <w:ind w:firstLine="780"/>
        <w:jc w:val="both"/>
      </w:pPr>
      <w:r w:rsidRPr="00617CB4">
        <w:t>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1773B9" w:rsidRPr="00617CB4" w:rsidRDefault="001773B9" w:rsidP="00617CB4">
      <w:pPr>
        <w:pStyle w:val="1"/>
        <w:numPr>
          <w:ilvl w:val="0"/>
          <w:numId w:val="4"/>
        </w:numPr>
        <w:shd w:val="clear" w:color="auto" w:fill="auto"/>
        <w:tabs>
          <w:tab w:val="left" w:pos="956"/>
        </w:tabs>
        <w:spacing w:line="240" w:lineRule="auto"/>
        <w:ind w:firstLine="780"/>
        <w:jc w:val="both"/>
      </w:pPr>
      <w:r w:rsidRPr="00617CB4">
        <w:t>информация об органах государственной власти (государственных органах), органах местного самоуправления, органах управления государственными внебюджетными фондами, Центральном банке Российской Федерации, казенных учреждениях, иных организациях, осуществляющих бюджетные полномочия главных администраторов доходов бюджета.</w:t>
      </w:r>
    </w:p>
    <w:p w:rsidR="001773B9" w:rsidRPr="00617CB4" w:rsidRDefault="001773B9" w:rsidP="00617CB4">
      <w:pPr>
        <w:pStyle w:val="1"/>
        <w:numPr>
          <w:ilvl w:val="1"/>
          <w:numId w:val="3"/>
        </w:numPr>
        <w:shd w:val="clear" w:color="auto" w:fill="auto"/>
        <w:tabs>
          <w:tab w:val="left" w:pos="1252"/>
        </w:tabs>
        <w:spacing w:line="240" w:lineRule="auto"/>
        <w:ind w:firstLine="780"/>
        <w:jc w:val="both"/>
      </w:pPr>
      <w:r w:rsidRPr="00617CB4">
        <w:t>не позднее 3 рабочих дней со дня принятия решения о бюджете на соответствующий финансовый год и на плановый период, об исполнении бюджета за отчетный финансовый год или внесения изменений в указанные решения:</w:t>
      </w:r>
    </w:p>
    <w:p w:rsidR="001773B9" w:rsidRPr="00617CB4" w:rsidRDefault="001773B9" w:rsidP="00617CB4">
      <w:pPr>
        <w:pStyle w:val="1"/>
        <w:numPr>
          <w:ilvl w:val="0"/>
          <w:numId w:val="4"/>
        </w:numPr>
        <w:shd w:val="clear" w:color="auto" w:fill="auto"/>
        <w:tabs>
          <w:tab w:val="left" w:pos="956"/>
        </w:tabs>
        <w:spacing w:line="240" w:lineRule="auto"/>
        <w:ind w:firstLine="780"/>
        <w:jc w:val="both"/>
      </w:pPr>
      <w:r w:rsidRPr="00617CB4">
        <w:t>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бюджете;</w:t>
      </w:r>
    </w:p>
    <w:p w:rsidR="001773B9" w:rsidRPr="00617CB4" w:rsidRDefault="001773B9" w:rsidP="00617CB4">
      <w:pPr>
        <w:pStyle w:val="1"/>
        <w:numPr>
          <w:ilvl w:val="0"/>
          <w:numId w:val="4"/>
        </w:numPr>
        <w:shd w:val="clear" w:color="auto" w:fill="auto"/>
        <w:tabs>
          <w:tab w:val="left" w:pos="956"/>
        </w:tabs>
        <w:spacing w:line="240" w:lineRule="auto"/>
        <w:ind w:firstLine="780"/>
        <w:jc w:val="both"/>
      </w:pPr>
      <w:r w:rsidRPr="00617CB4">
        <w:t>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 с учетом закона о внесении изменений в решение о бюджете;</w:t>
      </w:r>
    </w:p>
    <w:p w:rsidR="001773B9" w:rsidRPr="00617CB4" w:rsidRDefault="001773B9" w:rsidP="00617CB4">
      <w:pPr>
        <w:pStyle w:val="1"/>
        <w:numPr>
          <w:ilvl w:val="0"/>
          <w:numId w:val="4"/>
        </w:numPr>
        <w:shd w:val="clear" w:color="auto" w:fill="auto"/>
        <w:tabs>
          <w:tab w:val="left" w:pos="956"/>
        </w:tabs>
        <w:spacing w:line="240" w:lineRule="auto"/>
        <w:ind w:firstLine="780"/>
        <w:jc w:val="both"/>
      </w:pPr>
      <w:r w:rsidRPr="00617CB4">
        <w:t>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об исполнении бюджета.</w:t>
      </w:r>
    </w:p>
    <w:p w:rsidR="001773B9" w:rsidRPr="00617CB4" w:rsidRDefault="001773B9" w:rsidP="00617CB4">
      <w:pPr>
        <w:pStyle w:val="1"/>
        <w:numPr>
          <w:ilvl w:val="1"/>
          <w:numId w:val="3"/>
        </w:numPr>
        <w:shd w:val="clear" w:color="auto" w:fill="auto"/>
        <w:tabs>
          <w:tab w:val="left" w:pos="1307"/>
        </w:tabs>
        <w:spacing w:line="240" w:lineRule="auto"/>
        <w:ind w:firstLine="780"/>
        <w:jc w:val="both"/>
      </w:pPr>
      <w:r w:rsidRPr="00617CB4">
        <w:t xml:space="preserve">не позднее срока, установленного пунктом 14 приложения к Порядку составления проекта бюджета Республики Карелия и проекта бюджета Территориального фонда обязательного медицинского страхования Республики Карелия, утвержденному постановлением Правительства Республики Карелия от 6 апреля 2010 года </w:t>
      </w:r>
      <w:r w:rsidRPr="00617CB4">
        <w:rPr>
          <w:lang w:val="en-US" w:eastAsia="en-US"/>
        </w:rPr>
        <w:t>N</w:t>
      </w:r>
      <w:r w:rsidRPr="00617CB4">
        <w:rPr>
          <w:lang w:eastAsia="en-US"/>
        </w:rPr>
        <w:t xml:space="preserve"> </w:t>
      </w:r>
      <w:r w:rsidRPr="00617CB4">
        <w:t>64-П "Об утверждении Порядка составления проекта бюджета Республики Карелия и проекта бюджета Территориального фонда обязательного медицинского страхования Республики Карелия" - до 25 июня текущего года:</w:t>
      </w:r>
    </w:p>
    <w:p w:rsidR="001773B9" w:rsidRPr="00617CB4" w:rsidRDefault="001773B9" w:rsidP="00617CB4">
      <w:pPr>
        <w:pStyle w:val="1"/>
        <w:shd w:val="clear" w:color="auto" w:fill="auto"/>
        <w:spacing w:line="240" w:lineRule="auto"/>
        <w:ind w:firstLine="780"/>
        <w:jc w:val="both"/>
      </w:pPr>
      <w:r w:rsidRPr="00617CB4">
        <w:t>- 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 муниципальных правовых актов представительных органов муниципальных образований о местных бюджетах (далее - решение о бюджете).</w:t>
      </w:r>
    </w:p>
    <w:p w:rsidR="001773B9" w:rsidRDefault="001773B9" w:rsidP="00617CB4">
      <w:pPr>
        <w:pStyle w:val="1"/>
        <w:numPr>
          <w:ilvl w:val="1"/>
          <w:numId w:val="3"/>
        </w:numPr>
        <w:shd w:val="clear" w:color="auto" w:fill="auto"/>
        <w:tabs>
          <w:tab w:val="left" w:pos="1307"/>
        </w:tabs>
        <w:spacing w:line="240" w:lineRule="auto"/>
        <w:ind w:firstLine="780"/>
        <w:jc w:val="both"/>
      </w:pPr>
      <w:r w:rsidRPr="00617CB4">
        <w:t>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 - не позднее 25 числа каждого месяца текущего финансового года;</w:t>
      </w:r>
    </w:p>
    <w:p w:rsidR="001773B9" w:rsidRDefault="001773B9" w:rsidP="00214B8A">
      <w:pPr>
        <w:pStyle w:val="1"/>
        <w:shd w:val="clear" w:color="auto" w:fill="auto"/>
        <w:tabs>
          <w:tab w:val="left" w:pos="1307"/>
        </w:tabs>
        <w:spacing w:line="240" w:lineRule="auto"/>
        <w:jc w:val="both"/>
      </w:pPr>
    </w:p>
    <w:p w:rsidR="001773B9" w:rsidRPr="00617CB4" w:rsidRDefault="001773B9" w:rsidP="00214B8A">
      <w:pPr>
        <w:pStyle w:val="1"/>
        <w:shd w:val="clear" w:color="auto" w:fill="auto"/>
        <w:tabs>
          <w:tab w:val="left" w:pos="1307"/>
        </w:tabs>
        <w:spacing w:line="240" w:lineRule="auto"/>
        <w:jc w:val="both"/>
      </w:pPr>
    </w:p>
    <w:p w:rsidR="001773B9" w:rsidRPr="00617CB4" w:rsidRDefault="001773B9" w:rsidP="00617CB4">
      <w:pPr>
        <w:pStyle w:val="1"/>
        <w:numPr>
          <w:ilvl w:val="1"/>
          <w:numId w:val="3"/>
        </w:numPr>
        <w:shd w:val="clear" w:color="auto" w:fill="auto"/>
        <w:tabs>
          <w:tab w:val="left" w:pos="1307"/>
        </w:tabs>
        <w:spacing w:line="240" w:lineRule="auto"/>
        <w:ind w:firstLine="780"/>
        <w:jc w:val="both"/>
      </w:pPr>
      <w:r w:rsidRPr="00617CB4">
        <w:t>показатели кассовых поступлений по коду классификации доходов бюджета, соответствующему источнику дохода бюджета - в соответствии с порядком составления и ведения кассового плана, утвержденным Финансовым управлением, но не позднее 25 числа каждого месяца года.</w:t>
      </w:r>
    </w:p>
    <w:p w:rsidR="001773B9" w:rsidRPr="00617CB4" w:rsidRDefault="001773B9" w:rsidP="00617CB4">
      <w:pPr>
        <w:pStyle w:val="1"/>
        <w:numPr>
          <w:ilvl w:val="0"/>
          <w:numId w:val="3"/>
        </w:numPr>
        <w:shd w:val="clear" w:color="auto" w:fill="auto"/>
        <w:tabs>
          <w:tab w:val="left" w:pos="1307"/>
        </w:tabs>
        <w:spacing w:line="240" w:lineRule="auto"/>
        <w:ind w:firstLine="780"/>
        <w:jc w:val="both"/>
      </w:pPr>
      <w:r w:rsidRPr="00617CB4">
        <w:t>Реестр источников доходов бюджета предоставляется в Министерство финансов Республики Карелия в электронном виде за 5 рабочих дней до срока, установленного Приказом Министерства финансов Российской Федерации от 23 июля 2019 года № 115н «О Порядке формирования и ведения реестра источников доходов Российской Федерации».</w:t>
      </w:r>
    </w:p>
    <w:p w:rsidR="001773B9" w:rsidRPr="00617CB4" w:rsidRDefault="001773B9" w:rsidP="00617CB4">
      <w:pPr>
        <w:pStyle w:val="1"/>
        <w:numPr>
          <w:ilvl w:val="0"/>
          <w:numId w:val="3"/>
        </w:numPr>
        <w:shd w:val="clear" w:color="auto" w:fill="auto"/>
        <w:tabs>
          <w:tab w:val="left" w:pos="1138"/>
        </w:tabs>
        <w:spacing w:line="240" w:lineRule="auto"/>
        <w:ind w:firstLine="780"/>
        <w:jc w:val="both"/>
      </w:pPr>
      <w:r w:rsidRPr="00617CB4">
        <w:t>В соответствии с пунктом 6 Порядка предоставления реестров источников доходов бюджетов муниципальных образований в Республике Карелия и реестра источников доходов бюджета Территориального фонда обязательного медицинского страхования Республики Карелия в Министерство финансов Республики Карелия, утвержденным постановлением Правительства Республики Карелия от 22 июня 2020 года № 304-П Министерство финансов Республики Карелия в течение трех рабочих дней со дня представления реестров источников доходов бюджетов муниципальных образований обеспечивает проверку наличия информации в соответствии с пунктом 11 Общих требований.</w:t>
      </w:r>
    </w:p>
    <w:p w:rsidR="001773B9" w:rsidRPr="00617CB4" w:rsidRDefault="001773B9" w:rsidP="00617CB4">
      <w:pPr>
        <w:pStyle w:val="1"/>
        <w:numPr>
          <w:ilvl w:val="0"/>
          <w:numId w:val="3"/>
        </w:numPr>
        <w:shd w:val="clear" w:color="auto" w:fill="auto"/>
        <w:tabs>
          <w:tab w:val="left" w:pos="1216"/>
        </w:tabs>
        <w:spacing w:line="240" w:lineRule="auto"/>
        <w:ind w:firstLine="780"/>
        <w:jc w:val="both"/>
      </w:pPr>
      <w:r w:rsidRPr="00617CB4">
        <w:t>В случае отрицательного результата проверки Министерство финансов Республики Карелия в течение одного рабочего дня со дня представления реестра источников доходов бюджета муниципального образования уведомляет финансовый орган муниципального образования о необходимости в срок не более трех рабочих дней со дня получения уведомления устранения выявленных несоответствий и повторного представления реестра источников доходов бюджета муниципального образования в установленном порядке.</w:t>
      </w:r>
    </w:p>
    <w:p w:rsidR="001773B9" w:rsidRPr="00617CB4" w:rsidRDefault="001773B9" w:rsidP="00617CB4">
      <w:pPr>
        <w:pStyle w:val="1"/>
        <w:numPr>
          <w:ilvl w:val="0"/>
          <w:numId w:val="3"/>
        </w:numPr>
        <w:shd w:val="clear" w:color="auto" w:fill="auto"/>
        <w:tabs>
          <w:tab w:val="left" w:pos="1216"/>
        </w:tabs>
        <w:spacing w:line="240" w:lineRule="auto"/>
        <w:ind w:firstLine="780"/>
        <w:jc w:val="both"/>
      </w:pPr>
      <w:r w:rsidRPr="00617CB4">
        <w:t>В случае положительного результата проверки представленная участником процесса информация образует реестровые записи реестра источников доходов бюджета, которым присваиваются уникальные номера в соответствии с пунктом 22 Общих требований.</w:t>
      </w:r>
    </w:p>
    <w:p w:rsidR="001773B9" w:rsidRPr="00617CB4" w:rsidRDefault="001773B9" w:rsidP="00617CB4">
      <w:pPr>
        <w:pStyle w:val="1"/>
        <w:numPr>
          <w:ilvl w:val="0"/>
          <w:numId w:val="3"/>
        </w:numPr>
        <w:shd w:val="clear" w:color="auto" w:fill="auto"/>
        <w:tabs>
          <w:tab w:val="left" w:pos="1216"/>
        </w:tabs>
        <w:spacing w:line="240" w:lineRule="auto"/>
        <w:ind w:firstLine="780"/>
        <w:jc w:val="both"/>
      </w:pPr>
      <w:r w:rsidRPr="00617CB4">
        <w:t>При направлении участником процесса измененной информации, предоставляемой в соответствии с пунктом 6 Порядка, ранее сформированные реестровые записи обновляются.</w:t>
      </w:r>
    </w:p>
    <w:p w:rsidR="001773B9" w:rsidRDefault="001773B9" w:rsidP="00617CB4">
      <w:pPr>
        <w:pStyle w:val="1"/>
        <w:numPr>
          <w:ilvl w:val="0"/>
          <w:numId w:val="3"/>
        </w:numPr>
        <w:shd w:val="clear" w:color="auto" w:fill="auto"/>
        <w:tabs>
          <w:tab w:val="left" w:pos="1216"/>
        </w:tabs>
        <w:spacing w:line="240" w:lineRule="auto"/>
        <w:ind w:firstLine="780"/>
        <w:jc w:val="both"/>
        <w:rPr>
          <w:sz w:val="24"/>
          <w:szCs w:val="24"/>
        </w:rPr>
        <w:sectPr w:rsidR="001773B9" w:rsidSect="00617CB4">
          <w:pgSz w:w="11900" w:h="16840"/>
          <w:pgMar w:top="723" w:right="709" w:bottom="855" w:left="1547" w:header="637" w:footer="427" w:gutter="0"/>
          <w:cols w:space="720"/>
          <w:noEndnote/>
          <w:docGrid w:linePitch="360"/>
        </w:sectPr>
      </w:pPr>
      <w:r w:rsidRPr="00617CB4">
        <w:t xml:space="preserve">В соответствии со статьей 184.2 Бюджетного кодекса Российской Федерации реестр источников доходов бюджета является документом, предоставляемым одновременно с проектом Решения о </w:t>
      </w:r>
      <w:r w:rsidRPr="00617CB4">
        <w:rPr>
          <w:color w:val="auto"/>
        </w:rPr>
        <w:t>бюджете Шальского сельского поселения в представительный орган по форме согласно приложению 1 к настоящему Порядку и о бюджете Шальского</w:t>
      </w:r>
      <w:r w:rsidRPr="00617CB4">
        <w:rPr>
          <w:color w:val="FF0000"/>
        </w:rPr>
        <w:t xml:space="preserve"> </w:t>
      </w:r>
      <w:r w:rsidRPr="00617CB4">
        <w:t>сельского поселения  согласно приложению 2 к настоящему Порядку.</w:t>
      </w:r>
    </w:p>
    <w:tbl>
      <w:tblPr>
        <w:tblW w:w="14916" w:type="dxa"/>
        <w:tblInd w:w="108" w:type="dxa"/>
        <w:tblLayout w:type="fixed"/>
        <w:tblLook w:val="00A0"/>
      </w:tblPr>
      <w:tblGrid>
        <w:gridCol w:w="567"/>
        <w:gridCol w:w="2191"/>
        <w:gridCol w:w="361"/>
        <w:gridCol w:w="283"/>
        <w:gridCol w:w="426"/>
        <w:gridCol w:w="381"/>
        <w:gridCol w:w="283"/>
        <w:gridCol w:w="292"/>
        <w:gridCol w:w="503"/>
        <w:gridCol w:w="1234"/>
        <w:gridCol w:w="992"/>
        <w:gridCol w:w="992"/>
        <w:gridCol w:w="851"/>
        <w:gridCol w:w="1420"/>
        <w:gridCol w:w="1460"/>
        <w:gridCol w:w="1460"/>
        <w:gridCol w:w="1220"/>
      </w:tblGrid>
      <w:tr w:rsidR="001773B9" w:rsidRPr="001C63BD" w:rsidTr="001C63BD">
        <w:trPr>
          <w:trHeight w:val="18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3B9" w:rsidRPr="00740CAC" w:rsidRDefault="001773B9" w:rsidP="00740CAC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40C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Приложение 1</w:t>
            </w:r>
            <w:r w:rsidRPr="00740C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к Порядку формирования и ведения реестра источников доходов бюджета Шальского сельского поселения</w:t>
            </w:r>
            <w:r w:rsidRPr="00740C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 xml:space="preserve"> </w:t>
            </w:r>
          </w:p>
        </w:tc>
      </w:tr>
      <w:tr w:rsidR="001773B9" w:rsidRPr="001C63BD" w:rsidTr="001C63BD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740CAC" w:rsidRDefault="001773B9" w:rsidP="001C63BD">
            <w:pPr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3B9" w:rsidRPr="001C63BD" w:rsidTr="001C63BD">
        <w:trPr>
          <w:trHeight w:val="300"/>
        </w:trPr>
        <w:tc>
          <w:tcPr>
            <w:tcW w:w="14916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740CAC" w:rsidRDefault="001773B9" w:rsidP="00740CAC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40C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Реестр источников доходов бюджета Шальского сельского поселения</w:t>
            </w:r>
          </w:p>
        </w:tc>
      </w:tr>
      <w:tr w:rsidR="001773B9" w:rsidRPr="001C63BD" w:rsidTr="001C63BD">
        <w:trPr>
          <w:trHeight w:val="300"/>
        </w:trPr>
        <w:tc>
          <w:tcPr>
            <w:tcW w:w="14916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63BD">
              <w:rPr>
                <w:rFonts w:ascii="Times New Roman" w:hAnsi="Times New Roman" w:cs="Times New Roman"/>
                <w:sz w:val="22"/>
                <w:szCs w:val="22"/>
              </w:rPr>
              <w:t xml:space="preserve">на очередной финансовый год и на плановый период </w:t>
            </w:r>
          </w:p>
        </w:tc>
      </w:tr>
      <w:tr w:rsidR="001773B9" w:rsidRPr="001C63BD" w:rsidTr="001C63BD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63BD">
              <w:rPr>
                <w:rFonts w:ascii="Times New Roman" w:hAnsi="Times New Roman" w:cs="Times New Roman"/>
                <w:sz w:val="22"/>
                <w:szCs w:val="22"/>
              </w:rPr>
              <w:t>(тыс. рублей)</w:t>
            </w:r>
          </w:p>
        </w:tc>
      </w:tr>
      <w:tr w:rsidR="001773B9" w:rsidRPr="001C63BD" w:rsidTr="001C63BD">
        <w:trPr>
          <w:trHeight w:val="15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773B9" w:rsidRPr="001C63BD" w:rsidRDefault="001773B9" w:rsidP="001C63BD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63BD">
              <w:rPr>
                <w:rFonts w:ascii="Times New Roman" w:hAnsi="Times New Roman" w:cs="Times New Roman"/>
                <w:sz w:val="22"/>
                <w:szCs w:val="22"/>
              </w:rPr>
              <w:t>№ строки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73B9" w:rsidRPr="001C63BD" w:rsidRDefault="001773B9" w:rsidP="001C63BD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63BD">
              <w:rPr>
                <w:rFonts w:ascii="Times New Roman" w:hAnsi="Times New Roman" w:cs="Times New Roman"/>
                <w:sz w:val="22"/>
                <w:szCs w:val="22"/>
              </w:rPr>
              <w:t>Наименование источника доходов бюджета</w:t>
            </w:r>
          </w:p>
        </w:tc>
        <w:tc>
          <w:tcPr>
            <w:tcW w:w="25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773B9" w:rsidRPr="001C63BD" w:rsidRDefault="001773B9" w:rsidP="001C63BD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63BD">
              <w:rPr>
                <w:rFonts w:ascii="Times New Roman" w:hAnsi="Times New Roman" w:cs="Times New Roman"/>
                <w:sz w:val="22"/>
                <w:szCs w:val="22"/>
              </w:rPr>
              <w:t>Код классификации доходов бюджета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73B9" w:rsidRPr="001C63BD" w:rsidRDefault="001773B9" w:rsidP="001C63BD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63BD">
              <w:rPr>
                <w:rFonts w:ascii="Times New Roman" w:hAnsi="Times New Roman" w:cs="Times New Roman"/>
                <w:sz w:val="22"/>
                <w:szCs w:val="22"/>
              </w:rPr>
              <w:t>Публично-правовое образование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73B9" w:rsidRPr="001C63BD" w:rsidRDefault="001773B9" w:rsidP="001C63BD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63BD">
              <w:rPr>
                <w:rFonts w:ascii="Times New Roman" w:hAnsi="Times New Roman" w:cs="Times New Roman"/>
                <w:sz w:val="22"/>
                <w:szCs w:val="22"/>
              </w:rPr>
              <w:t>Наименование главного администратора доходов бюджета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73B9" w:rsidRPr="001C63BD" w:rsidRDefault="001773B9" w:rsidP="001C63BD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63BD">
              <w:rPr>
                <w:rFonts w:ascii="Times New Roman" w:hAnsi="Times New Roman" w:cs="Times New Roman"/>
                <w:sz w:val="22"/>
                <w:szCs w:val="22"/>
              </w:rPr>
              <w:t>Показатели кассовых поступлений в текущем году (на отчетную дату)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73B9" w:rsidRPr="001C63BD" w:rsidRDefault="001773B9" w:rsidP="001C63BD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63BD">
              <w:rPr>
                <w:rFonts w:ascii="Times New Roman" w:hAnsi="Times New Roman" w:cs="Times New Roman"/>
                <w:sz w:val="22"/>
                <w:szCs w:val="22"/>
              </w:rPr>
              <w:t>В бюджете на текущий год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73B9" w:rsidRPr="001C63BD" w:rsidRDefault="001773B9" w:rsidP="001C63BD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63BD">
              <w:rPr>
                <w:rFonts w:ascii="Times New Roman" w:hAnsi="Times New Roman" w:cs="Times New Roman"/>
                <w:sz w:val="22"/>
                <w:szCs w:val="22"/>
              </w:rPr>
              <w:t>Оценка доходов в текущем году</w:t>
            </w:r>
          </w:p>
        </w:tc>
        <w:tc>
          <w:tcPr>
            <w:tcW w:w="4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3B9" w:rsidRPr="001C63BD" w:rsidRDefault="001773B9" w:rsidP="001C63BD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63BD">
              <w:rPr>
                <w:rFonts w:ascii="Times New Roman" w:hAnsi="Times New Roman" w:cs="Times New Roman"/>
                <w:sz w:val="22"/>
                <w:szCs w:val="22"/>
              </w:rPr>
              <w:t>Показатели прогноза доходов бюджета</w:t>
            </w:r>
          </w:p>
        </w:tc>
      </w:tr>
      <w:tr w:rsidR="001773B9" w:rsidRPr="001C63BD" w:rsidTr="001C63BD">
        <w:trPr>
          <w:trHeight w:val="8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:rsidR="001773B9" w:rsidRPr="001C63BD" w:rsidRDefault="001773B9" w:rsidP="00D70405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63BD">
              <w:rPr>
                <w:rFonts w:ascii="Times New Roman" w:hAnsi="Times New Roman" w:cs="Times New Roman"/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73B9" w:rsidRPr="001C63BD" w:rsidRDefault="001773B9" w:rsidP="00D70405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63BD">
              <w:rPr>
                <w:rFonts w:ascii="Times New Roman" w:hAnsi="Times New Roman" w:cs="Times New Roman"/>
                <w:sz w:val="22"/>
                <w:szCs w:val="22"/>
              </w:rPr>
              <w:t>код вида доходов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73B9" w:rsidRPr="001C63BD" w:rsidRDefault="001773B9" w:rsidP="00D70405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63BD">
              <w:rPr>
                <w:rFonts w:ascii="Times New Roman" w:hAnsi="Times New Roman" w:cs="Times New Roman"/>
                <w:sz w:val="22"/>
                <w:szCs w:val="22"/>
              </w:rPr>
              <w:t>код подвида доходов бюджета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3B9" w:rsidRPr="001C63BD" w:rsidTr="001C63BD">
        <w:trPr>
          <w:trHeight w:val="20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73B9" w:rsidRPr="001C63BD" w:rsidRDefault="001773B9" w:rsidP="00D70405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773B9" w:rsidRPr="001C63BD" w:rsidRDefault="001773B9" w:rsidP="00D70405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63BD">
              <w:rPr>
                <w:rFonts w:ascii="Times New Roman" w:hAnsi="Times New Roman" w:cs="Times New Roman"/>
                <w:sz w:val="22"/>
                <w:szCs w:val="22"/>
              </w:rPr>
              <w:t>код группы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773B9" w:rsidRPr="001C63BD" w:rsidRDefault="001773B9" w:rsidP="00D70405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63BD">
              <w:rPr>
                <w:rFonts w:ascii="Times New Roman" w:hAnsi="Times New Roman" w:cs="Times New Roman"/>
                <w:sz w:val="22"/>
                <w:szCs w:val="22"/>
              </w:rPr>
              <w:t>код подгру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1C63BD">
              <w:rPr>
                <w:rFonts w:ascii="Times New Roman" w:hAnsi="Times New Roman" w:cs="Times New Roman"/>
                <w:sz w:val="22"/>
                <w:szCs w:val="22"/>
              </w:rPr>
              <w:t>пы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773B9" w:rsidRPr="001C63BD" w:rsidRDefault="001773B9" w:rsidP="00D70405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63BD">
              <w:rPr>
                <w:rFonts w:ascii="Times New Roman" w:hAnsi="Times New Roman" w:cs="Times New Roman"/>
                <w:sz w:val="22"/>
                <w:szCs w:val="22"/>
              </w:rPr>
              <w:t>код статьи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773B9" w:rsidRPr="001C63BD" w:rsidRDefault="001773B9" w:rsidP="00D70405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63BD">
              <w:rPr>
                <w:rFonts w:ascii="Times New Roman" w:hAnsi="Times New Roman" w:cs="Times New Roman"/>
                <w:sz w:val="22"/>
                <w:szCs w:val="22"/>
              </w:rPr>
              <w:t>код элемента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773B9" w:rsidRPr="001C63BD" w:rsidRDefault="001773B9" w:rsidP="00D70405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63BD">
              <w:rPr>
                <w:rFonts w:ascii="Times New Roman" w:hAnsi="Times New Roman" w:cs="Times New Roman"/>
                <w:sz w:val="22"/>
                <w:szCs w:val="22"/>
              </w:rPr>
              <w:t>код группы подвида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773B9" w:rsidRPr="001C63BD" w:rsidRDefault="001773B9" w:rsidP="00D70405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63BD">
              <w:rPr>
                <w:rFonts w:ascii="Times New Roman" w:hAnsi="Times New Roman" w:cs="Times New Roman"/>
                <w:sz w:val="22"/>
                <w:szCs w:val="22"/>
              </w:rPr>
              <w:t>код аналитической группы подвида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C63BD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C63BD">
              <w:rPr>
                <w:rFonts w:ascii="Times New Roman" w:hAnsi="Times New Roman" w:cs="Times New Roman"/>
                <w:sz w:val="22"/>
                <w:szCs w:val="22"/>
              </w:rPr>
              <w:t>первый год планового периода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C63BD">
              <w:rPr>
                <w:rFonts w:ascii="Times New Roman" w:hAnsi="Times New Roman" w:cs="Times New Roman"/>
                <w:sz w:val="22"/>
                <w:szCs w:val="22"/>
              </w:rPr>
              <w:t>второй год планового периода</w:t>
            </w:r>
          </w:p>
        </w:tc>
      </w:tr>
      <w:tr w:rsidR="001773B9" w:rsidRPr="001C63BD" w:rsidTr="001C63B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63B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C63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C63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C63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C63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C63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C63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C63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C63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C63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C63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C63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C63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C63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C63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C63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C63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1773B9" w:rsidRPr="001C63BD" w:rsidTr="001C63BD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73B9" w:rsidRPr="001C63BD" w:rsidTr="001C63BD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73B9" w:rsidRPr="001C63BD" w:rsidTr="001C63BD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73B9" w:rsidRPr="001C63BD" w:rsidTr="001C63BD">
        <w:trPr>
          <w:trHeight w:val="20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3B9" w:rsidRPr="00740CAC" w:rsidRDefault="001773B9" w:rsidP="00740CAC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40C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Приложение 2</w:t>
            </w:r>
            <w:r w:rsidRPr="00740C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к Порядку формирования и ведения реестра источников доходов бюджета Шальского сельского поселения</w:t>
            </w:r>
            <w:r w:rsidRPr="00740C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 xml:space="preserve"> </w:t>
            </w:r>
          </w:p>
        </w:tc>
      </w:tr>
      <w:tr w:rsidR="001773B9" w:rsidRPr="001C63BD" w:rsidTr="001C63BD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740CAC" w:rsidRDefault="001773B9" w:rsidP="001C63BD">
            <w:pPr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3B9" w:rsidRPr="001C63BD" w:rsidTr="001C63BD">
        <w:trPr>
          <w:trHeight w:val="300"/>
        </w:trPr>
        <w:tc>
          <w:tcPr>
            <w:tcW w:w="14916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740CAC" w:rsidRDefault="001773B9" w:rsidP="00740CAC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40C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Реестр источников доходов бюджета Шальского сельского поселения</w:t>
            </w:r>
          </w:p>
        </w:tc>
      </w:tr>
      <w:tr w:rsidR="001773B9" w:rsidRPr="001C63BD" w:rsidTr="001C63BD">
        <w:trPr>
          <w:trHeight w:val="300"/>
        </w:trPr>
        <w:tc>
          <w:tcPr>
            <w:tcW w:w="14916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63BD">
              <w:rPr>
                <w:rFonts w:ascii="Times New Roman" w:hAnsi="Times New Roman" w:cs="Times New Roman"/>
                <w:sz w:val="22"/>
                <w:szCs w:val="22"/>
              </w:rPr>
              <w:t xml:space="preserve">на очередной финансовый год и на плановый период </w:t>
            </w:r>
          </w:p>
        </w:tc>
      </w:tr>
      <w:tr w:rsidR="001773B9" w:rsidRPr="001C63BD" w:rsidTr="001C63BD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63BD">
              <w:rPr>
                <w:rFonts w:ascii="Times New Roman" w:hAnsi="Times New Roman" w:cs="Times New Roman"/>
                <w:sz w:val="22"/>
                <w:szCs w:val="22"/>
              </w:rPr>
              <w:t>(тыс. рублей)</w:t>
            </w:r>
          </w:p>
        </w:tc>
      </w:tr>
      <w:tr w:rsidR="001773B9" w:rsidRPr="001C63BD" w:rsidTr="001C63BD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773B9" w:rsidRPr="001C63BD" w:rsidRDefault="001773B9" w:rsidP="001C63BD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63BD">
              <w:rPr>
                <w:rFonts w:ascii="Times New Roman" w:hAnsi="Times New Roman" w:cs="Times New Roman"/>
                <w:sz w:val="22"/>
                <w:szCs w:val="22"/>
              </w:rPr>
              <w:t>№ строки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73B9" w:rsidRPr="001C63BD" w:rsidRDefault="001773B9" w:rsidP="001C63BD">
            <w:pPr>
              <w:widowControl/>
              <w:ind w:right="6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63BD">
              <w:rPr>
                <w:rFonts w:ascii="Times New Roman" w:hAnsi="Times New Roman" w:cs="Times New Roman"/>
                <w:sz w:val="22"/>
                <w:szCs w:val="22"/>
              </w:rPr>
              <w:t>Наименование источника доходов бюджета</w:t>
            </w:r>
          </w:p>
        </w:tc>
        <w:tc>
          <w:tcPr>
            <w:tcW w:w="25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773B9" w:rsidRPr="001C63BD" w:rsidRDefault="001773B9" w:rsidP="001C63BD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63BD">
              <w:rPr>
                <w:rFonts w:ascii="Times New Roman" w:hAnsi="Times New Roman" w:cs="Times New Roman"/>
                <w:sz w:val="22"/>
                <w:szCs w:val="22"/>
              </w:rPr>
              <w:t>Код классификации доходов бюджета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73B9" w:rsidRPr="001C63BD" w:rsidRDefault="001773B9" w:rsidP="001C63BD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63BD">
              <w:rPr>
                <w:rFonts w:ascii="Times New Roman" w:hAnsi="Times New Roman" w:cs="Times New Roman"/>
                <w:sz w:val="22"/>
                <w:szCs w:val="22"/>
              </w:rPr>
              <w:t>Публично-правовое образование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73B9" w:rsidRPr="001C63BD" w:rsidRDefault="001773B9" w:rsidP="001C63BD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63BD">
              <w:rPr>
                <w:rFonts w:ascii="Times New Roman" w:hAnsi="Times New Roman" w:cs="Times New Roman"/>
                <w:sz w:val="22"/>
                <w:szCs w:val="22"/>
              </w:rPr>
              <w:t>Наименование главного администратора доходов бюджета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73B9" w:rsidRPr="001C63BD" w:rsidRDefault="001773B9" w:rsidP="001C63BD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63BD">
              <w:rPr>
                <w:rFonts w:ascii="Times New Roman" w:hAnsi="Times New Roman" w:cs="Times New Roman"/>
                <w:sz w:val="22"/>
                <w:szCs w:val="22"/>
              </w:rPr>
              <w:t>Показатели кассовых поступлений в текущем году (на отчетную дату)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73B9" w:rsidRPr="001C63BD" w:rsidRDefault="001773B9" w:rsidP="001C63BD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63BD">
              <w:rPr>
                <w:rFonts w:ascii="Times New Roman" w:hAnsi="Times New Roman" w:cs="Times New Roman"/>
                <w:sz w:val="22"/>
                <w:szCs w:val="22"/>
              </w:rPr>
              <w:t>В бюджете на текущий год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73B9" w:rsidRPr="001C63BD" w:rsidRDefault="001773B9" w:rsidP="001C63BD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63BD">
              <w:rPr>
                <w:rFonts w:ascii="Times New Roman" w:hAnsi="Times New Roman" w:cs="Times New Roman"/>
                <w:sz w:val="22"/>
                <w:szCs w:val="22"/>
              </w:rPr>
              <w:t>Оценка доходов в текущем году</w:t>
            </w:r>
          </w:p>
        </w:tc>
        <w:tc>
          <w:tcPr>
            <w:tcW w:w="4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3B9" w:rsidRPr="001C63BD" w:rsidRDefault="001773B9" w:rsidP="001C63BD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63BD">
              <w:rPr>
                <w:rFonts w:ascii="Times New Roman" w:hAnsi="Times New Roman" w:cs="Times New Roman"/>
                <w:sz w:val="22"/>
                <w:szCs w:val="22"/>
              </w:rPr>
              <w:t>Показатели прогноза доходов бюджета</w:t>
            </w:r>
          </w:p>
        </w:tc>
      </w:tr>
      <w:tr w:rsidR="001773B9" w:rsidRPr="001C63BD" w:rsidTr="001C63BD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:rsidR="001773B9" w:rsidRPr="001C63BD" w:rsidRDefault="001773B9" w:rsidP="00EA330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63BD">
              <w:rPr>
                <w:rFonts w:ascii="Times New Roman" w:hAnsi="Times New Roman" w:cs="Times New Roman"/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73B9" w:rsidRPr="001C63BD" w:rsidRDefault="001773B9" w:rsidP="00EA330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63BD">
              <w:rPr>
                <w:rFonts w:ascii="Times New Roman" w:hAnsi="Times New Roman" w:cs="Times New Roman"/>
                <w:sz w:val="22"/>
                <w:szCs w:val="22"/>
              </w:rPr>
              <w:t>код вида доходов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73B9" w:rsidRPr="001C63BD" w:rsidRDefault="001773B9" w:rsidP="00EA330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63BD">
              <w:rPr>
                <w:rFonts w:ascii="Times New Roman" w:hAnsi="Times New Roman" w:cs="Times New Roman"/>
                <w:sz w:val="22"/>
                <w:szCs w:val="22"/>
              </w:rPr>
              <w:t>код подвида доходов бюджета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3B9" w:rsidRPr="001C63BD" w:rsidTr="001C63BD">
        <w:trPr>
          <w:trHeight w:val="19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73B9" w:rsidRPr="001C63BD" w:rsidRDefault="001773B9" w:rsidP="00EA330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773B9" w:rsidRPr="001C63BD" w:rsidRDefault="001773B9" w:rsidP="00EA330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63BD">
              <w:rPr>
                <w:rFonts w:ascii="Times New Roman" w:hAnsi="Times New Roman" w:cs="Times New Roman"/>
                <w:sz w:val="22"/>
                <w:szCs w:val="22"/>
              </w:rPr>
              <w:t>код группы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773B9" w:rsidRPr="001C63BD" w:rsidRDefault="001773B9" w:rsidP="00EA330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63BD">
              <w:rPr>
                <w:rFonts w:ascii="Times New Roman" w:hAnsi="Times New Roman" w:cs="Times New Roman"/>
                <w:sz w:val="22"/>
                <w:szCs w:val="22"/>
              </w:rPr>
              <w:t>код подгрупы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773B9" w:rsidRPr="001C63BD" w:rsidRDefault="001773B9" w:rsidP="00EA330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63BD">
              <w:rPr>
                <w:rFonts w:ascii="Times New Roman" w:hAnsi="Times New Roman" w:cs="Times New Roman"/>
                <w:sz w:val="22"/>
                <w:szCs w:val="22"/>
              </w:rPr>
              <w:t>код статьи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773B9" w:rsidRPr="001C63BD" w:rsidRDefault="001773B9" w:rsidP="00EA330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63BD">
              <w:rPr>
                <w:rFonts w:ascii="Times New Roman" w:hAnsi="Times New Roman" w:cs="Times New Roman"/>
                <w:sz w:val="22"/>
                <w:szCs w:val="22"/>
              </w:rPr>
              <w:t>код элемента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773B9" w:rsidRPr="001C63BD" w:rsidRDefault="001773B9" w:rsidP="00EA330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63BD">
              <w:rPr>
                <w:rFonts w:ascii="Times New Roman" w:hAnsi="Times New Roman" w:cs="Times New Roman"/>
                <w:sz w:val="22"/>
                <w:szCs w:val="22"/>
              </w:rPr>
              <w:t>код группы подвида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773B9" w:rsidRPr="001C63BD" w:rsidRDefault="001773B9" w:rsidP="00EA330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63BD">
              <w:rPr>
                <w:rFonts w:ascii="Times New Roman" w:hAnsi="Times New Roman" w:cs="Times New Roman"/>
                <w:sz w:val="22"/>
                <w:szCs w:val="22"/>
              </w:rPr>
              <w:t>код аналитической группы подвида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C63BD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C63BD">
              <w:rPr>
                <w:rFonts w:ascii="Times New Roman" w:hAnsi="Times New Roman" w:cs="Times New Roman"/>
                <w:sz w:val="22"/>
                <w:szCs w:val="22"/>
              </w:rPr>
              <w:t>первый год планового периода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C63BD">
              <w:rPr>
                <w:rFonts w:ascii="Times New Roman" w:hAnsi="Times New Roman" w:cs="Times New Roman"/>
                <w:sz w:val="22"/>
                <w:szCs w:val="22"/>
              </w:rPr>
              <w:t>второй год планового периода</w:t>
            </w:r>
          </w:p>
        </w:tc>
      </w:tr>
      <w:tr w:rsidR="001773B9" w:rsidRPr="001C63BD" w:rsidTr="001C63B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63B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C63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C63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C63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C63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C63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C63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C63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C63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C63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C63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C63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C63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C63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C63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C63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3B9" w:rsidRPr="001C63BD" w:rsidRDefault="001773B9" w:rsidP="001C63B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C63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</w:tbl>
    <w:p w:rsidR="001773B9" w:rsidRPr="001C63BD" w:rsidRDefault="001773B9" w:rsidP="00BB1B87">
      <w:pPr>
        <w:pStyle w:val="1"/>
        <w:shd w:val="clear" w:color="auto" w:fill="auto"/>
        <w:tabs>
          <w:tab w:val="left" w:pos="1216"/>
        </w:tabs>
        <w:jc w:val="both"/>
        <w:rPr>
          <w:sz w:val="20"/>
          <w:szCs w:val="20"/>
        </w:rPr>
      </w:pPr>
    </w:p>
    <w:sectPr w:rsidR="001773B9" w:rsidRPr="001C63BD" w:rsidSect="001C63BD">
      <w:pgSz w:w="16840" w:h="11900" w:orient="landscape"/>
      <w:pgMar w:top="1547" w:right="1065" w:bottom="709" w:left="855" w:header="637" w:footer="42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3B9" w:rsidRDefault="001773B9" w:rsidP="005324E6">
      <w:r>
        <w:separator/>
      </w:r>
    </w:p>
  </w:endnote>
  <w:endnote w:type="continuationSeparator" w:id="0">
    <w:p w:rsidR="001773B9" w:rsidRDefault="001773B9" w:rsidP="00532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3B9" w:rsidRDefault="001773B9"/>
  </w:footnote>
  <w:footnote w:type="continuationSeparator" w:id="0">
    <w:p w:rsidR="001773B9" w:rsidRDefault="001773B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56ED1"/>
    <w:multiLevelType w:val="multilevel"/>
    <w:tmpl w:val="091845D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DBF6483"/>
    <w:multiLevelType w:val="multilevel"/>
    <w:tmpl w:val="FEC21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643345D4"/>
    <w:multiLevelType w:val="multilevel"/>
    <w:tmpl w:val="1E94740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0B8186A"/>
    <w:multiLevelType w:val="multilevel"/>
    <w:tmpl w:val="B78CF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24E6"/>
    <w:rsid w:val="001611A2"/>
    <w:rsid w:val="001773B9"/>
    <w:rsid w:val="00183F2B"/>
    <w:rsid w:val="001B4C95"/>
    <w:rsid w:val="001C63BD"/>
    <w:rsid w:val="001E40C5"/>
    <w:rsid w:val="00214B8A"/>
    <w:rsid w:val="0023785D"/>
    <w:rsid w:val="002936E0"/>
    <w:rsid w:val="002F1190"/>
    <w:rsid w:val="003377DA"/>
    <w:rsid w:val="00362BEA"/>
    <w:rsid w:val="003B0C10"/>
    <w:rsid w:val="003B4BCA"/>
    <w:rsid w:val="003F54FB"/>
    <w:rsid w:val="00434C04"/>
    <w:rsid w:val="004E4688"/>
    <w:rsid w:val="004E5ECC"/>
    <w:rsid w:val="0051758C"/>
    <w:rsid w:val="005324E6"/>
    <w:rsid w:val="00594E78"/>
    <w:rsid w:val="00617CB4"/>
    <w:rsid w:val="00651BA5"/>
    <w:rsid w:val="00652E13"/>
    <w:rsid w:val="006B008B"/>
    <w:rsid w:val="006C081C"/>
    <w:rsid w:val="0072272C"/>
    <w:rsid w:val="00740CAC"/>
    <w:rsid w:val="00795305"/>
    <w:rsid w:val="007B7E60"/>
    <w:rsid w:val="00821091"/>
    <w:rsid w:val="00885993"/>
    <w:rsid w:val="008864D8"/>
    <w:rsid w:val="009418B2"/>
    <w:rsid w:val="00947C95"/>
    <w:rsid w:val="00952443"/>
    <w:rsid w:val="009B293B"/>
    <w:rsid w:val="00A34BAF"/>
    <w:rsid w:val="00A84626"/>
    <w:rsid w:val="00B071B9"/>
    <w:rsid w:val="00B23866"/>
    <w:rsid w:val="00B969F0"/>
    <w:rsid w:val="00BB1B87"/>
    <w:rsid w:val="00C4121E"/>
    <w:rsid w:val="00C66699"/>
    <w:rsid w:val="00C96051"/>
    <w:rsid w:val="00CD2B4D"/>
    <w:rsid w:val="00D10EED"/>
    <w:rsid w:val="00D23C0B"/>
    <w:rsid w:val="00D43269"/>
    <w:rsid w:val="00D70405"/>
    <w:rsid w:val="00DF70C2"/>
    <w:rsid w:val="00E61D45"/>
    <w:rsid w:val="00E67C84"/>
    <w:rsid w:val="00E834C5"/>
    <w:rsid w:val="00EA3302"/>
    <w:rsid w:val="00EF56E7"/>
    <w:rsid w:val="00F22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4E6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Подпись к картинке_"/>
    <w:basedOn w:val="DefaultParagraphFont"/>
    <w:link w:val="a0"/>
    <w:uiPriority w:val="99"/>
    <w:locked/>
    <w:rsid w:val="005324E6"/>
    <w:rPr>
      <w:rFonts w:ascii="Times New Roman" w:hAnsi="Times New Roman" w:cs="Times New Roman"/>
      <w:sz w:val="28"/>
      <w:szCs w:val="28"/>
      <w:u w:val="none"/>
    </w:rPr>
  </w:style>
  <w:style w:type="character" w:customStyle="1" w:styleId="a1">
    <w:name w:val="Основной текст_"/>
    <w:basedOn w:val="DefaultParagraphFont"/>
    <w:link w:val="1"/>
    <w:uiPriority w:val="99"/>
    <w:locked/>
    <w:rsid w:val="005324E6"/>
    <w:rPr>
      <w:rFonts w:ascii="Times New Roman" w:hAnsi="Times New Roman" w:cs="Times New Roman"/>
      <w:sz w:val="28"/>
      <w:szCs w:val="28"/>
      <w:u w:val="none"/>
    </w:rPr>
  </w:style>
  <w:style w:type="paragraph" w:customStyle="1" w:styleId="a0">
    <w:name w:val="Подпись к картинке"/>
    <w:basedOn w:val="Normal"/>
    <w:link w:val="a"/>
    <w:uiPriority w:val="99"/>
    <w:rsid w:val="005324E6"/>
    <w:pPr>
      <w:shd w:val="clear" w:color="auto" w:fill="FFFFFF"/>
    </w:pPr>
    <w:rPr>
      <w:rFonts w:ascii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Normal"/>
    <w:link w:val="a1"/>
    <w:uiPriority w:val="99"/>
    <w:rsid w:val="005324E6"/>
    <w:pPr>
      <w:shd w:val="clear" w:color="auto" w:fill="FFFFFF"/>
      <w:spacing w:line="276" w:lineRule="auto"/>
      <w:ind w:firstLine="400"/>
    </w:pPr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6C08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081C"/>
    <w:rPr>
      <w:rFonts w:ascii="Tahoma" w:hAnsi="Tahoma" w:cs="Tahoma"/>
      <w:color w:val="000000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6C081C"/>
    <w:pPr>
      <w:widowControl/>
      <w:spacing w:line="360" w:lineRule="auto"/>
      <w:ind w:right="4740"/>
      <w:jc w:val="center"/>
    </w:pPr>
    <w:rPr>
      <w:rFonts w:ascii="Times New Roman" w:hAnsi="Times New Roman" w:cs="Times New Roman"/>
      <w:b/>
      <w:color w:val="auto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6C081C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6C081C"/>
    <w:rPr>
      <w:rFonts w:ascii="Arial" w:hAnsi="Arial"/>
      <w:sz w:val="24"/>
    </w:rPr>
  </w:style>
  <w:style w:type="paragraph" w:styleId="ListParagraph">
    <w:name w:val="List Paragraph"/>
    <w:basedOn w:val="Normal"/>
    <w:uiPriority w:val="99"/>
    <w:qFormat/>
    <w:rsid w:val="00EF56E7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617CB4"/>
    <w:pPr>
      <w:widowControl/>
      <w:spacing w:before="120"/>
      <w:jc w:val="right"/>
    </w:pPr>
    <w:rPr>
      <w:rFonts w:ascii="Times New Roman" w:hAnsi="Times New Roman" w:cs="Times New Roman"/>
      <w:color w:val="auto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C6FB2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81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270</TotalTime>
  <Pages>6</Pages>
  <Words>1754</Words>
  <Characters>10001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24</cp:revision>
  <cp:lastPrinted>2022-06-29T13:00:00Z</cp:lastPrinted>
  <dcterms:created xsi:type="dcterms:W3CDTF">2022-04-01T06:09:00Z</dcterms:created>
  <dcterms:modified xsi:type="dcterms:W3CDTF">2022-06-29T13:00:00Z</dcterms:modified>
</cp:coreProperties>
</file>