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1C" w:rsidRPr="00A508BA" w:rsidRDefault="004E441C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7" o:title=""/>
          </v:shape>
          <o:OLEObject Type="Embed" ProgID="Word.Picture.8" ShapeID="_x0000_i1025" DrawAspect="Content" ObjectID="_1556629037" r:id="rId8"/>
        </w:object>
      </w:r>
    </w:p>
    <w:p w:rsidR="004E441C" w:rsidRPr="00A508BA" w:rsidRDefault="004E441C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E441C" w:rsidRPr="00A508BA" w:rsidRDefault="004E441C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E441C" w:rsidRDefault="004E441C" w:rsidP="0041235D">
      <w:pPr>
        <w:jc w:val="center"/>
      </w:pPr>
      <w:r>
        <w:rPr>
          <w:noProof/>
        </w:rPr>
        <w:pict>
          <v:rect id="_x0000_s1026" style="position:absolute;left:0;text-align:left;margin-left:123.5pt;margin-top:8.55pt;width:86.45pt;height:14.45pt;z-index:251658240" o:allowincell="f" filled="f" stroked="f">
            <v:textbox style="mso-next-textbox:#_x0000_s1026" inset="1pt,1pt,1pt,1pt">
              <w:txbxContent>
                <w:p w:rsidR="004E441C" w:rsidRDefault="004E441C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E441C" w:rsidRPr="00A508BA" w:rsidRDefault="004E441C" w:rsidP="0041235D">
      <w:pPr>
        <w:pStyle w:val="Heading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E441C" w:rsidRDefault="004E441C" w:rsidP="0041235D">
      <w:pPr>
        <w:jc w:val="center"/>
        <w:rPr>
          <w:sz w:val="22"/>
        </w:rPr>
      </w:pPr>
    </w:p>
    <w:p w:rsidR="004E441C" w:rsidRPr="009E536D" w:rsidRDefault="004E441C" w:rsidP="0041235D">
      <w:pPr>
        <w:tabs>
          <w:tab w:val="left" w:pos="6225"/>
          <w:tab w:val="left" w:pos="6600"/>
        </w:tabs>
      </w:pPr>
      <w:r>
        <w:rPr>
          <w:noProof/>
        </w:rPr>
        <w:pict>
          <v:line id="_x0000_s1027" style="position:absolute;z-index:25165926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0288" from="280.55pt,14.4pt" to="330.95pt,14.4pt" o:allowincell="f" strokeweight=".25pt">
            <v:stroke startarrowwidth="narrow" startarrowlength="short" endarrowwidth="narrow" endarrowlength="short"/>
          </v:line>
        </w:pict>
      </w:r>
      <w:r w:rsidRPr="009E536D">
        <w:t xml:space="preserve">                                   </w:t>
      </w:r>
      <w:r>
        <w:rPr>
          <w:noProof/>
        </w:rPr>
        <w:pict>
          <v:line id="_x0000_s1029" style="position:absolute;z-index:251661312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2336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Pr="009E536D">
        <w:t xml:space="preserve">        </w:t>
      </w:r>
      <w:r>
        <w:t xml:space="preserve">  от       18.05.2017 г.         </w:t>
      </w:r>
      <w:r w:rsidRPr="009E536D">
        <w:t xml:space="preserve">    № </w:t>
      </w:r>
      <w:r>
        <w:t xml:space="preserve"> 227</w:t>
      </w:r>
      <w:r w:rsidRPr="009E536D">
        <w:t xml:space="preserve"> - П</w:t>
      </w:r>
      <w:r w:rsidRPr="009E536D">
        <w:tab/>
      </w:r>
    </w:p>
    <w:p w:rsidR="004E441C" w:rsidRDefault="004E441C" w:rsidP="0041235D">
      <w:pPr>
        <w:tabs>
          <w:tab w:val="left" w:pos="6600"/>
        </w:tabs>
        <w:jc w:val="center"/>
      </w:pPr>
    </w:p>
    <w:p w:rsidR="004E441C" w:rsidRDefault="004E441C" w:rsidP="0041235D">
      <w:pPr>
        <w:tabs>
          <w:tab w:val="left" w:pos="6600"/>
        </w:tabs>
        <w:jc w:val="center"/>
      </w:pPr>
      <w:r>
        <w:t xml:space="preserve">г. Пудож </w:t>
      </w:r>
    </w:p>
    <w:p w:rsidR="004E441C" w:rsidRDefault="004E441C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4E441C" w:rsidRDefault="004E441C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4E441C" w:rsidRDefault="004E441C" w:rsidP="004C5F92">
      <w:pPr>
        <w:jc w:val="center"/>
      </w:pPr>
      <w:r>
        <w:t>О внесении изменений в Постановление администрации</w:t>
      </w:r>
    </w:p>
    <w:p w:rsidR="004E441C" w:rsidRDefault="004E441C" w:rsidP="009E536D">
      <w:pPr>
        <w:jc w:val="center"/>
      </w:pPr>
      <w:r>
        <w:t xml:space="preserve">Пудожского муниципального района от 28.11.2016 года № 521-П </w:t>
      </w:r>
    </w:p>
    <w:p w:rsidR="004E441C" w:rsidRDefault="004E441C" w:rsidP="009E536D">
      <w:pPr>
        <w:jc w:val="center"/>
      </w:pPr>
      <w:r w:rsidRPr="00CC3DDB">
        <w:t xml:space="preserve">«Об </w:t>
      </w:r>
      <w:r>
        <w:t xml:space="preserve">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</w:p>
    <w:p w:rsidR="004E441C" w:rsidRDefault="004E441C" w:rsidP="009E536D">
      <w:pPr>
        <w:jc w:val="center"/>
      </w:pPr>
      <w:r>
        <w:t>(детские сады)»</w:t>
      </w:r>
    </w:p>
    <w:p w:rsidR="004E441C" w:rsidRDefault="004E441C" w:rsidP="00161F5A">
      <w:pPr>
        <w:autoSpaceDE w:val="0"/>
        <w:autoSpaceDN w:val="0"/>
        <w:adjustRightInd w:val="0"/>
        <w:jc w:val="center"/>
        <w:outlineLvl w:val="0"/>
      </w:pPr>
    </w:p>
    <w:p w:rsidR="004E441C" w:rsidRDefault="004E441C" w:rsidP="00063707">
      <w:pPr>
        <w:ind w:firstLine="567"/>
        <w:jc w:val="both"/>
      </w:pPr>
      <w:r>
        <w:t>В соответствии с информацией заместителя прокурора Пудожского района от 07.04.2017 года,</w:t>
      </w:r>
      <w:r w:rsidRPr="00815AC1">
        <w:t xml:space="preserve"> администрация Пудожского муниципального района  </w:t>
      </w:r>
    </w:p>
    <w:p w:rsidR="004E441C" w:rsidRPr="00815AC1" w:rsidRDefault="004E441C" w:rsidP="00815AC1">
      <w:pPr>
        <w:ind w:firstLine="720"/>
        <w:jc w:val="both"/>
      </w:pPr>
    </w:p>
    <w:p w:rsidR="004E441C" w:rsidRPr="00815AC1" w:rsidRDefault="004E441C" w:rsidP="00815AC1">
      <w:pPr>
        <w:ind w:firstLine="720"/>
        <w:jc w:val="center"/>
      </w:pPr>
      <w:r w:rsidRPr="00815AC1">
        <w:t>Постановляет:</w:t>
      </w:r>
    </w:p>
    <w:p w:rsidR="004E441C" w:rsidRPr="00815AC1" w:rsidRDefault="004E441C" w:rsidP="00107BF7">
      <w:pPr>
        <w:ind w:firstLine="720"/>
        <w:jc w:val="both"/>
      </w:pPr>
    </w:p>
    <w:p w:rsidR="004E441C" w:rsidRDefault="004E441C" w:rsidP="009B2412">
      <w:pPr>
        <w:pStyle w:val="ListParagraph"/>
        <w:numPr>
          <w:ilvl w:val="0"/>
          <w:numId w:val="10"/>
        </w:numPr>
        <w:tabs>
          <w:tab w:val="right" w:pos="993"/>
        </w:tabs>
        <w:ind w:left="0" w:firstLine="567"/>
        <w:jc w:val="both"/>
      </w:pPr>
      <w:r>
        <w:t xml:space="preserve">Внести следующие изменения в Приложение к Постановлению администрации Пудожского муниципального района от 28.11.2016 года № 521-П </w:t>
      </w:r>
      <w:r w:rsidRPr="00CC3DDB">
        <w:t xml:space="preserve">«Об </w:t>
      </w:r>
      <w:r>
        <w:t>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сады)»:</w:t>
      </w:r>
    </w:p>
    <w:p w:rsidR="004E441C" w:rsidRDefault="004E441C" w:rsidP="00F64B8A">
      <w:pPr>
        <w:tabs>
          <w:tab w:val="left" w:pos="851"/>
        </w:tabs>
        <w:ind w:firstLine="567"/>
        <w:jc w:val="both"/>
      </w:pPr>
      <w:r>
        <w:t>1.1. 1 абзац Пункта 1.4. Приложения к Постановлению изложить в следующей редакции:</w:t>
      </w:r>
    </w:p>
    <w:p w:rsidR="004E441C" w:rsidRDefault="004E441C" w:rsidP="00A313A4">
      <w:pPr>
        <w:ind w:firstLine="540"/>
        <w:jc w:val="both"/>
      </w:pPr>
      <w:r>
        <w:t>«</w:t>
      </w:r>
      <w:r w:rsidRPr="00726A5C">
        <w:t xml:space="preserve">1.4. Муниципальная услуга носит заявительный характер. Получателями муниципальной услуги являются </w:t>
      </w:r>
      <w:r w:rsidRPr="00726A5C">
        <w:rPr>
          <w:spacing w:val="2"/>
        </w:rPr>
        <w:t>граждане Российской Федерации, иностранные граждане</w:t>
      </w:r>
      <w:r>
        <w:rPr>
          <w:spacing w:val="2"/>
        </w:rPr>
        <w:t xml:space="preserve"> и лица без гражданства</w:t>
      </w:r>
      <w:r w:rsidRPr="00726A5C">
        <w:rPr>
          <w:spacing w:val="2"/>
        </w:rPr>
        <w:t xml:space="preserve">, проживающие на территории Пудожского муниципального района Республики Карелия, являющиеся родителями (иными законными представителями) детей в возрасте от </w:t>
      </w:r>
      <w:r>
        <w:rPr>
          <w:spacing w:val="2"/>
        </w:rPr>
        <w:t>рождения</w:t>
      </w:r>
      <w:r w:rsidRPr="00726A5C">
        <w:rPr>
          <w:spacing w:val="2"/>
        </w:rPr>
        <w:t xml:space="preserve"> до 7 лет.</w:t>
      </w:r>
      <w:r>
        <w:t>».</w:t>
      </w:r>
    </w:p>
    <w:p w:rsidR="004E441C" w:rsidRDefault="004E441C" w:rsidP="00F64B8A">
      <w:pPr>
        <w:tabs>
          <w:tab w:val="left" w:pos="851"/>
        </w:tabs>
        <w:ind w:firstLine="567"/>
        <w:jc w:val="both"/>
      </w:pPr>
      <w:r>
        <w:t>2.  Настоящее Постановление подлежит размещению на официальном сайте администрации Пудожского муниципального района.</w:t>
      </w:r>
    </w:p>
    <w:p w:rsidR="004E441C" w:rsidRPr="00F64B8A" w:rsidRDefault="004E441C" w:rsidP="00F64B8A">
      <w:pPr>
        <w:tabs>
          <w:tab w:val="left" w:pos="851"/>
        </w:tabs>
        <w:ind w:firstLine="567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:rsidR="004E441C" w:rsidRDefault="004E441C" w:rsidP="0098289E">
      <w:pPr>
        <w:ind w:firstLine="567"/>
        <w:jc w:val="both"/>
        <w:rPr>
          <w:b/>
        </w:rPr>
      </w:pPr>
    </w:p>
    <w:p w:rsidR="004E441C" w:rsidRDefault="004E441C" w:rsidP="0098289E">
      <w:pPr>
        <w:jc w:val="both"/>
      </w:pPr>
    </w:p>
    <w:p w:rsidR="004E441C" w:rsidRDefault="004E441C" w:rsidP="0098289E">
      <w:pPr>
        <w:jc w:val="both"/>
      </w:pPr>
      <w:r>
        <w:t>Глава администрации</w:t>
      </w:r>
    </w:p>
    <w:p w:rsidR="004E441C" w:rsidRDefault="004E441C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В. Н. Ересов </w:t>
      </w:r>
    </w:p>
    <w:p w:rsidR="004E441C" w:rsidRDefault="004E441C" w:rsidP="00EB011B">
      <w:pPr>
        <w:rPr>
          <w:sz w:val="20"/>
          <w:szCs w:val="20"/>
        </w:rPr>
      </w:pPr>
    </w:p>
    <w:p w:rsidR="004E441C" w:rsidRDefault="004E441C" w:rsidP="00E417D8">
      <w:pPr>
        <w:rPr>
          <w:sz w:val="20"/>
          <w:szCs w:val="20"/>
        </w:rPr>
      </w:pPr>
    </w:p>
    <w:p w:rsidR="004E441C" w:rsidRDefault="004E441C" w:rsidP="00E417D8">
      <w:pPr>
        <w:rPr>
          <w:sz w:val="20"/>
          <w:szCs w:val="20"/>
        </w:rPr>
      </w:pPr>
    </w:p>
    <w:p w:rsidR="004E441C" w:rsidRDefault="004E441C" w:rsidP="00E417D8">
      <w:pPr>
        <w:rPr>
          <w:sz w:val="20"/>
          <w:szCs w:val="20"/>
        </w:rPr>
      </w:pPr>
    </w:p>
    <w:p w:rsidR="004E441C" w:rsidRDefault="004E441C" w:rsidP="00E417D8">
      <w:pPr>
        <w:rPr>
          <w:sz w:val="20"/>
          <w:szCs w:val="20"/>
        </w:rPr>
      </w:pPr>
    </w:p>
    <w:p w:rsidR="004E441C" w:rsidRDefault="004E441C" w:rsidP="00384CDA">
      <w:pPr>
        <w:tabs>
          <w:tab w:val="left" w:pos="26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E441C" w:rsidRDefault="004E441C" w:rsidP="00384CDA">
      <w:pPr>
        <w:tabs>
          <w:tab w:val="left" w:pos="2655"/>
        </w:tabs>
        <w:rPr>
          <w:sz w:val="20"/>
          <w:szCs w:val="20"/>
        </w:rPr>
      </w:pPr>
    </w:p>
    <w:p w:rsidR="004E441C" w:rsidRDefault="004E441C" w:rsidP="00384CDA">
      <w:pPr>
        <w:tabs>
          <w:tab w:val="left" w:pos="2655"/>
        </w:tabs>
        <w:rPr>
          <w:sz w:val="20"/>
          <w:szCs w:val="20"/>
        </w:rPr>
      </w:pPr>
    </w:p>
    <w:p w:rsidR="004E441C" w:rsidRDefault="004E441C" w:rsidP="00384CDA">
      <w:pPr>
        <w:tabs>
          <w:tab w:val="left" w:pos="2655"/>
        </w:tabs>
        <w:rPr>
          <w:sz w:val="20"/>
          <w:szCs w:val="20"/>
        </w:rPr>
      </w:pPr>
    </w:p>
    <w:p w:rsidR="004E441C" w:rsidRDefault="004E441C" w:rsidP="00E417D8">
      <w:pPr>
        <w:rPr>
          <w:sz w:val="20"/>
          <w:szCs w:val="20"/>
        </w:rPr>
      </w:pPr>
    </w:p>
    <w:p w:rsidR="004E441C" w:rsidRDefault="004E441C" w:rsidP="00E417D8">
      <w:pPr>
        <w:rPr>
          <w:sz w:val="20"/>
          <w:szCs w:val="20"/>
        </w:rPr>
      </w:pPr>
      <w:r>
        <w:rPr>
          <w:sz w:val="20"/>
          <w:szCs w:val="20"/>
        </w:rPr>
        <w:t>Исп. Кубасова У.О.</w:t>
      </w:r>
    </w:p>
    <w:p w:rsidR="004E441C" w:rsidRDefault="004E441C" w:rsidP="00E417D8">
      <w:pPr>
        <w:rPr>
          <w:sz w:val="20"/>
          <w:szCs w:val="20"/>
        </w:rPr>
      </w:pPr>
      <w:r>
        <w:rPr>
          <w:sz w:val="20"/>
          <w:szCs w:val="20"/>
        </w:rPr>
        <w:t>Дело: 2</w:t>
      </w:r>
    </w:p>
    <w:p w:rsidR="004E441C" w:rsidRDefault="004E441C" w:rsidP="00E417D8">
      <w:pPr>
        <w:rPr>
          <w:sz w:val="20"/>
          <w:szCs w:val="20"/>
        </w:rPr>
      </w:pPr>
      <w:r>
        <w:rPr>
          <w:sz w:val="20"/>
          <w:szCs w:val="20"/>
        </w:rPr>
        <w:t>Управление делами – 1</w:t>
      </w:r>
    </w:p>
    <w:p w:rsidR="004E441C" w:rsidRDefault="004E441C" w:rsidP="00E417D8">
      <w:pPr>
        <w:rPr>
          <w:sz w:val="20"/>
          <w:szCs w:val="20"/>
        </w:rPr>
      </w:pPr>
      <w:r>
        <w:rPr>
          <w:sz w:val="20"/>
          <w:szCs w:val="20"/>
        </w:rPr>
        <w:t>Отдел по образ. – 1</w:t>
      </w:r>
    </w:p>
    <w:p w:rsidR="004E441C" w:rsidRPr="004F52A5" w:rsidRDefault="004E441C" w:rsidP="00E417D8">
      <w:pPr>
        <w:rPr>
          <w:sz w:val="20"/>
          <w:szCs w:val="20"/>
        </w:rPr>
      </w:pPr>
      <w:r>
        <w:rPr>
          <w:sz w:val="20"/>
          <w:szCs w:val="20"/>
        </w:rPr>
        <w:t>Прокуратура - 1</w:t>
      </w:r>
    </w:p>
    <w:sectPr w:rsidR="004E441C" w:rsidRPr="004F52A5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1C" w:rsidRDefault="004E441C" w:rsidP="00AC3BD4">
      <w:r>
        <w:separator/>
      </w:r>
    </w:p>
  </w:endnote>
  <w:endnote w:type="continuationSeparator" w:id="1">
    <w:p w:rsidR="004E441C" w:rsidRDefault="004E441C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1C" w:rsidRDefault="004E441C" w:rsidP="00AC3BD4">
      <w:r>
        <w:separator/>
      </w:r>
    </w:p>
  </w:footnote>
  <w:footnote w:type="continuationSeparator" w:id="1">
    <w:p w:rsidR="004E441C" w:rsidRDefault="004E441C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9E4"/>
    <w:rsid w:val="000023DD"/>
    <w:rsid w:val="00004CA6"/>
    <w:rsid w:val="00007A3B"/>
    <w:rsid w:val="000423A7"/>
    <w:rsid w:val="00047A1D"/>
    <w:rsid w:val="0006039A"/>
    <w:rsid w:val="00061C19"/>
    <w:rsid w:val="00063707"/>
    <w:rsid w:val="000934D7"/>
    <w:rsid w:val="000B3ABF"/>
    <w:rsid w:val="000C67D9"/>
    <w:rsid w:val="000D6B00"/>
    <w:rsid w:val="000D6DCB"/>
    <w:rsid w:val="000E03D5"/>
    <w:rsid w:val="000E0F3E"/>
    <w:rsid w:val="000F167F"/>
    <w:rsid w:val="000F508D"/>
    <w:rsid w:val="00107BF7"/>
    <w:rsid w:val="00115361"/>
    <w:rsid w:val="00115942"/>
    <w:rsid w:val="00117668"/>
    <w:rsid w:val="001231B6"/>
    <w:rsid w:val="00132A9F"/>
    <w:rsid w:val="0016192F"/>
    <w:rsid w:val="00161F5A"/>
    <w:rsid w:val="001702F0"/>
    <w:rsid w:val="00170E95"/>
    <w:rsid w:val="00175E9C"/>
    <w:rsid w:val="00176312"/>
    <w:rsid w:val="001868DB"/>
    <w:rsid w:val="001A1C93"/>
    <w:rsid w:val="001A2AA6"/>
    <w:rsid w:val="001A39B7"/>
    <w:rsid w:val="001A426F"/>
    <w:rsid w:val="001A614E"/>
    <w:rsid w:val="001B25C0"/>
    <w:rsid w:val="001C7ED4"/>
    <w:rsid w:val="001D2866"/>
    <w:rsid w:val="001E652F"/>
    <w:rsid w:val="001F63B4"/>
    <w:rsid w:val="001F7D32"/>
    <w:rsid w:val="00203267"/>
    <w:rsid w:val="0021112B"/>
    <w:rsid w:val="00215414"/>
    <w:rsid w:val="00224557"/>
    <w:rsid w:val="00224770"/>
    <w:rsid w:val="00232552"/>
    <w:rsid w:val="00232CE2"/>
    <w:rsid w:val="00251C27"/>
    <w:rsid w:val="0025226F"/>
    <w:rsid w:val="00256591"/>
    <w:rsid w:val="002643F2"/>
    <w:rsid w:val="00264781"/>
    <w:rsid w:val="00266282"/>
    <w:rsid w:val="00282DDB"/>
    <w:rsid w:val="00286404"/>
    <w:rsid w:val="0028697B"/>
    <w:rsid w:val="00287931"/>
    <w:rsid w:val="002A4A37"/>
    <w:rsid w:val="002B28C4"/>
    <w:rsid w:val="002B6A18"/>
    <w:rsid w:val="002C647D"/>
    <w:rsid w:val="002D6BD9"/>
    <w:rsid w:val="002E65F6"/>
    <w:rsid w:val="002F5B3E"/>
    <w:rsid w:val="002F773F"/>
    <w:rsid w:val="0030484A"/>
    <w:rsid w:val="003179C3"/>
    <w:rsid w:val="00323C34"/>
    <w:rsid w:val="00351FF0"/>
    <w:rsid w:val="003531CE"/>
    <w:rsid w:val="00353E89"/>
    <w:rsid w:val="0035419F"/>
    <w:rsid w:val="0037124E"/>
    <w:rsid w:val="00375D1C"/>
    <w:rsid w:val="00377B98"/>
    <w:rsid w:val="00384CDA"/>
    <w:rsid w:val="00392590"/>
    <w:rsid w:val="003D31D9"/>
    <w:rsid w:val="003D4A64"/>
    <w:rsid w:val="003F0586"/>
    <w:rsid w:val="003F1C97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751AD"/>
    <w:rsid w:val="00483978"/>
    <w:rsid w:val="004A311F"/>
    <w:rsid w:val="004C0ECD"/>
    <w:rsid w:val="004C5F92"/>
    <w:rsid w:val="004D17F2"/>
    <w:rsid w:val="004E441C"/>
    <w:rsid w:val="004F52A5"/>
    <w:rsid w:val="0051499E"/>
    <w:rsid w:val="00542F39"/>
    <w:rsid w:val="005474B2"/>
    <w:rsid w:val="00571342"/>
    <w:rsid w:val="00576537"/>
    <w:rsid w:val="00580922"/>
    <w:rsid w:val="005904D4"/>
    <w:rsid w:val="005A15EF"/>
    <w:rsid w:val="005B5019"/>
    <w:rsid w:val="005B5458"/>
    <w:rsid w:val="005D4474"/>
    <w:rsid w:val="005D4BDC"/>
    <w:rsid w:val="005E4DD0"/>
    <w:rsid w:val="005F01E8"/>
    <w:rsid w:val="00600DA4"/>
    <w:rsid w:val="00605DA4"/>
    <w:rsid w:val="00616982"/>
    <w:rsid w:val="00632893"/>
    <w:rsid w:val="00635425"/>
    <w:rsid w:val="00637CF8"/>
    <w:rsid w:val="00650A8E"/>
    <w:rsid w:val="00655E4E"/>
    <w:rsid w:val="00673B89"/>
    <w:rsid w:val="00673BBE"/>
    <w:rsid w:val="00683868"/>
    <w:rsid w:val="006852F1"/>
    <w:rsid w:val="00686E3C"/>
    <w:rsid w:val="006A72A2"/>
    <w:rsid w:val="006B7335"/>
    <w:rsid w:val="006D6302"/>
    <w:rsid w:val="006E4C80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6949"/>
    <w:rsid w:val="00726A5C"/>
    <w:rsid w:val="00727213"/>
    <w:rsid w:val="00733F23"/>
    <w:rsid w:val="00745D8E"/>
    <w:rsid w:val="00751E40"/>
    <w:rsid w:val="00761C66"/>
    <w:rsid w:val="00762E60"/>
    <w:rsid w:val="0077528C"/>
    <w:rsid w:val="00787A0E"/>
    <w:rsid w:val="00792D30"/>
    <w:rsid w:val="007A19E3"/>
    <w:rsid w:val="007A6359"/>
    <w:rsid w:val="007D2177"/>
    <w:rsid w:val="007D72F2"/>
    <w:rsid w:val="007F2C93"/>
    <w:rsid w:val="008031E6"/>
    <w:rsid w:val="008116D5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77CF2"/>
    <w:rsid w:val="008816B0"/>
    <w:rsid w:val="008842E2"/>
    <w:rsid w:val="00886255"/>
    <w:rsid w:val="00887F7C"/>
    <w:rsid w:val="008A3D4A"/>
    <w:rsid w:val="008B4CA3"/>
    <w:rsid w:val="008D7DA6"/>
    <w:rsid w:val="008F7DF2"/>
    <w:rsid w:val="00905DBC"/>
    <w:rsid w:val="00914069"/>
    <w:rsid w:val="0091626D"/>
    <w:rsid w:val="009240C4"/>
    <w:rsid w:val="009307E8"/>
    <w:rsid w:val="0093171F"/>
    <w:rsid w:val="00942935"/>
    <w:rsid w:val="00944041"/>
    <w:rsid w:val="00954316"/>
    <w:rsid w:val="00960FCA"/>
    <w:rsid w:val="00961694"/>
    <w:rsid w:val="0096193E"/>
    <w:rsid w:val="0098289E"/>
    <w:rsid w:val="00990AD7"/>
    <w:rsid w:val="009B2412"/>
    <w:rsid w:val="009B668C"/>
    <w:rsid w:val="009C73B7"/>
    <w:rsid w:val="009E3D01"/>
    <w:rsid w:val="009E536D"/>
    <w:rsid w:val="009F5582"/>
    <w:rsid w:val="00A02E2B"/>
    <w:rsid w:val="00A10F0D"/>
    <w:rsid w:val="00A16830"/>
    <w:rsid w:val="00A16854"/>
    <w:rsid w:val="00A313A4"/>
    <w:rsid w:val="00A367FD"/>
    <w:rsid w:val="00A508BA"/>
    <w:rsid w:val="00A627D3"/>
    <w:rsid w:val="00A633BB"/>
    <w:rsid w:val="00A6546D"/>
    <w:rsid w:val="00A72188"/>
    <w:rsid w:val="00A92CDB"/>
    <w:rsid w:val="00AA653C"/>
    <w:rsid w:val="00AC3BD4"/>
    <w:rsid w:val="00AC6C63"/>
    <w:rsid w:val="00AD7CE9"/>
    <w:rsid w:val="00AE6689"/>
    <w:rsid w:val="00AE72B6"/>
    <w:rsid w:val="00B06054"/>
    <w:rsid w:val="00B11111"/>
    <w:rsid w:val="00B2144B"/>
    <w:rsid w:val="00B26CD2"/>
    <w:rsid w:val="00B324C9"/>
    <w:rsid w:val="00B33F7B"/>
    <w:rsid w:val="00B35B61"/>
    <w:rsid w:val="00B41A9A"/>
    <w:rsid w:val="00B77ED7"/>
    <w:rsid w:val="00B847AE"/>
    <w:rsid w:val="00B9329F"/>
    <w:rsid w:val="00B97A3C"/>
    <w:rsid w:val="00BA0224"/>
    <w:rsid w:val="00BA0674"/>
    <w:rsid w:val="00BE76BB"/>
    <w:rsid w:val="00BF0AD8"/>
    <w:rsid w:val="00C01F2D"/>
    <w:rsid w:val="00C15212"/>
    <w:rsid w:val="00C45AF5"/>
    <w:rsid w:val="00C507EB"/>
    <w:rsid w:val="00C63188"/>
    <w:rsid w:val="00C66ED2"/>
    <w:rsid w:val="00C82F67"/>
    <w:rsid w:val="00C926DA"/>
    <w:rsid w:val="00C96C1A"/>
    <w:rsid w:val="00C97A66"/>
    <w:rsid w:val="00CA1231"/>
    <w:rsid w:val="00CA349A"/>
    <w:rsid w:val="00CA610A"/>
    <w:rsid w:val="00CC1B96"/>
    <w:rsid w:val="00CC3352"/>
    <w:rsid w:val="00CC3DDB"/>
    <w:rsid w:val="00CD085D"/>
    <w:rsid w:val="00CD6766"/>
    <w:rsid w:val="00CE5D5F"/>
    <w:rsid w:val="00CF4DAC"/>
    <w:rsid w:val="00D006CA"/>
    <w:rsid w:val="00D0234C"/>
    <w:rsid w:val="00D02E63"/>
    <w:rsid w:val="00D20ED5"/>
    <w:rsid w:val="00D27721"/>
    <w:rsid w:val="00D3713E"/>
    <w:rsid w:val="00D625ED"/>
    <w:rsid w:val="00D707F7"/>
    <w:rsid w:val="00D77844"/>
    <w:rsid w:val="00D911BF"/>
    <w:rsid w:val="00D921A8"/>
    <w:rsid w:val="00D946A5"/>
    <w:rsid w:val="00D96407"/>
    <w:rsid w:val="00DA1025"/>
    <w:rsid w:val="00DA2B21"/>
    <w:rsid w:val="00DA491D"/>
    <w:rsid w:val="00DB442E"/>
    <w:rsid w:val="00DC5B25"/>
    <w:rsid w:val="00DE01FA"/>
    <w:rsid w:val="00DE1205"/>
    <w:rsid w:val="00DE5F92"/>
    <w:rsid w:val="00DF4A0A"/>
    <w:rsid w:val="00E01438"/>
    <w:rsid w:val="00E0495B"/>
    <w:rsid w:val="00E12764"/>
    <w:rsid w:val="00E33701"/>
    <w:rsid w:val="00E417D8"/>
    <w:rsid w:val="00E5118A"/>
    <w:rsid w:val="00EA271F"/>
    <w:rsid w:val="00EB011B"/>
    <w:rsid w:val="00EB729D"/>
    <w:rsid w:val="00EC2226"/>
    <w:rsid w:val="00ED48B9"/>
    <w:rsid w:val="00EF0157"/>
    <w:rsid w:val="00EF1F28"/>
    <w:rsid w:val="00F041F8"/>
    <w:rsid w:val="00F21CEE"/>
    <w:rsid w:val="00F232AE"/>
    <w:rsid w:val="00F5340B"/>
    <w:rsid w:val="00F54CCF"/>
    <w:rsid w:val="00F64B8A"/>
    <w:rsid w:val="00F8287B"/>
    <w:rsid w:val="00F91EA6"/>
    <w:rsid w:val="00F94510"/>
    <w:rsid w:val="00F96735"/>
    <w:rsid w:val="00FA23F3"/>
    <w:rsid w:val="00FA41BD"/>
    <w:rsid w:val="00FA63F0"/>
    <w:rsid w:val="00FB5647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35D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Title">
    <w:name w:val="ConsPlusTitle"/>
    <w:uiPriority w:val="99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ListParagraph">
    <w:name w:val="List Paragraph"/>
    <w:basedOn w:val="Normal"/>
    <w:uiPriority w:val="99"/>
    <w:qFormat/>
    <w:rsid w:val="0041235D"/>
    <w:pPr>
      <w:ind w:left="720"/>
      <w:contextualSpacing/>
    </w:pPr>
  </w:style>
  <w:style w:type="paragraph" w:customStyle="1" w:styleId="ConsPlusNormal">
    <w:name w:val="ConsPlusNormal"/>
    <w:uiPriority w:val="99"/>
    <w:rsid w:val="00815AC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3B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3BD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2</Pages>
  <Words>298</Words>
  <Characters>1703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</cp:lastModifiedBy>
  <cp:revision>11</cp:revision>
  <cp:lastPrinted>2016-11-08T11:17:00Z</cp:lastPrinted>
  <dcterms:created xsi:type="dcterms:W3CDTF">2016-11-08T08:23:00Z</dcterms:created>
  <dcterms:modified xsi:type="dcterms:W3CDTF">2017-05-18T12:11:00Z</dcterms:modified>
</cp:coreProperties>
</file>