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3" w:rsidRDefault="000618A3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0618A3" w:rsidRDefault="000618A3" w:rsidP="00C91A8C">
      <w:pPr>
        <w:jc w:val="center"/>
        <w:rPr>
          <w:b/>
          <w:sz w:val="28"/>
          <w:szCs w:val="28"/>
        </w:rPr>
      </w:pPr>
    </w:p>
    <w:p w:rsidR="000618A3" w:rsidRDefault="000618A3" w:rsidP="00C91A8C">
      <w:pPr>
        <w:jc w:val="center"/>
        <w:rPr>
          <w:b/>
          <w:sz w:val="28"/>
          <w:szCs w:val="28"/>
        </w:rPr>
      </w:pPr>
    </w:p>
    <w:p w:rsidR="000618A3" w:rsidRDefault="000618A3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0618A3" w:rsidRDefault="000618A3" w:rsidP="0094480B">
      <w:pPr>
        <w:jc w:val="center"/>
        <w:rPr>
          <w:b/>
          <w:sz w:val="28"/>
          <w:szCs w:val="28"/>
        </w:rPr>
      </w:pPr>
    </w:p>
    <w:p w:rsidR="000618A3" w:rsidRPr="0094480B" w:rsidRDefault="000618A3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0618A3" w:rsidRDefault="000618A3" w:rsidP="00F376CB">
      <w:pPr>
        <w:jc w:val="center"/>
        <w:rPr>
          <w:sz w:val="36"/>
          <w:szCs w:val="36"/>
        </w:rPr>
      </w:pPr>
    </w:p>
    <w:p w:rsidR="000618A3" w:rsidRPr="00F376CB" w:rsidRDefault="000618A3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618A3" w:rsidRDefault="000618A3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0618A3" w:rsidRPr="00CD7935" w:rsidRDefault="000618A3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>от 26.12.201</w:t>
      </w:r>
      <w:r>
        <w:rPr>
          <w:color w:val="000000"/>
          <w:u w:val="single"/>
        </w:rPr>
        <w:t>7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619</w:t>
      </w:r>
      <w:r w:rsidRPr="00730AC6">
        <w:rPr>
          <w:color w:val="000000"/>
          <w:u w:val="single"/>
        </w:rPr>
        <w:t xml:space="preserve"> -П</w:t>
      </w:r>
    </w:p>
    <w:p w:rsidR="000618A3" w:rsidRDefault="000618A3" w:rsidP="0094480B"/>
    <w:p w:rsidR="000618A3" w:rsidRDefault="000618A3" w:rsidP="00C91A8C">
      <w:pPr>
        <w:jc w:val="center"/>
      </w:pPr>
      <w:r>
        <w:t xml:space="preserve">г. Пудож </w:t>
      </w:r>
    </w:p>
    <w:p w:rsidR="000618A3" w:rsidRDefault="000618A3" w:rsidP="00F376CB">
      <w:pPr>
        <w:jc w:val="center"/>
      </w:pPr>
      <w:r>
        <w:t xml:space="preserve">  </w:t>
      </w:r>
    </w:p>
    <w:p w:rsidR="000618A3" w:rsidRDefault="000618A3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 расположенного по адресу: Республика Карелия, Пудожский район, п. Шальский, ул. Партизанская, д.22, аварийным и подлежащим сносу </w:t>
      </w:r>
    </w:p>
    <w:p w:rsidR="000618A3" w:rsidRDefault="000618A3" w:rsidP="00C91A8C">
      <w:pPr>
        <w:jc w:val="both"/>
      </w:pPr>
    </w:p>
    <w:p w:rsidR="000618A3" w:rsidRDefault="000618A3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от </w:t>
      </w:r>
      <w:r>
        <w:t>26</w:t>
      </w:r>
      <w:r w:rsidRPr="00C30E80">
        <w:t>.1</w:t>
      </w:r>
      <w:r>
        <w:t>2</w:t>
      </w:r>
      <w:r w:rsidRPr="00C30E80">
        <w:t>.201</w:t>
      </w:r>
      <w:r>
        <w:t>7</w:t>
      </w:r>
      <w:r w:rsidRPr="00C30E80">
        <w:t xml:space="preserve"> года,</w:t>
      </w:r>
      <w:r>
        <w:t xml:space="preserve"> согласно техническому заключению ООО «РЕЯ» № 445</w:t>
      </w:r>
      <w:r w:rsidRPr="00C30E80">
        <w:t>-0</w:t>
      </w:r>
      <w:r>
        <w:t>1-ТЗ</w:t>
      </w:r>
      <w:r w:rsidRPr="00C30E80">
        <w:t xml:space="preserve"> от</w:t>
      </w:r>
      <w:r>
        <w:t xml:space="preserve"> сентября</w:t>
      </w:r>
      <w:r w:rsidRPr="00C30E80">
        <w:t xml:space="preserve"> 201</w:t>
      </w:r>
      <w:r>
        <w:t xml:space="preserve">7 года о техническом состоянии общего имущества в многоквартирном доме, расположенном по адресу: Республика Карелия, Пудожский район, п. Шальский, ул. Партизанская, д.22,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0618A3" w:rsidRDefault="000618A3" w:rsidP="00C91A8C">
      <w:pPr>
        <w:tabs>
          <w:tab w:val="left" w:pos="2430"/>
        </w:tabs>
        <w:jc w:val="both"/>
      </w:pPr>
    </w:p>
    <w:p w:rsidR="000618A3" w:rsidRDefault="000618A3" w:rsidP="00AF3918">
      <w:pPr>
        <w:tabs>
          <w:tab w:val="left" w:pos="2430"/>
        </w:tabs>
        <w:jc w:val="both"/>
      </w:pPr>
    </w:p>
    <w:p w:rsidR="000618A3" w:rsidRDefault="000618A3" w:rsidP="00102748">
      <w:pPr>
        <w:tabs>
          <w:tab w:val="left" w:pos="2430"/>
        </w:tabs>
      </w:pPr>
      <w:r>
        <w:t>ПОСТАНОВЛЯЕТ:</w:t>
      </w:r>
    </w:p>
    <w:p w:rsidR="000618A3" w:rsidRDefault="000618A3" w:rsidP="00F376CB">
      <w:pPr>
        <w:tabs>
          <w:tab w:val="left" w:pos="960"/>
          <w:tab w:val="center" w:pos="4677"/>
        </w:tabs>
        <w:jc w:val="both"/>
      </w:pPr>
    </w:p>
    <w:p w:rsidR="000618A3" w:rsidRDefault="000618A3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    Пудожский   район,   п. Шальский,  ул. Партизанская,  д.22,  аварийным  и  подлежащим 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    </w:t>
      </w:r>
      <w:r w:rsidRPr="00CD7935">
        <w:t>сносу</w:t>
      </w:r>
      <w:r>
        <w:t>.</w:t>
      </w:r>
    </w:p>
    <w:p w:rsidR="000618A3" w:rsidRDefault="000618A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01.01.2026  года  произвести переселение нанимателей жилых помещений, а </w:t>
      </w:r>
    </w:p>
    <w:p w:rsidR="000618A3" w:rsidRDefault="000618A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0618A3" w:rsidRPr="006A4B30" w:rsidRDefault="000618A3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0618A3" w:rsidRDefault="000618A3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0618A3" w:rsidRDefault="000618A3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0618A3" w:rsidRDefault="000618A3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0618A3" w:rsidRPr="006A4B30" w:rsidRDefault="000618A3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0618A3" w:rsidRDefault="000618A3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0618A3" w:rsidRPr="006A4B30" w:rsidRDefault="000618A3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0618A3" w:rsidRDefault="000618A3" w:rsidP="0094480B">
      <w:pPr>
        <w:pStyle w:val="Header"/>
        <w:tabs>
          <w:tab w:val="left" w:pos="708"/>
        </w:tabs>
        <w:jc w:val="both"/>
      </w:pPr>
    </w:p>
    <w:p w:rsidR="000618A3" w:rsidRDefault="000618A3" w:rsidP="00C91A8C">
      <w:pPr>
        <w:pStyle w:val="Header"/>
        <w:tabs>
          <w:tab w:val="left" w:pos="708"/>
        </w:tabs>
        <w:jc w:val="both"/>
      </w:pPr>
    </w:p>
    <w:p w:rsidR="000618A3" w:rsidRDefault="000618A3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0618A3" w:rsidRPr="00FB03E1" w:rsidRDefault="000618A3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  В.Н. Ересов</w:t>
      </w:r>
      <w:r>
        <w:rPr>
          <w:sz w:val="28"/>
        </w:rPr>
        <w:t xml:space="preserve"> </w:t>
      </w:r>
    </w:p>
    <w:p w:rsidR="000618A3" w:rsidRDefault="000618A3" w:rsidP="00C91A8C">
      <w:pPr>
        <w:rPr>
          <w:sz w:val="20"/>
          <w:szCs w:val="20"/>
        </w:rPr>
      </w:pPr>
    </w:p>
    <w:p w:rsidR="000618A3" w:rsidRDefault="000618A3" w:rsidP="00C91A8C">
      <w:pPr>
        <w:rPr>
          <w:sz w:val="20"/>
          <w:szCs w:val="20"/>
        </w:rPr>
      </w:pPr>
    </w:p>
    <w:p w:rsidR="000618A3" w:rsidRDefault="000618A3" w:rsidP="00C91A8C">
      <w:pPr>
        <w:rPr>
          <w:sz w:val="20"/>
          <w:szCs w:val="20"/>
        </w:rPr>
      </w:pPr>
    </w:p>
    <w:p w:rsidR="000618A3" w:rsidRDefault="000618A3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0618A3" w:rsidRPr="00927FA5" w:rsidRDefault="000618A3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0618A3" w:rsidRPr="00927FA5" w:rsidRDefault="000618A3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0618A3" w:rsidRPr="00927FA5" w:rsidRDefault="000618A3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0618A3" w:rsidRPr="00927FA5" w:rsidRDefault="000618A3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0618A3" w:rsidRPr="00927FA5" w:rsidRDefault="000618A3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0618A3" w:rsidRPr="00927FA5" w:rsidRDefault="000618A3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0618A3" w:rsidRPr="0094480B" w:rsidRDefault="000618A3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sectPr w:rsidR="000618A3" w:rsidRPr="0094480B" w:rsidSect="009448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618A3"/>
    <w:rsid w:val="000E213E"/>
    <w:rsid w:val="000F6A45"/>
    <w:rsid w:val="00102748"/>
    <w:rsid w:val="001236E3"/>
    <w:rsid w:val="00166677"/>
    <w:rsid w:val="00190CF0"/>
    <w:rsid w:val="00244071"/>
    <w:rsid w:val="00284111"/>
    <w:rsid w:val="00311661"/>
    <w:rsid w:val="00327087"/>
    <w:rsid w:val="003442EF"/>
    <w:rsid w:val="00377F9E"/>
    <w:rsid w:val="003B5D2D"/>
    <w:rsid w:val="003B7289"/>
    <w:rsid w:val="004133C7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37943"/>
    <w:rsid w:val="00A90928"/>
    <w:rsid w:val="00AB1AD8"/>
    <w:rsid w:val="00AF3918"/>
    <w:rsid w:val="00B078E6"/>
    <w:rsid w:val="00B22614"/>
    <w:rsid w:val="00B8728A"/>
    <w:rsid w:val="00BB3E6A"/>
    <w:rsid w:val="00BC524A"/>
    <w:rsid w:val="00BF1F53"/>
    <w:rsid w:val="00C30E80"/>
    <w:rsid w:val="00C53D8E"/>
    <w:rsid w:val="00C91A8C"/>
    <w:rsid w:val="00C922AC"/>
    <w:rsid w:val="00CD7935"/>
    <w:rsid w:val="00D46A93"/>
    <w:rsid w:val="00D55FD0"/>
    <w:rsid w:val="00D9055E"/>
    <w:rsid w:val="00D9272D"/>
    <w:rsid w:val="00E3156C"/>
    <w:rsid w:val="00E45A75"/>
    <w:rsid w:val="00E53527"/>
    <w:rsid w:val="00E8233B"/>
    <w:rsid w:val="00E96EE6"/>
    <w:rsid w:val="00F330FB"/>
    <w:rsid w:val="00F376CB"/>
    <w:rsid w:val="00F41A8B"/>
    <w:rsid w:val="00F87861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435</Words>
  <Characters>2480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2016-10-31T07:27:00Z</cp:lastPrinted>
  <dcterms:created xsi:type="dcterms:W3CDTF">2016-09-27T07:43:00Z</dcterms:created>
  <dcterms:modified xsi:type="dcterms:W3CDTF">2017-12-26T09:00:00Z</dcterms:modified>
</cp:coreProperties>
</file>