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9C" w:rsidRPr="00584C71" w:rsidRDefault="00A0019C" w:rsidP="00263CEA">
      <w:pPr>
        <w:pStyle w:val="Title"/>
        <w:rPr>
          <w:b/>
          <w:szCs w:val="28"/>
        </w:rPr>
      </w:pPr>
      <w:r w:rsidRPr="00584C71">
        <w:rPr>
          <w:b/>
          <w:szCs w:val="28"/>
        </w:rPr>
        <w:t xml:space="preserve">       </w:t>
      </w:r>
      <w:r w:rsidRPr="00584C71">
        <w:rPr>
          <w:b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3.5pt" o:ole="" fillcolor="window">
            <v:imagedata r:id="rId5" o:title=""/>
          </v:shape>
          <o:OLEObject Type="Embed" ProgID="Word.Picture.8" ShapeID="_x0000_i1025" DrawAspect="Content" ObjectID="_1634459695" r:id="rId6"/>
        </w:object>
      </w:r>
      <w:r w:rsidRPr="00584C71">
        <w:rPr>
          <w:b/>
          <w:szCs w:val="28"/>
        </w:rPr>
        <w:t xml:space="preserve">                                                                                                    Республика Карелия</w:t>
      </w:r>
    </w:p>
    <w:p w:rsidR="00A0019C" w:rsidRPr="00584C71" w:rsidRDefault="00A0019C" w:rsidP="00263CEA">
      <w:pPr>
        <w:pStyle w:val="Title"/>
        <w:rPr>
          <w:b/>
          <w:szCs w:val="28"/>
        </w:rPr>
      </w:pPr>
    </w:p>
    <w:p w:rsidR="00A0019C" w:rsidRPr="00584C71" w:rsidRDefault="00A0019C" w:rsidP="00263CEA">
      <w:pPr>
        <w:pStyle w:val="Subtitle"/>
        <w:ind w:hanging="40"/>
        <w:rPr>
          <w:b/>
          <w:sz w:val="28"/>
          <w:szCs w:val="28"/>
        </w:rPr>
      </w:pPr>
      <w:r w:rsidRPr="00584C71">
        <w:rPr>
          <w:b/>
          <w:sz w:val="28"/>
          <w:szCs w:val="28"/>
        </w:rPr>
        <w:t xml:space="preserve"> Совет Пудожского муниципального района</w:t>
      </w:r>
    </w:p>
    <w:p w:rsidR="00A0019C" w:rsidRPr="00584C71" w:rsidRDefault="00A0019C" w:rsidP="00263CEA">
      <w:pPr>
        <w:pStyle w:val="Subtitle"/>
        <w:ind w:hanging="40"/>
        <w:rPr>
          <w:b/>
          <w:sz w:val="28"/>
          <w:szCs w:val="28"/>
        </w:rPr>
      </w:pPr>
    </w:p>
    <w:p w:rsidR="00A0019C" w:rsidRPr="00584C71" w:rsidRDefault="00A0019C" w:rsidP="00263CEA">
      <w:pPr>
        <w:jc w:val="center"/>
        <w:rPr>
          <w:rFonts w:ascii="Times New Roman" w:hAnsi="Times New Roman"/>
          <w:b/>
          <w:sz w:val="28"/>
          <w:szCs w:val="28"/>
        </w:rPr>
      </w:pPr>
      <w:r w:rsidRPr="00584C71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584C71">
        <w:rPr>
          <w:rFonts w:ascii="Times New Roman" w:hAnsi="Times New Roman"/>
          <w:b/>
          <w:sz w:val="28"/>
          <w:szCs w:val="28"/>
        </w:rPr>
        <w:t xml:space="preserve"> заседание </w:t>
      </w:r>
      <w:r w:rsidRPr="00584C7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584C71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0019C" w:rsidRPr="00584C71" w:rsidRDefault="00A0019C" w:rsidP="00263C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019C" w:rsidRPr="00584C71" w:rsidRDefault="00A0019C" w:rsidP="00263C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r w:rsidRPr="00584C71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37</w:t>
      </w:r>
      <w:r w:rsidRPr="00584C71">
        <w:rPr>
          <w:rFonts w:ascii="Times New Roman" w:hAnsi="Times New Roman"/>
          <w:b/>
          <w:sz w:val="28"/>
          <w:szCs w:val="28"/>
        </w:rPr>
        <w:t xml:space="preserve"> </w:t>
      </w:r>
    </w:p>
    <w:p w:rsidR="00A0019C" w:rsidRPr="00263CEA" w:rsidRDefault="00A0019C" w:rsidP="00263CEA">
      <w:pPr>
        <w:jc w:val="center"/>
        <w:rPr>
          <w:rFonts w:ascii="Times New Roman" w:hAnsi="Times New Roman"/>
          <w:sz w:val="28"/>
          <w:szCs w:val="28"/>
        </w:rPr>
      </w:pPr>
      <w:r w:rsidRPr="00263CEA">
        <w:rPr>
          <w:rFonts w:ascii="Times New Roman" w:hAnsi="Times New Roman"/>
          <w:sz w:val="28"/>
          <w:szCs w:val="28"/>
        </w:rPr>
        <w:t xml:space="preserve"> </w:t>
      </w:r>
    </w:p>
    <w:p w:rsidR="00A0019C" w:rsidRPr="00263CEA" w:rsidRDefault="00A0019C" w:rsidP="00263CEA">
      <w:pPr>
        <w:rPr>
          <w:rFonts w:ascii="Times New Roman" w:hAnsi="Times New Roman"/>
          <w:szCs w:val="24"/>
        </w:rPr>
      </w:pPr>
      <w:r w:rsidRPr="00263CEA">
        <w:rPr>
          <w:rFonts w:ascii="Times New Roman" w:hAnsi="Times New Roman"/>
          <w:szCs w:val="24"/>
        </w:rPr>
        <w:t xml:space="preserve">от </w:t>
      </w:r>
      <w:r>
        <w:rPr>
          <w:rFonts w:ascii="Times New Roman" w:hAnsi="Times New Roman"/>
          <w:szCs w:val="24"/>
        </w:rPr>
        <w:t>27 февраля 2019</w:t>
      </w:r>
      <w:r w:rsidRPr="00263CEA">
        <w:rPr>
          <w:rFonts w:ascii="Times New Roman" w:hAnsi="Times New Roman"/>
          <w:szCs w:val="24"/>
        </w:rPr>
        <w:t xml:space="preserve"> года </w:t>
      </w:r>
    </w:p>
    <w:p w:rsidR="00A0019C" w:rsidRDefault="00A0019C" w:rsidP="00263CEA">
      <w:pPr>
        <w:rPr>
          <w:szCs w:val="24"/>
        </w:rPr>
      </w:pPr>
    </w:p>
    <w:tbl>
      <w:tblPr>
        <w:tblW w:w="4423" w:type="dxa"/>
        <w:tblLook w:val="01E0"/>
      </w:tblPr>
      <w:tblGrid>
        <w:gridCol w:w="9571"/>
      </w:tblGrid>
      <w:tr w:rsidR="00A0019C" w:rsidTr="00263CEA">
        <w:tc>
          <w:tcPr>
            <w:tcW w:w="4423" w:type="dxa"/>
          </w:tcPr>
          <w:tbl>
            <w:tblPr>
              <w:tblpPr w:leftFromText="180" w:rightFromText="180" w:vertAnchor="text" w:tblpY="184"/>
              <w:tblW w:w="10293" w:type="dxa"/>
              <w:tblLook w:val="01E0"/>
            </w:tblPr>
            <w:tblGrid>
              <w:gridCol w:w="5508"/>
              <w:gridCol w:w="4785"/>
            </w:tblGrid>
            <w:tr w:rsidR="00A0019C" w:rsidRPr="008934E6" w:rsidTr="00263CEA">
              <w:tc>
                <w:tcPr>
                  <w:tcW w:w="5508" w:type="dxa"/>
                </w:tcPr>
                <w:p w:rsidR="00A0019C" w:rsidRPr="00371B41" w:rsidRDefault="00A0019C" w:rsidP="00263CEA">
                  <w:pPr>
                    <w:pStyle w:val="Subtitle"/>
                    <w:tabs>
                      <w:tab w:val="left" w:pos="4820"/>
                    </w:tabs>
                    <w:ind w:right="-5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О внесении изменений в решение </w:t>
                  </w:r>
                  <w:r>
                    <w:rPr>
                      <w:szCs w:val="24"/>
                      <w:lang w:val="en-US"/>
                    </w:rPr>
                    <w:t>XVII</w:t>
                  </w:r>
                  <w:r w:rsidRPr="00007424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заседания Совета Пудожского муниципального района </w:t>
                  </w:r>
                  <w:r>
                    <w:rPr>
                      <w:szCs w:val="24"/>
                      <w:lang w:val="en-US"/>
                    </w:rPr>
                    <w:t>III</w:t>
                  </w:r>
                  <w:r w:rsidRPr="00007424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>созыва от 25.09.2015 года № 157 «</w:t>
                  </w:r>
                  <w:r w:rsidRPr="00371B41">
                    <w:rPr>
                      <w:szCs w:val="24"/>
                    </w:rPr>
                    <w:t>О создании Контрольно-счетного органа Пудожского муниципального района</w:t>
                  </w:r>
                  <w:r>
                    <w:rPr>
                      <w:szCs w:val="24"/>
                    </w:rPr>
                    <w:t>»</w:t>
                  </w:r>
                </w:p>
              </w:tc>
              <w:tc>
                <w:tcPr>
                  <w:tcW w:w="4785" w:type="dxa"/>
                </w:tcPr>
                <w:p w:rsidR="00A0019C" w:rsidRPr="008934E6" w:rsidRDefault="00A0019C" w:rsidP="00577889">
                  <w:pPr>
                    <w:pStyle w:val="Subtitle"/>
                    <w:tabs>
                      <w:tab w:val="left" w:pos="4820"/>
                    </w:tabs>
                    <w:ind w:right="-5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0019C" w:rsidRDefault="00A0019C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0019C" w:rsidRPr="00447E6E" w:rsidRDefault="00A0019C" w:rsidP="00975299">
      <w:pPr>
        <w:pStyle w:val="BodyText"/>
        <w:rPr>
          <w:rFonts w:ascii="Times New Roman" w:hAnsi="Times New Roman"/>
          <w:sz w:val="26"/>
          <w:szCs w:val="26"/>
        </w:rPr>
      </w:pPr>
    </w:p>
    <w:p w:rsidR="00A0019C" w:rsidRPr="00007424" w:rsidRDefault="00A0019C" w:rsidP="00D404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371B41">
        <w:rPr>
          <w:rFonts w:ascii="Times New Roman" w:hAnsi="Times New Roman"/>
        </w:rPr>
        <w:t xml:space="preserve">В соответствии </w:t>
      </w:r>
      <w:r>
        <w:rPr>
          <w:rFonts w:ascii="Times New Roman" w:hAnsi="Times New Roman"/>
        </w:rPr>
        <w:t xml:space="preserve">с </w:t>
      </w:r>
      <w:r>
        <w:rPr>
          <w:rFonts w:ascii="Times New Roman" w:hAnsi="Times New Roman"/>
          <w:szCs w:val="24"/>
        </w:rPr>
        <w:t>Федеральным законом от 27.12.2018 N 559-ФЗ "О внесении изменений в статью 7 Федерального закона "Об общих принципах организации и деятельности контрольно-счетных органов субъектов Российской Федерации и муниципальных образований" и статью 13 Федерального закона "О муниципальной службе в Российской Федерации"</w:t>
      </w:r>
      <w:r w:rsidRPr="00371B41">
        <w:rPr>
          <w:rFonts w:ascii="Times New Roman" w:hAnsi="Times New Roman"/>
        </w:rPr>
        <w:t xml:space="preserve">, Совет </w:t>
      </w:r>
      <w:r>
        <w:rPr>
          <w:rFonts w:ascii="Times New Roman" w:hAnsi="Times New Roman"/>
        </w:rPr>
        <w:t>Пудожского</w:t>
      </w:r>
      <w:r w:rsidRPr="00371B41">
        <w:rPr>
          <w:rFonts w:ascii="Times New Roman" w:hAnsi="Times New Roman"/>
        </w:rPr>
        <w:t xml:space="preserve"> муниципального района </w:t>
      </w:r>
    </w:p>
    <w:p w:rsidR="00A0019C" w:rsidRPr="00584C71" w:rsidRDefault="00A0019C" w:rsidP="00371B41">
      <w:pPr>
        <w:pStyle w:val="Heading1"/>
        <w:ind w:firstLine="567"/>
        <w:rPr>
          <w:rFonts w:ascii="Times New Roman" w:hAnsi="Times New Roman"/>
          <w:color w:val="auto"/>
        </w:rPr>
      </w:pPr>
      <w:r w:rsidRPr="00584C71">
        <w:rPr>
          <w:rFonts w:ascii="Times New Roman" w:hAnsi="Times New Roman"/>
          <w:color w:val="auto"/>
        </w:rPr>
        <w:t>РЕШИЛ:</w:t>
      </w:r>
    </w:p>
    <w:p w:rsidR="00A0019C" w:rsidRPr="00FC00AD" w:rsidRDefault="00A0019C" w:rsidP="00FC00AD">
      <w:pPr>
        <w:pStyle w:val="ConsPlusTitle"/>
        <w:widowControl/>
        <w:numPr>
          <w:ilvl w:val="0"/>
          <w:numId w:val="2"/>
        </w:numPr>
        <w:tabs>
          <w:tab w:val="clear" w:pos="644"/>
          <w:tab w:val="num" w:pos="-284"/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pacing w:val="-12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</w:t>
      </w:r>
      <w:r w:rsidRPr="00FC00AD"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  <w:r w:rsidRPr="00FC00AD">
        <w:rPr>
          <w:rFonts w:ascii="Times New Roman" w:hAnsi="Times New Roman" w:cs="Times New Roman"/>
          <w:b w:val="0"/>
          <w:sz w:val="24"/>
          <w:szCs w:val="24"/>
          <w:lang w:val="en-US"/>
        </w:rPr>
        <w:t>XVII</w:t>
      </w:r>
      <w:r w:rsidRPr="00FC00AD">
        <w:rPr>
          <w:rFonts w:ascii="Times New Roman" w:hAnsi="Times New Roman" w:cs="Times New Roman"/>
          <w:b w:val="0"/>
          <w:sz w:val="24"/>
          <w:szCs w:val="24"/>
        </w:rPr>
        <w:t xml:space="preserve"> заседания Совета Пудожского муниципального района </w:t>
      </w:r>
      <w:r w:rsidRPr="00FC00AD">
        <w:rPr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 w:rsidRPr="00FC00AD">
        <w:rPr>
          <w:rFonts w:ascii="Times New Roman" w:hAnsi="Times New Roman" w:cs="Times New Roman"/>
          <w:b w:val="0"/>
          <w:sz w:val="24"/>
          <w:szCs w:val="24"/>
        </w:rPr>
        <w:t xml:space="preserve"> созыва от 25.09.2015 года № 157 «О создании Контрольно-счетного органа Пудожского муниципального района»</w:t>
      </w:r>
      <w:r>
        <w:rPr>
          <w:rFonts w:ascii="Times New Roman" w:hAnsi="Times New Roman" w:cs="Times New Roman"/>
          <w:b w:val="0"/>
          <w:sz w:val="24"/>
          <w:szCs w:val="24"/>
        </w:rPr>
        <w:t>, изложив раздел 3 Положения в следующей редакции:</w:t>
      </w:r>
    </w:p>
    <w:p w:rsidR="00A0019C" w:rsidRPr="00431E03" w:rsidRDefault="00A0019C" w:rsidP="00431E03">
      <w:pPr>
        <w:autoSpaceDE w:val="0"/>
        <w:autoSpaceDN w:val="0"/>
        <w:adjustRightInd w:val="0"/>
        <w:ind w:left="1495"/>
        <w:jc w:val="center"/>
        <w:rPr>
          <w:rFonts w:ascii="Times New Roman" w:hAnsi="Times New Roman"/>
          <w:szCs w:val="24"/>
        </w:rPr>
      </w:pPr>
      <w:r w:rsidRPr="00431E03">
        <w:rPr>
          <w:rFonts w:ascii="Times New Roman" w:hAnsi="Times New Roman"/>
          <w:szCs w:val="24"/>
        </w:rPr>
        <w:t>« 3. Порядок назначения на должность председателя контрольно-счетного органа.</w:t>
      </w:r>
    </w:p>
    <w:p w:rsidR="00A0019C" w:rsidRPr="00790903" w:rsidRDefault="00A0019C" w:rsidP="00431E03">
      <w:pPr>
        <w:autoSpaceDE w:val="0"/>
        <w:autoSpaceDN w:val="0"/>
        <w:adjustRightInd w:val="0"/>
        <w:ind w:left="1495"/>
        <w:rPr>
          <w:rFonts w:ascii="Times New Roman" w:hAnsi="Times New Roman"/>
          <w:b/>
          <w:szCs w:val="24"/>
        </w:rPr>
      </w:pPr>
    </w:p>
    <w:p w:rsidR="00A0019C" w:rsidRPr="00432FBA" w:rsidRDefault="00A0019C" w:rsidP="00431E0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3.1. </w:t>
      </w:r>
      <w:r w:rsidRPr="00432FBA">
        <w:rPr>
          <w:rFonts w:ascii="Times New Roman" w:hAnsi="Times New Roman"/>
          <w:szCs w:val="24"/>
        </w:rPr>
        <w:t xml:space="preserve">Председатель </w:t>
      </w:r>
      <w:r>
        <w:rPr>
          <w:rFonts w:ascii="Times New Roman" w:hAnsi="Times New Roman"/>
          <w:szCs w:val="24"/>
        </w:rPr>
        <w:t>КСО</w:t>
      </w:r>
      <w:r w:rsidRPr="00432FBA">
        <w:rPr>
          <w:rFonts w:ascii="Times New Roman" w:hAnsi="Times New Roman"/>
          <w:szCs w:val="24"/>
        </w:rPr>
        <w:t xml:space="preserve"> назначается Советом </w:t>
      </w:r>
      <w:r>
        <w:rPr>
          <w:rFonts w:ascii="Times New Roman" w:hAnsi="Times New Roman"/>
          <w:szCs w:val="24"/>
        </w:rPr>
        <w:t>Пудожского</w:t>
      </w:r>
      <w:r w:rsidRPr="00432FBA">
        <w:rPr>
          <w:rFonts w:ascii="Times New Roman" w:hAnsi="Times New Roman"/>
          <w:szCs w:val="24"/>
        </w:rPr>
        <w:t xml:space="preserve"> муниципального района.</w:t>
      </w:r>
    </w:p>
    <w:p w:rsidR="00A0019C" w:rsidRDefault="00A0019C" w:rsidP="00431E0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432FBA">
        <w:rPr>
          <w:rFonts w:ascii="Times New Roman" w:hAnsi="Times New Roman"/>
          <w:szCs w:val="24"/>
        </w:rPr>
        <w:t xml:space="preserve">На должность председателя </w:t>
      </w:r>
      <w:r>
        <w:rPr>
          <w:rFonts w:ascii="Times New Roman" w:hAnsi="Times New Roman"/>
          <w:szCs w:val="24"/>
        </w:rPr>
        <w:t>КСО</w:t>
      </w:r>
      <w:r w:rsidRPr="00432FBA">
        <w:rPr>
          <w:rFonts w:ascii="Times New Roman" w:hAnsi="Times New Roman"/>
          <w:szCs w:val="24"/>
        </w:rPr>
        <w:t xml:space="preserve">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</w:t>
      </w:r>
      <w:r>
        <w:rPr>
          <w:rFonts w:ascii="Times New Roman" w:hAnsi="Times New Roman"/>
          <w:szCs w:val="24"/>
        </w:rPr>
        <w:t xml:space="preserve"> не менее 5 лет.</w:t>
      </w:r>
    </w:p>
    <w:p w:rsidR="00A0019C" w:rsidRDefault="00A0019C" w:rsidP="00431E03">
      <w:pPr>
        <w:pStyle w:val="ConsPlusNormal"/>
        <w:ind w:firstLine="540"/>
        <w:jc w:val="both"/>
      </w:pPr>
      <w:r>
        <w:t>3.2. Гражданин Российской Федерации не может быть назначен на должность председателя в случае:</w:t>
      </w:r>
    </w:p>
    <w:p w:rsidR="00A0019C" w:rsidRDefault="00A0019C" w:rsidP="00431E03">
      <w:pPr>
        <w:pStyle w:val="ConsPlusNormal"/>
        <w:ind w:firstLine="540"/>
        <w:jc w:val="both"/>
      </w:pPr>
      <w:r>
        <w:t>1) наличия у него неснятой или непогашенной судимости;</w:t>
      </w:r>
    </w:p>
    <w:p w:rsidR="00A0019C" w:rsidRDefault="00A0019C" w:rsidP="00431E03">
      <w:pPr>
        <w:pStyle w:val="ConsPlusNormal"/>
        <w:ind w:firstLine="540"/>
        <w:jc w:val="both"/>
      </w:pPr>
      <w:r>
        <w:t>2) признания его недееспособным или ограниченно дееспособным решением суда, вступившим в законную силу;</w:t>
      </w:r>
    </w:p>
    <w:p w:rsidR="00A0019C" w:rsidRDefault="00A0019C" w:rsidP="00431E03">
      <w:pPr>
        <w:pStyle w:val="ConsPlusNormal"/>
        <w:ind w:firstLine="540"/>
        <w:jc w:val="both"/>
      </w:pPr>
      <w: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A0019C" w:rsidRDefault="00A0019C" w:rsidP="00431E03">
      <w:pPr>
        <w:pStyle w:val="ConsPlusNormal"/>
        <w:ind w:firstLine="540"/>
        <w:jc w:val="both"/>
      </w:pPr>
      <w: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A0019C" w:rsidRDefault="00A0019C" w:rsidP="00431E03">
      <w:pPr>
        <w:pStyle w:val="ConsPlusNormal"/>
        <w:ind w:firstLine="540"/>
        <w:jc w:val="both"/>
      </w:pPr>
      <w:r>
        <w:t>5) наличия основания, предусмотренного частью 3.3 настоящего Положения.</w:t>
      </w:r>
    </w:p>
    <w:p w:rsidR="00A0019C" w:rsidRDefault="00A0019C" w:rsidP="00431E03">
      <w:pPr>
        <w:pStyle w:val="ConsPlusNormal"/>
        <w:ind w:firstLine="540"/>
        <w:jc w:val="both"/>
      </w:pPr>
      <w:r>
        <w:t>3.3. Граждане, замещающие должности председателя, заместителя председателя и аудиторов контрольно-счетного органа муниципального образования,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Пудожского муниципального района.</w:t>
      </w:r>
    </w:p>
    <w:p w:rsidR="00A0019C" w:rsidRPr="00014C75" w:rsidRDefault="00A0019C" w:rsidP="00431E0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3.4.</w:t>
      </w:r>
      <w:r w:rsidRPr="00014C75">
        <w:rPr>
          <w:rFonts w:ascii="Times New Roman" w:hAnsi="Times New Roman"/>
          <w:bCs/>
          <w:szCs w:val="24"/>
        </w:rPr>
        <w:t xml:space="preserve"> Предложения о кандидатурах на должность председателя </w:t>
      </w:r>
      <w:r>
        <w:rPr>
          <w:rFonts w:ascii="Times New Roman" w:hAnsi="Times New Roman"/>
          <w:bCs/>
          <w:szCs w:val="24"/>
        </w:rPr>
        <w:t>КСО</w:t>
      </w:r>
      <w:r w:rsidRPr="00014C75">
        <w:rPr>
          <w:rFonts w:ascii="Times New Roman" w:hAnsi="Times New Roman"/>
          <w:bCs/>
          <w:szCs w:val="24"/>
        </w:rPr>
        <w:t xml:space="preserve"> вносятся </w:t>
      </w:r>
      <w:r>
        <w:rPr>
          <w:rFonts w:ascii="Times New Roman" w:hAnsi="Times New Roman"/>
          <w:bCs/>
          <w:szCs w:val="24"/>
        </w:rPr>
        <w:t xml:space="preserve">в Совет </w:t>
      </w:r>
      <w:r>
        <w:rPr>
          <w:rFonts w:ascii="Times New Roman" w:hAnsi="Times New Roman"/>
          <w:szCs w:val="24"/>
        </w:rPr>
        <w:t>Пудожского</w:t>
      </w:r>
      <w:r>
        <w:rPr>
          <w:rFonts w:ascii="Times New Roman" w:hAnsi="Times New Roman"/>
          <w:bCs/>
          <w:szCs w:val="24"/>
        </w:rPr>
        <w:t xml:space="preserve"> муниципального района</w:t>
      </w:r>
      <w:r w:rsidRPr="00014C75">
        <w:rPr>
          <w:rFonts w:ascii="Times New Roman" w:hAnsi="Times New Roman"/>
          <w:bCs/>
          <w:szCs w:val="24"/>
        </w:rPr>
        <w:t>:</w:t>
      </w:r>
    </w:p>
    <w:p w:rsidR="00A0019C" w:rsidRPr="00014C75" w:rsidRDefault="00A0019C" w:rsidP="00431E0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014C75">
        <w:rPr>
          <w:rFonts w:ascii="Times New Roman" w:hAnsi="Times New Roman"/>
          <w:bCs/>
          <w:szCs w:val="24"/>
        </w:rPr>
        <w:t xml:space="preserve">1) председателем </w:t>
      </w:r>
      <w:r>
        <w:rPr>
          <w:rFonts w:ascii="Times New Roman" w:hAnsi="Times New Roman"/>
          <w:bCs/>
          <w:szCs w:val="24"/>
        </w:rPr>
        <w:t xml:space="preserve">Совета </w:t>
      </w:r>
      <w:r>
        <w:rPr>
          <w:rFonts w:ascii="Times New Roman" w:hAnsi="Times New Roman"/>
          <w:szCs w:val="24"/>
        </w:rPr>
        <w:t>Пудожского</w:t>
      </w:r>
      <w:r>
        <w:rPr>
          <w:rFonts w:ascii="Times New Roman" w:hAnsi="Times New Roman"/>
          <w:bCs/>
          <w:szCs w:val="24"/>
        </w:rPr>
        <w:t xml:space="preserve"> муниципального района</w:t>
      </w:r>
      <w:r w:rsidRPr="00014C75">
        <w:rPr>
          <w:rFonts w:ascii="Times New Roman" w:hAnsi="Times New Roman"/>
          <w:bCs/>
          <w:szCs w:val="24"/>
        </w:rPr>
        <w:t>;</w:t>
      </w:r>
    </w:p>
    <w:p w:rsidR="00A0019C" w:rsidRDefault="00A0019C" w:rsidP="00431E0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014C75">
        <w:rPr>
          <w:rFonts w:ascii="Times New Roman" w:hAnsi="Times New Roman"/>
          <w:bCs/>
          <w:szCs w:val="24"/>
        </w:rPr>
        <w:t xml:space="preserve">2) депутатами </w:t>
      </w:r>
      <w:r>
        <w:rPr>
          <w:rFonts w:ascii="Times New Roman" w:hAnsi="Times New Roman"/>
          <w:bCs/>
          <w:szCs w:val="24"/>
        </w:rPr>
        <w:t xml:space="preserve">Совета </w:t>
      </w:r>
      <w:r>
        <w:rPr>
          <w:rFonts w:ascii="Times New Roman" w:hAnsi="Times New Roman"/>
          <w:szCs w:val="24"/>
        </w:rPr>
        <w:t>Пудожского</w:t>
      </w:r>
      <w:r>
        <w:rPr>
          <w:rFonts w:ascii="Times New Roman" w:hAnsi="Times New Roman"/>
          <w:bCs/>
          <w:szCs w:val="24"/>
        </w:rPr>
        <w:t xml:space="preserve"> муниципального района</w:t>
      </w:r>
      <w:r w:rsidRPr="00014C75">
        <w:rPr>
          <w:rFonts w:ascii="Times New Roman" w:hAnsi="Times New Roman"/>
          <w:bCs/>
          <w:szCs w:val="24"/>
        </w:rPr>
        <w:t xml:space="preserve"> - не менее одной трети от установленного числа депутатов</w:t>
      </w:r>
      <w:r>
        <w:rPr>
          <w:rFonts w:ascii="Times New Roman" w:hAnsi="Times New Roman"/>
          <w:bCs/>
          <w:szCs w:val="24"/>
        </w:rPr>
        <w:t>;</w:t>
      </w:r>
    </w:p>
    <w:p w:rsidR="00A0019C" w:rsidRDefault="00A0019C" w:rsidP="00431E0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014C75">
        <w:rPr>
          <w:rFonts w:ascii="Times New Roman" w:hAnsi="Times New Roman"/>
          <w:bCs/>
          <w:szCs w:val="24"/>
        </w:rPr>
        <w:t xml:space="preserve">3) </w:t>
      </w:r>
      <w:r w:rsidRPr="00876098">
        <w:rPr>
          <w:rFonts w:ascii="Times New Roman" w:hAnsi="Times New Roman"/>
          <w:bCs/>
          <w:szCs w:val="24"/>
        </w:rPr>
        <w:t xml:space="preserve">главой </w:t>
      </w:r>
      <w:r>
        <w:rPr>
          <w:rFonts w:ascii="Times New Roman" w:hAnsi="Times New Roman"/>
          <w:szCs w:val="24"/>
        </w:rPr>
        <w:t>Пудожского</w:t>
      </w:r>
      <w:r w:rsidRPr="00876098">
        <w:rPr>
          <w:rFonts w:ascii="Times New Roman" w:hAnsi="Times New Roman"/>
          <w:bCs/>
          <w:szCs w:val="24"/>
        </w:rPr>
        <w:t xml:space="preserve"> муниципального района.</w:t>
      </w:r>
    </w:p>
    <w:p w:rsidR="00A0019C" w:rsidRDefault="00A0019C" w:rsidP="00431E0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Одновременно с предложениями о кандидатурах на должность председателя КСО в Совет </w:t>
      </w:r>
      <w:r>
        <w:rPr>
          <w:rFonts w:ascii="Times New Roman" w:hAnsi="Times New Roman"/>
          <w:szCs w:val="24"/>
        </w:rPr>
        <w:t>Пудожского</w:t>
      </w:r>
      <w:r>
        <w:rPr>
          <w:rFonts w:ascii="Times New Roman" w:hAnsi="Times New Roman"/>
          <w:bCs/>
          <w:szCs w:val="24"/>
        </w:rPr>
        <w:t xml:space="preserve"> муниципального района представляются:</w:t>
      </w:r>
    </w:p>
    <w:p w:rsidR="00A0019C" w:rsidRDefault="00A0019C" w:rsidP="00431E0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заявление кандидата на имя председателя Совета </w:t>
      </w:r>
      <w:r>
        <w:rPr>
          <w:rFonts w:ascii="Times New Roman" w:hAnsi="Times New Roman"/>
          <w:szCs w:val="24"/>
        </w:rPr>
        <w:t>Пудожского</w:t>
      </w:r>
      <w:r>
        <w:rPr>
          <w:rFonts w:ascii="Times New Roman" w:hAnsi="Times New Roman"/>
          <w:bCs/>
          <w:szCs w:val="24"/>
        </w:rPr>
        <w:t xml:space="preserve"> муниципального района;</w:t>
      </w:r>
    </w:p>
    <w:p w:rsidR="00A0019C" w:rsidRDefault="00A0019C" w:rsidP="00431E0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документ, удостоверяющий наличие у кандидата гражданства Российской Федерации;</w:t>
      </w:r>
    </w:p>
    <w:p w:rsidR="00A0019C" w:rsidRPr="00CA28E2" w:rsidRDefault="00A0019C" w:rsidP="00431E0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д</w:t>
      </w:r>
      <w:r w:rsidRPr="00CA28E2">
        <w:rPr>
          <w:rFonts w:ascii="Times New Roman" w:hAnsi="Times New Roman"/>
          <w:bCs/>
          <w:szCs w:val="24"/>
        </w:rPr>
        <w:t>окумент, подтверждающий наличие у кандидата высшего образования;</w:t>
      </w:r>
    </w:p>
    <w:p w:rsidR="00A0019C" w:rsidRDefault="00A0019C" w:rsidP="00431E0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копию трудовой книжки, иных документов, подтверждающих трудовую деятельность кандидата;</w:t>
      </w:r>
    </w:p>
    <w:p w:rsidR="00A0019C" w:rsidRDefault="00A0019C" w:rsidP="00431E0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справки о доходах, об имуществе и обязательствах имущественного характера кандидата,  а также о доходах, об имуществе и обязательствах имущественного характера его супруги (супруга) и несовершеннолетних детей по установленным формам.</w:t>
      </w:r>
    </w:p>
    <w:p w:rsidR="00A0019C" w:rsidRDefault="00A0019C" w:rsidP="00431E0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Предложения о кандидатурах на должность председателя КСО вносятся в Совет </w:t>
      </w:r>
      <w:r>
        <w:rPr>
          <w:rFonts w:ascii="Times New Roman" w:hAnsi="Times New Roman"/>
          <w:szCs w:val="24"/>
        </w:rPr>
        <w:t>Пудожского</w:t>
      </w:r>
      <w:r>
        <w:rPr>
          <w:rFonts w:ascii="Times New Roman" w:hAnsi="Times New Roman"/>
          <w:bCs/>
          <w:szCs w:val="24"/>
        </w:rPr>
        <w:t xml:space="preserve"> муниципального района не позднее чем за один месяц до истечения срока полномочий действующего председателя КСО.</w:t>
      </w:r>
    </w:p>
    <w:p w:rsidR="00A0019C" w:rsidRPr="00467FF2" w:rsidRDefault="00A0019C" w:rsidP="00431E03">
      <w:pPr>
        <w:pStyle w:val="2"/>
        <w:shd w:val="clear" w:color="auto" w:fill="auto"/>
        <w:tabs>
          <w:tab w:val="left" w:pos="448"/>
          <w:tab w:val="left" w:pos="993"/>
        </w:tabs>
        <w:spacing w:line="240" w:lineRule="auto"/>
        <w:ind w:left="40" w:right="30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467FF2">
        <w:rPr>
          <w:rFonts w:ascii="Times New Roman" w:hAnsi="Times New Roman" w:cs="Times New Roman"/>
          <w:sz w:val="24"/>
          <w:szCs w:val="24"/>
        </w:rPr>
        <w:t xml:space="preserve">Рассмотрение кандидатур на должность председателя </w:t>
      </w:r>
      <w:r>
        <w:rPr>
          <w:rFonts w:ascii="Times New Roman" w:hAnsi="Times New Roman" w:cs="Times New Roman"/>
          <w:sz w:val="24"/>
          <w:szCs w:val="24"/>
        </w:rPr>
        <w:t>КСО</w:t>
      </w:r>
      <w:r w:rsidRPr="00467FF2">
        <w:rPr>
          <w:rFonts w:ascii="Times New Roman" w:hAnsi="Times New Roman" w:cs="Times New Roman"/>
          <w:sz w:val="24"/>
          <w:szCs w:val="24"/>
        </w:rPr>
        <w:t xml:space="preserve"> осуществляется на заседании </w:t>
      </w:r>
      <w:r w:rsidRPr="00CA28E2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CA28E2">
        <w:rPr>
          <w:rFonts w:ascii="Times New Roman" w:hAnsi="Times New Roman"/>
          <w:sz w:val="24"/>
          <w:szCs w:val="24"/>
        </w:rPr>
        <w:t>Пудожского</w:t>
      </w:r>
      <w:r w:rsidRPr="00CA28E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467FF2">
        <w:rPr>
          <w:rFonts w:ascii="Times New Roman" w:hAnsi="Times New Roman" w:cs="Times New Roman"/>
          <w:sz w:val="24"/>
          <w:szCs w:val="24"/>
        </w:rPr>
        <w:t xml:space="preserve"> района открыто, в присутствии кандидатов, с предоставлением им права высказать свое мнение.</w:t>
      </w:r>
    </w:p>
    <w:p w:rsidR="00A0019C" w:rsidRPr="00467FF2" w:rsidRDefault="00A0019C" w:rsidP="00431E03">
      <w:pPr>
        <w:pStyle w:val="2"/>
        <w:shd w:val="clear" w:color="auto" w:fill="auto"/>
        <w:tabs>
          <w:tab w:val="left" w:pos="993"/>
        </w:tabs>
        <w:spacing w:line="240" w:lineRule="auto"/>
        <w:ind w:left="40" w:right="30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FF2">
        <w:rPr>
          <w:rFonts w:ascii="Times New Roman" w:hAnsi="Times New Roman" w:cs="Times New Roman"/>
          <w:sz w:val="24"/>
          <w:szCs w:val="24"/>
        </w:rPr>
        <w:t xml:space="preserve">Если на должность председателя </w:t>
      </w:r>
      <w:r>
        <w:rPr>
          <w:rFonts w:ascii="Times New Roman" w:hAnsi="Times New Roman" w:cs="Times New Roman"/>
          <w:sz w:val="24"/>
          <w:szCs w:val="24"/>
        </w:rPr>
        <w:t>КСО</w:t>
      </w:r>
      <w:r w:rsidRPr="00467FF2">
        <w:rPr>
          <w:rFonts w:ascii="Times New Roman" w:hAnsi="Times New Roman" w:cs="Times New Roman"/>
          <w:sz w:val="24"/>
          <w:szCs w:val="24"/>
        </w:rPr>
        <w:t xml:space="preserve"> предложено два и более кандидата, то голосование по кандидатам осуществляется в порядке очередности внесения предложений. Председательствующий на заседании Совета </w:t>
      </w:r>
      <w:r w:rsidRPr="001E47A2">
        <w:rPr>
          <w:rFonts w:ascii="Times New Roman" w:hAnsi="Times New Roman"/>
          <w:sz w:val="24"/>
          <w:szCs w:val="24"/>
        </w:rPr>
        <w:t>Пудожского</w:t>
      </w:r>
      <w:r w:rsidRPr="001E47A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467FF2">
        <w:rPr>
          <w:rFonts w:ascii="Times New Roman" w:hAnsi="Times New Roman" w:cs="Times New Roman"/>
          <w:sz w:val="24"/>
          <w:szCs w:val="24"/>
        </w:rPr>
        <w:t xml:space="preserve"> района осуществляет подсчет голосов депутатов, поданных «за» и «против» по каждому кандидату на должность председателя </w:t>
      </w:r>
      <w:r>
        <w:rPr>
          <w:rFonts w:ascii="Times New Roman" w:hAnsi="Times New Roman" w:cs="Times New Roman"/>
          <w:sz w:val="24"/>
          <w:szCs w:val="24"/>
        </w:rPr>
        <w:t>КСО</w:t>
      </w:r>
      <w:r w:rsidRPr="00467FF2">
        <w:rPr>
          <w:rFonts w:ascii="Times New Roman" w:hAnsi="Times New Roman" w:cs="Times New Roman"/>
          <w:sz w:val="24"/>
          <w:szCs w:val="24"/>
        </w:rPr>
        <w:t>, и оглашает результаты голосования.</w:t>
      </w:r>
    </w:p>
    <w:p w:rsidR="00A0019C" w:rsidRDefault="00A0019C" w:rsidP="00431E03">
      <w:pPr>
        <w:pStyle w:val="2"/>
        <w:shd w:val="clear" w:color="auto" w:fill="auto"/>
        <w:tabs>
          <w:tab w:val="left" w:pos="993"/>
        </w:tabs>
        <w:spacing w:line="240" w:lineRule="auto"/>
        <w:ind w:left="40" w:right="30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467FF2">
        <w:rPr>
          <w:rFonts w:ascii="Times New Roman" w:hAnsi="Times New Roman" w:cs="Times New Roman"/>
          <w:sz w:val="24"/>
          <w:szCs w:val="24"/>
        </w:rPr>
        <w:t xml:space="preserve">По итогам голосования </w:t>
      </w:r>
      <w:r w:rsidRPr="00CA28E2">
        <w:rPr>
          <w:rFonts w:ascii="Times New Roman" w:hAnsi="Times New Roman" w:cs="Times New Roman"/>
          <w:sz w:val="24"/>
          <w:szCs w:val="24"/>
        </w:rPr>
        <w:t xml:space="preserve">Совет </w:t>
      </w:r>
      <w:r w:rsidRPr="00CA28E2">
        <w:rPr>
          <w:rFonts w:ascii="Times New Roman" w:hAnsi="Times New Roman"/>
          <w:sz w:val="24"/>
          <w:szCs w:val="24"/>
        </w:rPr>
        <w:t>Пудожского</w:t>
      </w:r>
      <w:r w:rsidRPr="00CA28E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467FF2">
        <w:rPr>
          <w:rFonts w:ascii="Times New Roman" w:hAnsi="Times New Roman" w:cs="Times New Roman"/>
          <w:sz w:val="24"/>
          <w:szCs w:val="24"/>
        </w:rPr>
        <w:t xml:space="preserve"> района принимает одно из следующих решений:</w:t>
      </w:r>
    </w:p>
    <w:p w:rsidR="00A0019C" w:rsidRPr="00467FF2" w:rsidRDefault="00A0019C" w:rsidP="00431E03">
      <w:pPr>
        <w:pStyle w:val="2"/>
        <w:numPr>
          <w:ilvl w:val="0"/>
          <w:numId w:val="11"/>
        </w:numPr>
        <w:shd w:val="clear" w:color="auto" w:fill="auto"/>
        <w:tabs>
          <w:tab w:val="left" w:pos="275"/>
          <w:tab w:val="left" w:pos="993"/>
        </w:tabs>
        <w:spacing w:line="240" w:lineRule="auto"/>
        <w:ind w:lef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FF2">
        <w:rPr>
          <w:rFonts w:ascii="Times New Roman" w:hAnsi="Times New Roman" w:cs="Times New Roman"/>
          <w:sz w:val="24"/>
          <w:szCs w:val="24"/>
        </w:rPr>
        <w:t xml:space="preserve">о назначении на должность председателя </w:t>
      </w:r>
      <w:r>
        <w:rPr>
          <w:rFonts w:ascii="Times New Roman" w:hAnsi="Times New Roman" w:cs="Times New Roman"/>
          <w:sz w:val="24"/>
          <w:szCs w:val="24"/>
        </w:rPr>
        <w:t>КСО</w:t>
      </w:r>
      <w:r w:rsidRPr="00467FF2">
        <w:rPr>
          <w:rFonts w:ascii="Times New Roman" w:hAnsi="Times New Roman" w:cs="Times New Roman"/>
          <w:sz w:val="24"/>
          <w:szCs w:val="24"/>
        </w:rPr>
        <w:t>;</w:t>
      </w:r>
    </w:p>
    <w:p w:rsidR="00A0019C" w:rsidRPr="00467FF2" w:rsidRDefault="00A0019C" w:rsidP="00431E03">
      <w:pPr>
        <w:pStyle w:val="2"/>
        <w:numPr>
          <w:ilvl w:val="0"/>
          <w:numId w:val="11"/>
        </w:numPr>
        <w:shd w:val="clear" w:color="auto" w:fill="auto"/>
        <w:tabs>
          <w:tab w:val="left" w:pos="280"/>
          <w:tab w:val="left" w:pos="993"/>
        </w:tabs>
        <w:spacing w:line="240" w:lineRule="auto"/>
        <w:ind w:lef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FF2">
        <w:rPr>
          <w:rFonts w:ascii="Times New Roman" w:hAnsi="Times New Roman" w:cs="Times New Roman"/>
          <w:sz w:val="24"/>
          <w:szCs w:val="24"/>
        </w:rPr>
        <w:t>о проведении второго тура голосования;</w:t>
      </w:r>
    </w:p>
    <w:p w:rsidR="00A0019C" w:rsidRDefault="00A0019C" w:rsidP="00431E03">
      <w:pPr>
        <w:pStyle w:val="2"/>
        <w:numPr>
          <w:ilvl w:val="0"/>
          <w:numId w:val="11"/>
        </w:numPr>
        <w:shd w:val="clear" w:color="auto" w:fill="auto"/>
        <w:tabs>
          <w:tab w:val="left" w:pos="285"/>
          <w:tab w:val="left" w:pos="993"/>
        </w:tabs>
        <w:spacing w:line="240" w:lineRule="auto"/>
        <w:ind w:left="40" w:right="3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FF2">
        <w:rPr>
          <w:rFonts w:ascii="Times New Roman" w:hAnsi="Times New Roman" w:cs="Times New Roman"/>
          <w:sz w:val="24"/>
          <w:szCs w:val="24"/>
        </w:rPr>
        <w:t xml:space="preserve">об отклонении кандидатур, внесенных на должность председателя </w:t>
      </w:r>
      <w:r>
        <w:rPr>
          <w:rFonts w:ascii="Times New Roman" w:hAnsi="Times New Roman" w:cs="Times New Roman"/>
          <w:sz w:val="24"/>
          <w:szCs w:val="24"/>
        </w:rPr>
        <w:t>КСО.</w:t>
      </w:r>
      <w:r w:rsidRPr="00467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19C" w:rsidRPr="00467FF2" w:rsidRDefault="00A0019C" w:rsidP="00431E03">
      <w:pPr>
        <w:pStyle w:val="2"/>
        <w:shd w:val="clear" w:color="auto" w:fill="auto"/>
        <w:tabs>
          <w:tab w:val="left" w:pos="285"/>
        </w:tabs>
        <w:spacing w:line="240" w:lineRule="auto"/>
        <w:ind w:right="3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FF2">
        <w:rPr>
          <w:rFonts w:ascii="Times New Roman" w:hAnsi="Times New Roman" w:cs="Times New Roman"/>
          <w:sz w:val="24"/>
          <w:szCs w:val="24"/>
        </w:rPr>
        <w:t xml:space="preserve">Назначенным на должность председателя </w:t>
      </w:r>
      <w:r>
        <w:rPr>
          <w:rFonts w:ascii="Times New Roman" w:hAnsi="Times New Roman" w:cs="Times New Roman"/>
          <w:sz w:val="24"/>
          <w:szCs w:val="24"/>
        </w:rPr>
        <w:t>КСО</w:t>
      </w:r>
      <w:r w:rsidRPr="00467FF2">
        <w:rPr>
          <w:rFonts w:ascii="Times New Roman" w:hAnsi="Times New Roman" w:cs="Times New Roman"/>
          <w:sz w:val="24"/>
          <w:szCs w:val="24"/>
        </w:rPr>
        <w:t xml:space="preserve"> считается кандидат, набравший более половины голосов от установленной численности депутатов.</w:t>
      </w:r>
    </w:p>
    <w:p w:rsidR="00A0019C" w:rsidRPr="00467FF2" w:rsidRDefault="00A0019C" w:rsidP="00431E03">
      <w:pPr>
        <w:pStyle w:val="2"/>
        <w:shd w:val="clear" w:color="auto" w:fill="auto"/>
        <w:spacing w:line="240" w:lineRule="auto"/>
        <w:ind w:left="40" w:right="3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FF2">
        <w:rPr>
          <w:rFonts w:ascii="Times New Roman" w:hAnsi="Times New Roman" w:cs="Times New Roman"/>
          <w:sz w:val="24"/>
          <w:szCs w:val="24"/>
        </w:rPr>
        <w:t xml:space="preserve">Если на должность председателя </w:t>
      </w:r>
      <w:r>
        <w:rPr>
          <w:rFonts w:ascii="Times New Roman" w:hAnsi="Times New Roman" w:cs="Times New Roman"/>
          <w:sz w:val="24"/>
          <w:szCs w:val="24"/>
        </w:rPr>
        <w:t>КСО</w:t>
      </w:r>
      <w:r w:rsidRPr="00467FF2">
        <w:rPr>
          <w:rFonts w:ascii="Times New Roman" w:hAnsi="Times New Roman" w:cs="Times New Roman"/>
          <w:sz w:val="24"/>
          <w:szCs w:val="24"/>
        </w:rPr>
        <w:t xml:space="preserve"> предложено более двух кандидатов и ни один из них не набрал необходимого числа голосов, то на этом же заседании Совета </w:t>
      </w:r>
      <w:r w:rsidRPr="00CA28E2">
        <w:rPr>
          <w:rFonts w:ascii="Times New Roman" w:hAnsi="Times New Roman"/>
          <w:sz w:val="24"/>
          <w:szCs w:val="24"/>
        </w:rPr>
        <w:t>Пудожского</w:t>
      </w:r>
      <w:r w:rsidRPr="00CA28E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467FF2">
        <w:rPr>
          <w:rFonts w:ascii="Times New Roman" w:hAnsi="Times New Roman" w:cs="Times New Roman"/>
          <w:sz w:val="24"/>
          <w:szCs w:val="24"/>
        </w:rPr>
        <w:t xml:space="preserve"> района проводится второй тур голосования по двум кандидатам, набравшим наибольшее число голосов.</w:t>
      </w:r>
    </w:p>
    <w:p w:rsidR="00A0019C" w:rsidRPr="00467FF2" w:rsidRDefault="00A0019C" w:rsidP="00431E03">
      <w:pPr>
        <w:pStyle w:val="2"/>
        <w:shd w:val="clear" w:color="auto" w:fill="auto"/>
        <w:spacing w:line="240" w:lineRule="auto"/>
        <w:ind w:left="40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FF2">
        <w:rPr>
          <w:rFonts w:ascii="Times New Roman" w:hAnsi="Times New Roman" w:cs="Times New Roman"/>
          <w:sz w:val="24"/>
          <w:szCs w:val="24"/>
        </w:rPr>
        <w:t xml:space="preserve">Если во втором туре голосования ни один из кандидатов не набрал необходимого числа голосов, а также в случае отклонения кандидатур, внесенных на должность председателя </w:t>
      </w:r>
      <w:r>
        <w:rPr>
          <w:rFonts w:ascii="Times New Roman" w:hAnsi="Times New Roman" w:cs="Times New Roman"/>
          <w:sz w:val="24"/>
          <w:szCs w:val="24"/>
        </w:rPr>
        <w:t>КСО</w:t>
      </w:r>
      <w:r w:rsidRPr="00467FF2">
        <w:rPr>
          <w:rFonts w:ascii="Times New Roman" w:hAnsi="Times New Roman" w:cs="Times New Roman"/>
          <w:sz w:val="24"/>
          <w:szCs w:val="24"/>
        </w:rPr>
        <w:t xml:space="preserve">, в течение одного месяца в </w:t>
      </w:r>
      <w:r w:rsidRPr="00CA28E2">
        <w:rPr>
          <w:rFonts w:ascii="Times New Roman" w:hAnsi="Times New Roman" w:cs="Times New Roman"/>
          <w:sz w:val="24"/>
          <w:szCs w:val="24"/>
        </w:rPr>
        <w:t xml:space="preserve">Совет </w:t>
      </w:r>
      <w:r w:rsidRPr="00CA28E2">
        <w:rPr>
          <w:rFonts w:ascii="Times New Roman" w:hAnsi="Times New Roman"/>
          <w:sz w:val="24"/>
          <w:szCs w:val="24"/>
        </w:rPr>
        <w:t>Пудожского</w:t>
      </w:r>
      <w:r w:rsidRPr="00CA28E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467FF2">
        <w:rPr>
          <w:rFonts w:ascii="Times New Roman" w:hAnsi="Times New Roman" w:cs="Times New Roman"/>
          <w:sz w:val="24"/>
          <w:szCs w:val="24"/>
        </w:rPr>
        <w:t xml:space="preserve"> района заново вносятся предложения о кандидатурах на должность председателя </w:t>
      </w:r>
      <w:r>
        <w:rPr>
          <w:rFonts w:ascii="Times New Roman" w:hAnsi="Times New Roman" w:cs="Times New Roman"/>
          <w:sz w:val="24"/>
          <w:szCs w:val="24"/>
        </w:rPr>
        <w:t>КСО</w:t>
      </w:r>
      <w:r w:rsidRPr="00467FF2">
        <w:rPr>
          <w:rFonts w:ascii="Times New Roman" w:hAnsi="Times New Roman" w:cs="Times New Roman"/>
          <w:sz w:val="24"/>
          <w:szCs w:val="24"/>
        </w:rPr>
        <w:t>.</w:t>
      </w:r>
    </w:p>
    <w:p w:rsidR="00A0019C" w:rsidRPr="00151244" w:rsidRDefault="00A0019C" w:rsidP="00431E03">
      <w:pPr>
        <w:pStyle w:val="Bodytext1"/>
        <w:shd w:val="clear" w:color="auto" w:fill="auto"/>
        <w:tabs>
          <w:tab w:val="left" w:pos="884"/>
        </w:tabs>
        <w:spacing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 w:rsidRPr="00151244">
        <w:rPr>
          <w:rFonts w:ascii="Times New Roman" w:hAnsi="Times New Roman" w:cs="Times New Roman"/>
          <w:sz w:val="24"/>
          <w:szCs w:val="24"/>
        </w:rPr>
        <w:t>Каждый депутат Совета имеет право задавать вопросы кандидатам на должность председателя, высказаться в поддержку или против кандидатов.</w:t>
      </w:r>
    </w:p>
    <w:p w:rsidR="00A0019C" w:rsidRPr="00E15683" w:rsidRDefault="00A0019C" w:rsidP="00431E03">
      <w:pPr>
        <w:pStyle w:val="2"/>
        <w:shd w:val="clear" w:color="auto" w:fill="auto"/>
        <w:tabs>
          <w:tab w:val="left" w:pos="448"/>
          <w:tab w:val="left" w:pos="9355"/>
        </w:tabs>
        <w:spacing w:line="240" w:lineRule="auto"/>
        <w:ind w:left="40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83">
        <w:rPr>
          <w:rFonts w:ascii="Times New Roman" w:hAnsi="Times New Roman" w:cs="Times New Roman"/>
          <w:sz w:val="24"/>
          <w:szCs w:val="24"/>
        </w:rPr>
        <w:t xml:space="preserve">Контракт с лицом, назначаемым на должность председателя </w:t>
      </w:r>
      <w:r>
        <w:rPr>
          <w:rFonts w:ascii="Times New Roman" w:hAnsi="Times New Roman" w:cs="Times New Roman"/>
          <w:sz w:val="24"/>
          <w:szCs w:val="24"/>
        </w:rPr>
        <w:t>КСО</w:t>
      </w:r>
      <w:r w:rsidRPr="00E15683">
        <w:rPr>
          <w:rFonts w:ascii="Times New Roman" w:hAnsi="Times New Roman" w:cs="Times New Roman"/>
          <w:sz w:val="24"/>
          <w:szCs w:val="24"/>
        </w:rPr>
        <w:t xml:space="preserve">, подписывает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Pr="00E15683">
        <w:rPr>
          <w:rFonts w:ascii="Times New Roman" w:hAnsi="Times New Roman" w:cs="Times New Roman"/>
          <w:sz w:val="24"/>
          <w:szCs w:val="24"/>
        </w:rPr>
        <w:t xml:space="preserve"> </w:t>
      </w:r>
      <w:r w:rsidRPr="00CA28E2">
        <w:rPr>
          <w:rFonts w:ascii="Times New Roman" w:hAnsi="Times New Roman"/>
          <w:sz w:val="24"/>
          <w:szCs w:val="24"/>
        </w:rPr>
        <w:t>Пудожского</w:t>
      </w:r>
      <w:r w:rsidRPr="00E15683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A0019C" w:rsidRPr="00E763A4" w:rsidRDefault="00A0019C" w:rsidP="00E763A4">
      <w:pPr>
        <w:pStyle w:val="2"/>
        <w:shd w:val="clear" w:color="auto" w:fill="auto"/>
        <w:tabs>
          <w:tab w:val="left" w:pos="453"/>
          <w:tab w:val="left" w:pos="9355"/>
        </w:tabs>
        <w:spacing w:line="240" w:lineRule="auto"/>
        <w:ind w:left="40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83">
        <w:rPr>
          <w:rFonts w:ascii="Times New Roman" w:hAnsi="Times New Roman" w:cs="Times New Roman"/>
          <w:sz w:val="24"/>
          <w:szCs w:val="24"/>
        </w:rPr>
        <w:t xml:space="preserve">В случае досрочного освобождения от должности председателя </w:t>
      </w:r>
      <w:r>
        <w:rPr>
          <w:rFonts w:ascii="Times New Roman" w:hAnsi="Times New Roman" w:cs="Times New Roman"/>
          <w:sz w:val="24"/>
          <w:szCs w:val="24"/>
        </w:rPr>
        <w:t>КСО</w:t>
      </w:r>
      <w:r w:rsidRPr="00E15683">
        <w:rPr>
          <w:rFonts w:ascii="Times New Roman" w:hAnsi="Times New Roman" w:cs="Times New Roman"/>
          <w:sz w:val="24"/>
          <w:szCs w:val="24"/>
        </w:rPr>
        <w:t xml:space="preserve"> предложения о кандидатурах на должность председателя </w:t>
      </w:r>
      <w:r>
        <w:rPr>
          <w:rFonts w:ascii="Times New Roman" w:hAnsi="Times New Roman" w:cs="Times New Roman"/>
          <w:sz w:val="24"/>
          <w:szCs w:val="24"/>
        </w:rPr>
        <w:t>КСО</w:t>
      </w:r>
      <w:r w:rsidRPr="00E15683">
        <w:rPr>
          <w:rFonts w:ascii="Times New Roman" w:hAnsi="Times New Roman" w:cs="Times New Roman"/>
          <w:sz w:val="24"/>
          <w:szCs w:val="24"/>
        </w:rPr>
        <w:t xml:space="preserve"> вносятся в Совет </w:t>
      </w:r>
      <w:r w:rsidRPr="00CA28E2">
        <w:rPr>
          <w:rFonts w:ascii="Times New Roman" w:hAnsi="Times New Roman"/>
          <w:sz w:val="24"/>
          <w:szCs w:val="24"/>
        </w:rPr>
        <w:t>Пудожского</w:t>
      </w:r>
      <w:r w:rsidRPr="00E15683">
        <w:rPr>
          <w:rFonts w:ascii="Times New Roman" w:hAnsi="Times New Roman" w:cs="Times New Roman"/>
          <w:sz w:val="24"/>
          <w:szCs w:val="24"/>
        </w:rPr>
        <w:t xml:space="preserve"> муниципального района в месячный срок со дня указанного освобождения.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0019C" w:rsidRPr="00FC00AD" w:rsidRDefault="00A0019C" w:rsidP="00975299">
      <w:pPr>
        <w:pStyle w:val="ConsPlusTitle"/>
        <w:widowControl/>
        <w:numPr>
          <w:ilvl w:val="0"/>
          <w:numId w:val="2"/>
        </w:numPr>
        <w:tabs>
          <w:tab w:val="clear" w:pos="644"/>
          <w:tab w:val="num" w:pos="0"/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pacing w:val="-12"/>
          <w:sz w:val="24"/>
          <w:szCs w:val="24"/>
        </w:rPr>
      </w:pPr>
      <w:r w:rsidRPr="00FC00AD">
        <w:rPr>
          <w:rFonts w:ascii="Times New Roman" w:hAnsi="Times New Roman" w:cs="Times New Roman"/>
          <w:b w:val="0"/>
          <w:sz w:val="24"/>
          <w:szCs w:val="24"/>
        </w:rPr>
        <w:t>Настоящее Решение в силу после его официального опубликования (обнародования).</w:t>
      </w:r>
    </w:p>
    <w:p w:rsidR="00A0019C" w:rsidRDefault="00A0019C" w:rsidP="00975299">
      <w:pPr>
        <w:rPr>
          <w:rFonts w:ascii="Times New Roman" w:hAnsi="Times New Roman" w:cs="Verdana"/>
          <w:spacing w:val="-12"/>
          <w:sz w:val="26"/>
          <w:szCs w:val="26"/>
        </w:rPr>
      </w:pPr>
    </w:p>
    <w:p w:rsidR="00A0019C" w:rsidRPr="00447E6E" w:rsidRDefault="00A0019C" w:rsidP="00975299">
      <w:pPr>
        <w:rPr>
          <w:rFonts w:ascii="Times New Roman" w:hAnsi="Times New Roman" w:cs="Verdana"/>
          <w:spacing w:val="-12"/>
          <w:sz w:val="26"/>
          <w:szCs w:val="26"/>
        </w:rPr>
      </w:pPr>
    </w:p>
    <w:p w:rsidR="00A0019C" w:rsidRPr="000A3953" w:rsidRDefault="00A0019C" w:rsidP="00975299">
      <w:pPr>
        <w:rPr>
          <w:rFonts w:ascii="Times New Roman" w:hAnsi="Times New Roman"/>
          <w:spacing w:val="-12"/>
          <w:szCs w:val="24"/>
        </w:rPr>
      </w:pPr>
      <w:r w:rsidRPr="000A3953">
        <w:rPr>
          <w:rFonts w:ascii="Times New Roman" w:hAnsi="Times New Roman"/>
          <w:spacing w:val="-12"/>
          <w:szCs w:val="24"/>
        </w:rPr>
        <w:t xml:space="preserve">Глава Пудожского </w:t>
      </w:r>
      <w:r w:rsidRPr="000A3953">
        <w:rPr>
          <w:rFonts w:ascii="Times New Roman" w:hAnsi="Times New Roman"/>
          <w:szCs w:val="24"/>
        </w:rPr>
        <w:t xml:space="preserve">муниципального района                                                                          Председатель Совета Пудожского муниципального района              </w:t>
      </w:r>
      <w:r>
        <w:rPr>
          <w:rFonts w:ascii="Times New Roman" w:hAnsi="Times New Roman"/>
          <w:szCs w:val="24"/>
        </w:rPr>
        <w:t xml:space="preserve">            </w:t>
      </w:r>
      <w:r w:rsidRPr="000A3953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>Е. П. Гроль</w:t>
      </w:r>
    </w:p>
    <w:p w:rsidR="00A0019C" w:rsidRPr="000A3953" w:rsidRDefault="00A0019C" w:rsidP="00975299">
      <w:pPr>
        <w:rPr>
          <w:szCs w:val="24"/>
        </w:rPr>
      </w:pPr>
    </w:p>
    <w:p w:rsidR="00A0019C" w:rsidRDefault="00A0019C" w:rsidP="00975299">
      <w:pPr>
        <w:rPr>
          <w:sz w:val="26"/>
          <w:szCs w:val="26"/>
        </w:rPr>
      </w:pPr>
    </w:p>
    <w:p w:rsidR="00A0019C" w:rsidRDefault="00A0019C" w:rsidP="00975299">
      <w:pPr>
        <w:rPr>
          <w:sz w:val="26"/>
          <w:szCs w:val="26"/>
        </w:rPr>
      </w:pPr>
    </w:p>
    <w:p w:rsidR="00A0019C" w:rsidRDefault="00A0019C" w:rsidP="00975299">
      <w:pPr>
        <w:rPr>
          <w:sz w:val="26"/>
          <w:szCs w:val="26"/>
        </w:rPr>
      </w:pPr>
    </w:p>
    <w:p w:rsidR="00A0019C" w:rsidRDefault="00A0019C" w:rsidP="00975299">
      <w:pPr>
        <w:rPr>
          <w:sz w:val="26"/>
          <w:szCs w:val="26"/>
        </w:rPr>
      </w:pPr>
    </w:p>
    <w:p w:rsidR="00A0019C" w:rsidRDefault="00A0019C" w:rsidP="00975299">
      <w:pPr>
        <w:rPr>
          <w:sz w:val="26"/>
          <w:szCs w:val="26"/>
        </w:rPr>
      </w:pPr>
    </w:p>
    <w:p w:rsidR="00A0019C" w:rsidRDefault="00A0019C" w:rsidP="00975299">
      <w:pPr>
        <w:rPr>
          <w:sz w:val="26"/>
          <w:szCs w:val="26"/>
        </w:rPr>
      </w:pPr>
    </w:p>
    <w:p w:rsidR="00A0019C" w:rsidRDefault="00A0019C" w:rsidP="00975299">
      <w:pPr>
        <w:rPr>
          <w:sz w:val="26"/>
          <w:szCs w:val="26"/>
        </w:rPr>
      </w:pPr>
    </w:p>
    <w:p w:rsidR="00A0019C" w:rsidRDefault="00A0019C" w:rsidP="00975299">
      <w:pPr>
        <w:rPr>
          <w:sz w:val="26"/>
          <w:szCs w:val="26"/>
        </w:rPr>
      </w:pPr>
    </w:p>
    <w:p w:rsidR="00A0019C" w:rsidRDefault="00A0019C" w:rsidP="00975299">
      <w:pPr>
        <w:rPr>
          <w:sz w:val="26"/>
          <w:szCs w:val="26"/>
        </w:rPr>
      </w:pPr>
    </w:p>
    <w:sectPr w:rsidR="00A0019C" w:rsidSect="00AC4E30">
      <w:pgSz w:w="11906" w:h="16838"/>
      <w:pgMar w:top="107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17A4"/>
    <w:multiLevelType w:val="multilevel"/>
    <w:tmpl w:val="600C156E"/>
    <w:lvl w:ilvl="0">
      <w:start w:val="1"/>
      <w:numFmt w:val="decimal"/>
      <w:lvlText w:val="23.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32213C8"/>
    <w:multiLevelType w:val="hybridMultilevel"/>
    <w:tmpl w:val="2F4E43A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36517B28"/>
    <w:multiLevelType w:val="hybridMultilevel"/>
    <w:tmpl w:val="12107444"/>
    <w:lvl w:ilvl="0" w:tplc="F40042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5D3FA4"/>
    <w:multiLevelType w:val="multilevel"/>
    <w:tmpl w:val="6BEEF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61F611D"/>
    <w:multiLevelType w:val="hybridMultilevel"/>
    <w:tmpl w:val="72C8BB7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677CC5"/>
    <w:multiLevelType w:val="hybridMultilevel"/>
    <w:tmpl w:val="26667F34"/>
    <w:lvl w:ilvl="0" w:tplc="0444264C">
      <w:start w:val="1"/>
      <w:numFmt w:val="decimal"/>
      <w:lvlText w:val="%1."/>
      <w:lvlJc w:val="left"/>
      <w:pPr>
        <w:tabs>
          <w:tab w:val="num" w:pos="720"/>
        </w:tabs>
        <w:ind w:left="-131" w:firstLine="851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8F7C339C">
      <w:start w:val="1"/>
      <w:numFmt w:val="bullet"/>
      <w:lvlText w:val=""/>
      <w:lvlJc w:val="left"/>
      <w:pPr>
        <w:tabs>
          <w:tab w:val="num" w:pos="720"/>
        </w:tabs>
        <w:ind w:left="-131" w:firstLine="851"/>
      </w:pPr>
      <w:rPr>
        <w:rFonts w:ascii="Symbol" w:hAnsi="Symbol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  <w:rPr>
        <w:rFonts w:cs="Times New Roman"/>
      </w:rPr>
    </w:lvl>
  </w:abstractNum>
  <w:abstractNum w:abstractNumId="6">
    <w:nsid w:val="651530EB"/>
    <w:multiLevelType w:val="hybridMultilevel"/>
    <w:tmpl w:val="5868021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6C5DED"/>
    <w:multiLevelType w:val="hybridMultilevel"/>
    <w:tmpl w:val="081A3DCA"/>
    <w:lvl w:ilvl="0" w:tplc="78D28CFC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76B72274"/>
    <w:multiLevelType w:val="multilevel"/>
    <w:tmpl w:val="17708C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%1.%2."/>
      <w:lvlJc w:val="left"/>
      <w:rPr>
        <w:rFonts w:ascii="Trebuchet MS" w:eastAsia="Times New Roman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FB64761"/>
    <w:multiLevelType w:val="hybridMultilevel"/>
    <w:tmpl w:val="2910CAB8"/>
    <w:lvl w:ilvl="0" w:tplc="63B2285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7FC752AE"/>
    <w:multiLevelType w:val="multilevel"/>
    <w:tmpl w:val="319CAA7C"/>
    <w:lvl w:ilvl="0">
      <w:start w:val="4"/>
      <w:numFmt w:val="decimal"/>
      <w:lvlText w:val="3.%1."/>
      <w:lvlJc w:val="left"/>
      <w:rPr>
        <w:rFonts w:ascii="Trebuchet MS" w:eastAsia="Times New Roman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299"/>
    <w:rsid w:val="00000CE3"/>
    <w:rsid w:val="00001E2F"/>
    <w:rsid w:val="0000209B"/>
    <w:rsid w:val="00007424"/>
    <w:rsid w:val="00007450"/>
    <w:rsid w:val="00012708"/>
    <w:rsid w:val="00014C75"/>
    <w:rsid w:val="0001663B"/>
    <w:rsid w:val="0002140F"/>
    <w:rsid w:val="00021BC7"/>
    <w:rsid w:val="000324C9"/>
    <w:rsid w:val="0003526B"/>
    <w:rsid w:val="000362E3"/>
    <w:rsid w:val="00040415"/>
    <w:rsid w:val="000409F1"/>
    <w:rsid w:val="00041605"/>
    <w:rsid w:val="0005011D"/>
    <w:rsid w:val="00050ECA"/>
    <w:rsid w:val="000517A2"/>
    <w:rsid w:val="0005680E"/>
    <w:rsid w:val="00056C79"/>
    <w:rsid w:val="00060202"/>
    <w:rsid w:val="000627E4"/>
    <w:rsid w:val="0006411F"/>
    <w:rsid w:val="00064752"/>
    <w:rsid w:val="00065A1D"/>
    <w:rsid w:val="0007389A"/>
    <w:rsid w:val="00074E0B"/>
    <w:rsid w:val="00076FD9"/>
    <w:rsid w:val="00077576"/>
    <w:rsid w:val="000872B1"/>
    <w:rsid w:val="00087890"/>
    <w:rsid w:val="00090441"/>
    <w:rsid w:val="00091CE3"/>
    <w:rsid w:val="00092F2B"/>
    <w:rsid w:val="00093E87"/>
    <w:rsid w:val="00093EF8"/>
    <w:rsid w:val="00094E45"/>
    <w:rsid w:val="0009772E"/>
    <w:rsid w:val="000A0499"/>
    <w:rsid w:val="000A174D"/>
    <w:rsid w:val="000A25E1"/>
    <w:rsid w:val="000A3368"/>
    <w:rsid w:val="000A3953"/>
    <w:rsid w:val="000B0627"/>
    <w:rsid w:val="000B0CEB"/>
    <w:rsid w:val="000B1A2D"/>
    <w:rsid w:val="000B3E1A"/>
    <w:rsid w:val="000B3F3F"/>
    <w:rsid w:val="000C0139"/>
    <w:rsid w:val="000C1CA2"/>
    <w:rsid w:val="000C762E"/>
    <w:rsid w:val="000D2F39"/>
    <w:rsid w:val="000D33E2"/>
    <w:rsid w:val="000D5AA1"/>
    <w:rsid w:val="000D613C"/>
    <w:rsid w:val="000D792C"/>
    <w:rsid w:val="000E0514"/>
    <w:rsid w:val="000E0850"/>
    <w:rsid w:val="000E328F"/>
    <w:rsid w:val="000E42A6"/>
    <w:rsid w:val="000F1DF0"/>
    <w:rsid w:val="000F314A"/>
    <w:rsid w:val="00104205"/>
    <w:rsid w:val="001048BB"/>
    <w:rsid w:val="001075C7"/>
    <w:rsid w:val="00110797"/>
    <w:rsid w:val="00111A52"/>
    <w:rsid w:val="0012072D"/>
    <w:rsid w:val="00124F63"/>
    <w:rsid w:val="00127625"/>
    <w:rsid w:val="00130965"/>
    <w:rsid w:val="00145216"/>
    <w:rsid w:val="00145FCE"/>
    <w:rsid w:val="001503E2"/>
    <w:rsid w:val="00150A95"/>
    <w:rsid w:val="00151244"/>
    <w:rsid w:val="00152851"/>
    <w:rsid w:val="00152AAE"/>
    <w:rsid w:val="00153168"/>
    <w:rsid w:val="00156D0B"/>
    <w:rsid w:val="00156D73"/>
    <w:rsid w:val="00162021"/>
    <w:rsid w:val="0016645D"/>
    <w:rsid w:val="001678DD"/>
    <w:rsid w:val="00167FB2"/>
    <w:rsid w:val="00173085"/>
    <w:rsid w:val="00173D03"/>
    <w:rsid w:val="00176A6A"/>
    <w:rsid w:val="00186B24"/>
    <w:rsid w:val="00191374"/>
    <w:rsid w:val="00192162"/>
    <w:rsid w:val="0019505F"/>
    <w:rsid w:val="001A1BC7"/>
    <w:rsid w:val="001A541D"/>
    <w:rsid w:val="001A5F9B"/>
    <w:rsid w:val="001A6D2F"/>
    <w:rsid w:val="001B2721"/>
    <w:rsid w:val="001B43B5"/>
    <w:rsid w:val="001B4693"/>
    <w:rsid w:val="001B5575"/>
    <w:rsid w:val="001D014E"/>
    <w:rsid w:val="001D0252"/>
    <w:rsid w:val="001D04B0"/>
    <w:rsid w:val="001D0C06"/>
    <w:rsid w:val="001E1707"/>
    <w:rsid w:val="001E28EE"/>
    <w:rsid w:val="001E4648"/>
    <w:rsid w:val="001E47A2"/>
    <w:rsid w:val="001E4D03"/>
    <w:rsid w:val="001F215C"/>
    <w:rsid w:val="001F3A3E"/>
    <w:rsid w:val="001F4F11"/>
    <w:rsid w:val="00203737"/>
    <w:rsid w:val="00204156"/>
    <w:rsid w:val="00207E87"/>
    <w:rsid w:val="00214299"/>
    <w:rsid w:val="0021706D"/>
    <w:rsid w:val="00222201"/>
    <w:rsid w:val="00227210"/>
    <w:rsid w:val="00231F1D"/>
    <w:rsid w:val="00244254"/>
    <w:rsid w:val="0024540B"/>
    <w:rsid w:val="00250476"/>
    <w:rsid w:val="0025322C"/>
    <w:rsid w:val="00253CA3"/>
    <w:rsid w:val="0025519E"/>
    <w:rsid w:val="00255631"/>
    <w:rsid w:val="00256635"/>
    <w:rsid w:val="00263CEA"/>
    <w:rsid w:val="00265088"/>
    <w:rsid w:val="002701C0"/>
    <w:rsid w:val="002708CD"/>
    <w:rsid w:val="00271A44"/>
    <w:rsid w:val="00274362"/>
    <w:rsid w:val="002744DE"/>
    <w:rsid w:val="00275F17"/>
    <w:rsid w:val="00283D52"/>
    <w:rsid w:val="00285DC0"/>
    <w:rsid w:val="00291E0E"/>
    <w:rsid w:val="00292BB2"/>
    <w:rsid w:val="00297BB8"/>
    <w:rsid w:val="002A047C"/>
    <w:rsid w:val="002A4A05"/>
    <w:rsid w:val="002B3A9A"/>
    <w:rsid w:val="002C3154"/>
    <w:rsid w:val="002C3E37"/>
    <w:rsid w:val="002D06AC"/>
    <w:rsid w:val="002D3D55"/>
    <w:rsid w:val="002E66EE"/>
    <w:rsid w:val="002F3078"/>
    <w:rsid w:val="002F5218"/>
    <w:rsid w:val="002F6975"/>
    <w:rsid w:val="002F7288"/>
    <w:rsid w:val="003001EE"/>
    <w:rsid w:val="00300C8B"/>
    <w:rsid w:val="003105C3"/>
    <w:rsid w:val="00311210"/>
    <w:rsid w:val="00314A86"/>
    <w:rsid w:val="003217CA"/>
    <w:rsid w:val="00322C8C"/>
    <w:rsid w:val="0032366B"/>
    <w:rsid w:val="0032401D"/>
    <w:rsid w:val="003258A0"/>
    <w:rsid w:val="003317AF"/>
    <w:rsid w:val="00334CC3"/>
    <w:rsid w:val="00335862"/>
    <w:rsid w:val="003379D1"/>
    <w:rsid w:val="00340E0F"/>
    <w:rsid w:val="00342213"/>
    <w:rsid w:val="00350851"/>
    <w:rsid w:val="00352EB8"/>
    <w:rsid w:val="003621FC"/>
    <w:rsid w:val="003623D0"/>
    <w:rsid w:val="00366402"/>
    <w:rsid w:val="00366FEF"/>
    <w:rsid w:val="00371B41"/>
    <w:rsid w:val="00374638"/>
    <w:rsid w:val="00390174"/>
    <w:rsid w:val="003934DF"/>
    <w:rsid w:val="003A0E35"/>
    <w:rsid w:val="003A1B90"/>
    <w:rsid w:val="003B1D54"/>
    <w:rsid w:val="003C0A4C"/>
    <w:rsid w:val="003C1D61"/>
    <w:rsid w:val="003C1E5C"/>
    <w:rsid w:val="003C3A76"/>
    <w:rsid w:val="003D7236"/>
    <w:rsid w:val="003E05A9"/>
    <w:rsid w:val="003E0FB5"/>
    <w:rsid w:val="003E39DB"/>
    <w:rsid w:val="003E7293"/>
    <w:rsid w:val="003F40D1"/>
    <w:rsid w:val="004012F3"/>
    <w:rsid w:val="0041423E"/>
    <w:rsid w:val="00414D6D"/>
    <w:rsid w:val="00416BA5"/>
    <w:rsid w:val="00417611"/>
    <w:rsid w:val="004211F3"/>
    <w:rsid w:val="00426671"/>
    <w:rsid w:val="004314D2"/>
    <w:rsid w:val="00431E03"/>
    <w:rsid w:val="00432FBA"/>
    <w:rsid w:val="00437A89"/>
    <w:rsid w:val="00437EE1"/>
    <w:rsid w:val="00441AB1"/>
    <w:rsid w:val="0044537D"/>
    <w:rsid w:val="00447239"/>
    <w:rsid w:val="00447E6E"/>
    <w:rsid w:val="00452954"/>
    <w:rsid w:val="00452F3D"/>
    <w:rsid w:val="00455019"/>
    <w:rsid w:val="004613F0"/>
    <w:rsid w:val="00466EFA"/>
    <w:rsid w:val="0046785C"/>
    <w:rsid w:val="00467FF2"/>
    <w:rsid w:val="00471C41"/>
    <w:rsid w:val="00471D21"/>
    <w:rsid w:val="00471EF6"/>
    <w:rsid w:val="004737CE"/>
    <w:rsid w:val="00477473"/>
    <w:rsid w:val="0048015F"/>
    <w:rsid w:val="0048143B"/>
    <w:rsid w:val="004829BA"/>
    <w:rsid w:val="00483FF0"/>
    <w:rsid w:val="00486E25"/>
    <w:rsid w:val="004873DE"/>
    <w:rsid w:val="00491ABE"/>
    <w:rsid w:val="00492819"/>
    <w:rsid w:val="0049484C"/>
    <w:rsid w:val="004952CF"/>
    <w:rsid w:val="00495545"/>
    <w:rsid w:val="00497E84"/>
    <w:rsid w:val="004A2015"/>
    <w:rsid w:val="004A347F"/>
    <w:rsid w:val="004A4457"/>
    <w:rsid w:val="004A53CE"/>
    <w:rsid w:val="004A6D91"/>
    <w:rsid w:val="004A6FE0"/>
    <w:rsid w:val="004B1786"/>
    <w:rsid w:val="004B1E6F"/>
    <w:rsid w:val="004B7EB1"/>
    <w:rsid w:val="004C3321"/>
    <w:rsid w:val="004D67CE"/>
    <w:rsid w:val="004E0711"/>
    <w:rsid w:val="004E1B0D"/>
    <w:rsid w:val="004E2AEF"/>
    <w:rsid w:val="004E5DB0"/>
    <w:rsid w:val="004E62DE"/>
    <w:rsid w:val="004E6A1E"/>
    <w:rsid w:val="004E72FF"/>
    <w:rsid w:val="004F0C2F"/>
    <w:rsid w:val="004F0C8A"/>
    <w:rsid w:val="004F1FB4"/>
    <w:rsid w:val="004F25B0"/>
    <w:rsid w:val="004F269A"/>
    <w:rsid w:val="004F56C1"/>
    <w:rsid w:val="00506CDD"/>
    <w:rsid w:val="00514C0D"/>
    <w:rsid w:val="00517BA9"/>
    <w:rsid w:val="00522606"/>
    <w:rsid w:val="00524E59"/>
    <w:rsid w:val="005261F6"/>
    <w:rsid w:val="005328C3"/>
    <w:rsid w:val="00534911"/>
    <w:rsid w:val="005352EB"/>
    <w:rsid w:val="005408A7"/>
    <w:rsid w:val="005421B6"/>
    <w:rsid w:val="00542381"/>
    <w:rsid w:val="0054304D"/>
    <w:rsid w:val="005447DA"/>
    <w:rsid w:val="0054579F"/>
    <w:rsid w:val="005461CA"/>
    <w:rsid w:val="00547867"/>
    <w:rsid w:val="00550F1B"/>
    <w:rsid w:val="00563969"/>
    <w:rsid w:val="0057373D"/>
    <w:rsid w:val="005753A7"/>
    <w:rsid w:val="00577889"/>
    <w:rsid w:val="00577F1D"/>
    <w:rsid w:val="0058216B"/>
    <w:rsid w:val="00582C54"/>
    <w:rsid w:val="00582C79"/>
    <w:rsid w:val="00584C71"/>
    <w:rsid w:val="00585560"/>
    <w:rsid w:val="005954B9"/>
    <w:rsid w:val="005978F3"/>
    <w:rsid w:val="005A0FEF"/>
    <w:rsid w:val="005B1768"/>
    <w:rsid w:val="005C065A"/>
    <w:rsid w:val="005C0D18"/>
    <w:rsid w:val="005C677F"/>
    <w:rsid w:val="005D55DA"/>
    <w:rsid w:val="005D7FE9"/>
    <w:rsid w:val="005E4187"/>
    <w:rsid w:val="005E4203"/>
    <w:rsid w:val="005E5D14"/>
    <w:rsid w:val="00602997"/>
    <w:rsid w:val="00603254"/>
    <w:rsid w:val="0061308E"/>
    <w:rsid w:val="006160A9"/>
    <w:rsid w:val="00616193"/>
    <w:rsid w:val="006162BB"/>
    <w:rsid w:val="00625D79"/>
    <w:rsid w:val="00626206"/>
    <w:rsid w:val="00635A24"/>
    <w:rsid w:val="0064261E"/>
    <w:rsid w:val="00644609"/>
    <w:rsid w:val="00644AC7"/>
    <w:rsid w:val="006456D1"/>
    <w:rsid w:val="00645C8D"/>
    <w:rsid w:val="00650644"/>
    <w:rsid w:val="00655F70"/>
    <w:rsid w:val="00660835"/>
    <w:rsid w:val="00662FFC"/>
    <w:rsid w:val="0067076B"/>
    <w:rsid w:val="00670892"/>
    <w:rsid w:val="00672E34"/>
    <w:rsid w:val="0068403F"/>
    <w:rsid w:val="0069073A"/>
    <w:rsid w:val="00690920"/>
    <w:rsid w:val="00690E41"/>
    <w:rsid w:val="00690F6A"/>
    <w:rsid w:val="00691BAC"/>
    <w:rsid w:val="0069446B"/>
    <w:rsid w:val="00694841"/>
    <w:rsid w:val="006A4939"/>
    <w:rsid w:val="006B7470"/>
    <w:rsid w:val="006C54BF"/>
    <w:rsid w:val="006C5D82"/>
    <w:rsid w:val="006D099B"/>
    <w:rsid w:val="006D0A8F"/>
    <w:rsid w:val="006D3674"/>
    <w:rsid w:val="006D7871"/>
    <w:rsid w:val="006E0666"/>
    <w:rsid w:val="006E094E"/>
    <w:rsid w:val="006E2335"/>
    <w:rsid w:val="006E2FC5"/>
    <w:rsid w:val="006E3A01"/>
    <w:rsid w:val="006E4F5B"/>
    <w:rsid w:val="006E50DB"/>
    <w:rsid w:val="006F63C8"/>
    <w:rsid w:val="007041F8"/>
    <w:rsid w:val="00707989"/>
    <w:rsid w:val="007153D3"/>
    <w:rsid w:val="00716F23"/>
    <w:rsid w:val="007200F9"/>
    <w:rsid w:val="00721E13"/>
    <w:rsid w:val="00724C06"/>
    <w:rsid w:val="007266C0"/>
    <w:rsid w:val="00743F83"/>
    <w:rsid w:val="00745183"/>
    <w:rsid w:val="007457AD"/>
    <w:rsid w:val="00750195"/>
    <w:rsid w:val="0075505C"/>
    <w:rsid w:val="007568A2"/>
    <w:rsid w:val="00765877"/>
    <w:rsid w:val="00771067"/>
    <w:rsid w:val="00772000"/>
    <w:rsid w:val="00775804"/>
    <w:rsid w:val="00781AA4"/>
    <w:rsid w:val="0078391E"/>
    <w:rsid w:val="00784AB3"/>
    <w:rsid w:val="00790903"/>
    <w:rsid w:val="0079266A"/>
    <w:rsid w:val="00795B9E"/>
    <w:rsid w:val="007A02F9"/>
    <w:rsid w:val="007A03D3"/>
    <w:rsid w:val="007A6635"/>
    <w:rsid w:val="007A7FDF"/>
    <w:rsid w:val="007B1AD3"/>
    <w:rsid w:val="007B5142"/>
    <w:rsid w:val="007B7817"/>
    <w:rsid w:val="007C149E"/>
    <w:rsid w:val="007D04FD"/>
    <w:rsid w:val="007E161D"/>
    <w:rsid w:val="007E23C3"/>
    <w:rsid w:val="007E257A"/>
    <w:rsid w:val="007E4963"/>
    <w:rsid w:val="007E4C25"/>
    <w:rsid w:val="007E63E2"/>
    <w:rsid w:val="007F7526"/>
    <w:rsid w:val="007F7D8C"/>
    <w:rsid w:val="008011C4"/>
    <w:rsid w:val="008016E0"/>
    <w:rsid w:val="008030B0"/>
    <w:rsid w:val="00803623"/>
    <w:rsid w:val="00806DC4"/>
    <w:rsid w:val="00806F80"/>
    <w:rsid w:val="00812762"/>
    <w:rsid w:val="00812826"/>
    <w:rsid w:val="00817AA6"/>
    <w:rsid w:val="008221C2"/>
    <w:rsid w:val="00822470"/>
    <w:rsid w:val="00827A4C"/>
    <w:rsid w:val="008337AA"/>
    <w:rsid w:val="008362B5"/>
    <w:rsid w:val="008374B7"/>
    <w:rsid w:val="00840BBE"/>
    <w:rsid w:val="0084431A"/>
    <w:rsid w:val="0084636B"/>
    <w:rsid w:val="008574AD"/>
    <w:rsid w:val="008602DB"/>
    <w:rsid w:val="008637C7"/>
    <w:rsid w:val="00864FF3"/>
    <w:rsid w:val="00866CC9"/>
    <w:rsid w:val="00873E4C"/>
    <w:rsid w:val="00875C9C"/>
    <w:rsid w:val="00876098"/>
    <w:rsid w:val="00884F31"/>
    <w:rsid w:val="008934E6"/>
    <w:rsid w:val="008A0C54"/>
    <w:rsid w:val="008A164C"/>
    <w:rsid w:val="008A1AE9"/>
    <w:rsid w:val="008A7055"/>
    <w:rsid w:val="008B02D3"/>
    <w:rsid w:val="008B14DD"/>
    <w:rsid w:val="008B1607"/>
    <w:rsid w:val="008C0185"/>
    <w:rsid w:val="008C2D38"/>
    <w:rsid w:val="008C3E20"/>
    <w:rsid w:val="008C7F62"/>
    <w:rsid w:val="008D1027"/>
    <w:rsid w:val="008D2EA3"/>
    <w:rsid w:val="008D680A"/>
    <w:rsid w:val="008D69FA"/>
    <w:rsid w:val="008D77A1"/>
    <w:rsid w:val="008E03D1"/>
    <w:rsid w:val="008E2731"/>
    <w:rsid w:val="008E2FF7"/>
    <w:rsid w:val="008E4DE1"/>
    <w:rsid w:val="008E6DE1"/>
    <w:rsid w:val="008E7890"/>
    <w:rsid w:val="008F02E8"/>
    <w:rsid w:val="00901A88"/>
    <w:rsid w:val="00901AB1"/>
    <w:rsid w:val="00905E20"/>
    <w:rsid w:val="009168BE"/>
    <w:rsid w:val="009201D1"/>
    <w:rsid w:val="00920FBF"/>
    <w:rsid w:val="00924237"/>
    <w:rsid w:val="0094184C"/>
    <w:rsid w:val="00942452"/>
    <w:rsid w:val="00942A00"/>
    <w:rsid w:val="00943D6F"/>
    <w:rsid w:val="0094702F"/>
    <w:rsid w:val="00947750"/>
    <w:rsid w:val="00952A72"/>
    <w:rsid w:val="009571B7"/>
    <w:rsid w:val="00966E8C"/>
    <w:rsid w:val="00975299"/>
    <w:rsid w:val="00982045"/>
    <w:rsid w:val="00983FDD"/>
    <w:rsid w:val="00985003"/>
    <w:rsid w:val="009866D4"/>
    <w:rsid w:val="00990A30"/>
    <w:rsid w:val="0099104C"/>
    <w:rsid w:val="0099162B"/>
    <w:rsid w:val="009922D9"/>
    <w:rsid w:val="009926D6"/>
    <w:rsid w:val="00994DC8"/>
    <w:rsid w:val="009968F0"/>
    <w:rsid w:val="009A289A"/>
    <w:rsid w:val="009B08D1"/>
    <w:rsid w:val="009B32AB"/>
    <w:rsid w:val="009B5A27"/>
    <w:rsid w:val="009B77F0"/>
    <w:rsid w:val="009C0540"/>
    <w:rsid w:val="009C46B4"/>
    <w:rsid w:val="009D6C07"/>
    <w:rsid w:val="009E0144"/>
    <w:rsid w:val="009E24E5"/>
    <w:rsid w:val="009E52AD"/>
    <w:rsid w:val="009E748C"/>
    <w:rsid w:val="00A0019C"/>
    <w:rsid w:val="00A01C72"/>
    <w:rsid w:val="00A029AA"/>
    <w:rsid w:val="00A04868"/>
    <w:rsid w:val="00A05769"/>
    <w:rsid w:val="00A122E7"/>
    <w:rsid w:val="00A125D6"/>
    <w:rsid w:val="00A158D9"/>
    <w:rsid w:val="00A1651D"/>
    <w:rsid w:val="00A16E95"/>
    <w:rsid w:val="00A22FAE"/>
    <w:rsid w:val="00A23322"/>
    <w:rsid w:val="00A244DE"/>
    <w:rsid w:val="00A27314"/>
    <w:rsid w:val="00A467CF"/>
    <w:rsid w:val="00A50411"/>
    <w:rsid w:val="00A5187C"/>
    <w:rsid w:val="00A55235"/>
    <w:rsid w:val="00A57FF9"/>
    <w:rsid w:val="00A60AC2"/>
    <w:rsid w:val="00A65B5A"/>
    <w:rsid w:val="00A71B01"/>
    <w:rsid w:val="00A729EB"/>
    <w:rsid w:val="00A74270"/>
    <w:rsid w:val="00A80BC2"/>
    <w:rsid w:val="00A81B52"/>
    <w:rsid w:val="00A8249E"/>
    <w:rsid w:val="00A82B3D"/>
    <w:rsid w:val="00A83DFE"/>
    <w:rsid w:val="00A861F8"/>
    <w:rsid w:val="00A87B64"/>
    <w:rsid w:val="00A9163F"/>
    <w:rsid w:val="00A94339"/>
    <w:rsid w:val="00A946F6"/>
    <w:rsid w:val="00A94A65"/>
    <w:rsid w:val="00AA0C12"/>
    <w:rsid w:val="00AB116B"/>
    <w:rsid w:val="00AB4697"/>
    <w:rsid w:val="00AC197D"/>
    <w:rsid w:val="00AC19E3"/>
    <w:rsid w:val="00AC3EBF"/>
    <w:rsid w:val="00AC4901"/>
    <w:rsid w:val="00AC4E30"/>
    <w:rsid w:val="00AC6086"/>
    <w:rsid w:val="00AD594B"/>
    <w:rsid w:val="00AD7D8C"/>
    <w:rsid w:val="00AE0C06"/>
    <w:rsid w:val="00AE27C9"/>
    <w:rsid w:val="00AE6628"/>
    <w:rsid w:val="00AF3B30"/>
    <w:rsid w:val="00B004BC"/>
    <w:rsid w:val="00B018CA"/>
    <w:rsid w:val="00B1527E"/>
    <w:rsid w:val="00B1782A"/>
    <w:rsid w:val="00B20C65"/>
    <w:rsid w:val="00B223CF"/>
    <w:rsid w:val="00B23A28"/>
    <w:rsid w:val="00B23E2B"/>
    <w:rsid w:val="00B30CDE"/>
    <w:rsid w:val="00B35D24"/>
    <w:rsid w:val="00B41AD1"/>
    <w:rsid w:val="00B42BF4"/>
    <w:rsid w:val="00B43828"/>
    <w:rsid w:val="00B46514"/>
    <w:rsid w:val="00B46C75"/>
    <w:rsid w:val="00B5485A"/>
    <w:rsid w:val="00B55E91"/>
    <w:rsid w:val="00B6037C"/>
    <w:rsid w:val="00B7124A"/>
    <w:rsid w:val="00B71B4F"/>
    <w:rsid w:val="00B735D7"/>
    <w:rsid w:val="00B77FF6"/>
    <w:rsid w:val="00B91558"/>
    <w:rsid w:val="00B91AA3"/>
    <w:rsid w:val="00B9316A"/>
    <w:rsid w:val="00BA0E48"/>
    <w:rsid w:val="00BA31B7"/>
    <w:rsid w:val="00BB0D32"/>
    <w:rsid w:val="00BB2FB2"/>
    <w:rsid w:val="00BB3B0B"/>
    <w:rsid w:val="00BB51B1"/>
    <w:rsid w:val="00BC18A9"/>
    <w:rsid w:val="00BC288A"/>
    <w:rsid w:val="00BD2F11"/>
    <w:rsid w:val="00BD6516"/>
    <w:rsid w:val="00BD67D6"/>
    <w:rsid w:val="00BD75EE"/>
    <w:rsid w:val="00BE1313"/>
    <w:rsid w:val="00BE41C9"/>
    <w:rsid w:val="00BF2317"/>
    <w:rsid w:val="00BF396D"/>
    <w:rsid w:val="00BF40FD"/>
    <w:rsid w:val="00BF7DB3"/>
    <w:rsid w:val="00C0046F"/>
    <w:rsid w:val="00C00BBC"/>
    <w:rsid w:val="00C06AE9"/>
    <w:rsid w:val="00C06D76"/>
    <w:rsid w:val="00C11B15"/>
    <w:rsid w:val="00C123F5"/>
    <w:rsid w:val="00C15387"/>
    <w:rsid w:val="00C17755"/>
    <w:rsid w:val="00C20B2E"/>
    <w:rsid w:val="00C218CD"/>
    <w:rsid w:val="00C219E8"/>
    <w:rsid w:val="00C21E6B"/>
    <w:rsid w:val="00C257C2"/>
    <w:rsid w:val="00C266F1"/>
    <w:rsid w:val="00C36041"/>
    <w:rsid w:val="00C37644"/>
    <w:rsid w:val="00C40C63"/>
    <w:rsid w:val="00C45E19"/>
    <w:rsid w:val="00C5276E"/>
    <w:rsid w:val="00C539F8"/>
    <w:rsid w:val="00C622F9"/>
    <w:rsid w:val="00C6454E"/>
    <w:rsid w:val="00C66DCD"/>
    <w:rsid w:val="00C72A26"/>
    <w:rsid w:val="00C81C7D"/>
    <w:rsid w:val="00C84DF7"/>
    <w:rsid w:val="00C85DDB"/>
    <w:rsid w:val="00C86090"/>
    <w:rsid w:val="00C87125"/>
    <w:rsid w:val="00C920F9"/>
    <w:rsid w:val="00C926B1"/>
    <w:rsid w:val="00C94376"/>
    <w:rsid w:val="00C94E18"/>
    <w:rsid w:val="00C966E2"/>
    <w:rsid w:val="00C974BB"/>
    <w:rsid w:val="00C97CCB"/>
    <w:rsid w:val="00CA28E2"/>
    <w:rsid w:val="00CB1906"/>
    <w:rsid w:val="00CB50E5"/>
    <w:rsid w:val="00CB5C37"/>
    <w:rsid w:val="00CB7043"/>
    <w:rsid w:val="00CB7722"/>
    <w:rsid w:val="00CB78DF"/>
    <w:rsid w:val="00CC0A95"/>
    <w:rsid w:val="00CC0FA6"/>
    <w:rsid w:val="00CC35F1"/>
    <w:rsid w:val="00CD136D"/>
    <w:rsid w:val="00CD32B0"/>
    <w:rsid w:val="00CD423A"/>
    <w:rsid w:val="00CD4AA3"/>
    <w:rsid w:val="00CD6C2A"/>
    <w:rsid w:val="00CE00DB"/>
    <w:rsid w:val="00CE543E"/>
    <w:rsid w:val="00CE6C75"/>
    <w:rsid w:val="00CE7FC5"/>
    <w:rsid w:val="00CF5974"/>
    <w:rsid w:val="00D00F86"/>
    <w:rsid w:val="00D011A7"/>
    <w:rsid w:val="00D03356"/>
    <w:rsid w:val="00D03A45"/>
    <w:rsid w:val="00D072EB"/>
    <w:rsid w:val="00D255C8"/>
    <w:rsid w:val="00D2608F"/>
    <w:rsid w:val="00D26B96"/>
    <w:rsid w:val="00D30B60"/>
    <w:rsid w:val="00D313DA"/>
    <w:rsid w:val="00D31AB3"/>
    <w:rsid w:val="00D330E3"/>
    <w:rsid w:val="00D35CDE"/>
    <w:rsid w:val="00D37400"/>
    <w:rsid w:val="00D404D6"/>
    <w:rsid w:val="00D44939"/>
    <w:rsid w:val="00D50D89"/>
    <w:rsid w:val="00D53F93"/>
    <w:rsid w:val="00D55070"/>
    <w:rsid w:val="00D55255"/>
    <w:rsid w:val="00D57663"/>
    <w:rsid w:val="00D57BAC"/>
    <w:rsid w:val="00D60340"/>
    <w:rsid w:val="00D60F01"/>
    <w:rsid w:val="00D64360"/>
    <w:rsid w:val="00D65E4D"/>
    <w:rsid w:val="00D6696B"/>
    <w:rsid w:val="00D71BE1"/>
    <w:rsid w:val="00D71D1A"/>
    <w:rsid w:val="00D74E84"/>
    <w:rsid w:val="00D75776"/>
    <w:rsid w:val="00D764AD"/>
    <w:rsid w:val="00D818EB"/>
    <w:rsid w:val="00D81C61"/>
    <w:rsid w:val="00D826CD"/>
    <w:rsid w:val="00D840B7"/>
    <w:rsid w:val="00D86CB0"/>
    <w:rsid w:val="00D90AE5"/>
    <w:rsid w:val="00D92A58"/>
    <w:rsid w:val="00D93B51"/>
    <w:rsid w:val="00D94D12"/>
    <w:rsid w:val="00D967AC"/>
    <w:rsid w:val="00D97070"/>
    <w:rsid w:val="00DA38F5"/>
    <w:rsid w:val="00DA5AA9"/>
    <w:rsid w:val="00DA5C41"/>
    <w:rsid w:val="00DB3394"/>
    <w:rsid w:val="00DB39D5"/>
    <w:rsid w:val="00DB7579"/>
    <w:rsid w:val="00DC657A"/>
    <w:rsid w:val="00DC7642"/>
    <w:rsid w:val="00DD05B9"/>
    <w:rsid w:val="00DD07BC"/>
    <w:rsid w:val="00DD1CE4"/>
    <w:rsid w:val="00DD26F2"/>
    <w:rsid w:val="00DD41C9"/>
    <w:rsid w:val="00DD632A"/>
    <w:rsid w:val="00DD7CF2"/>
    <w:rsid w:val="00DE0DE5"/>
    <w:rsid w:val="00DE11D6"/>
    <w:rsid w:val="00DE5A09"/>
    <w:rsid w:val="00DE7625"/>
    <w:rsid w:val="00DF4B82"/>
    <w:rsid w:val="00DF4DB4"/>
    <w:rsid w:val="00DF6FBF"/>
    <w:rsid w:val="00E0179B"/>
    <w:rsid w:val="00E1042A"/>
    <w:rsid w:val="00E15683"/>
    <w:rsid w:val="00E17E41"/>
    <w:rsid w:val="00E225F4"/>
    <w:rsid w:val="00E22674"/>
    <w:rsid w:val="00E22833"/>
    <w:rsid w:val="00E2597D"/>
    <w:rsid w:val="00E26BA8"/>
    <w:rsid w:val="00E27BE4"/>
    <w:rsid w:val="00E311D9"/>
    <w:rsid w:val="00E33C8C"/>
    <w:rsid w:val="00E340B6"/>
    <w:rsid w:val="00E3412B"/>
    <w:rsid w:val="00E36CD6"/>
    <w:rsid w:val="00E3704F"/>
    <w:rsid w:val="00E427F6"/>
    <w:rsid w:val="00E42C7E"/>
    <w:rsid w:val="00E42CB6"/>
    <w:rsid w:val="00E42EE0"/>
    <w:rsid w:val="00E44BCD"/>
    <w:rsid w:val="00E501D8"/>
    <w:rsid w:val="00E67429"/>
    <w:rsid w:val="00E71759"/>
    <w:rsid w:val="00E717CE"/>
    <w:rsid w:val="00E71D23"/>
    <w:rsid w:val="00E73118"/>
    <w:rsid w:val="00E763A4"/>
    <w:rsid w:val="00E765C9"/>
    <w:rsid w:val="00E8244C"/>
    <w:rsid w:val="00E82932"/>
    <w:rsid w:val="00E82F39"/>
    <w:rsid w:val="00E84A0C"/>
    <w:rsid w:val="00E9084F"/>
    <w:rsid w:val="00E92307"/>
    <w:rsid w:val="00E93047"/>
    <w:rsid w:val="00E9472C"/>
    <w:rsid w:val="00EA361F"/>
    <w:rsid w:val="00EA752C"/>
    <w:rsid w:val="00EC1EEF"/>
    <w:rsid w:val="00EC44F5"/>
    <w:rsid w:val="00EC7B7F"/>
    <w:rsid w:val="00ED21CA"/>
    <w:rsid w:val="00ED6962"/>
    <w:rsid w:val="00ED7E9C"/>
    <w:rsid w:val="00EE0844"/>
    <w:rsid w:val="00EE24C7"/>
    <w:rsid w:val="00EE34D5"/>
    <w:rsid w:val="00EE60AF"/>
    <w:rsid w:val="00EE6593"/>
    <w:rsid w:val="00EF5180"/>
    <w:rsid w:val="00F00B90"/>
    <w:rsid w:val="00F03C8F"/>
    <w:rsid w:val="00F04F54"/>
    <w:rsid w:val="00F058D3"/>
    <w:rsid w:val="00F0775B"/>
    <w:rsid w:val="00F1389A"/>
    <w:rsid w:val="00F169C5"/>
    <w:rsid w:val="00F17303"/>
    <w:rsid w:val="00F23D1F"/>
    <w:rsid w:val="00F3337D"/>
    <w:rsid w:val="00F42B90"/>
    <w:rsid w:val="00F452A5"/>
    <w:rsid w:val="00F5085C"/>
    <w:rsid w:val="00F51624"/>
    <w:rsid w:val="00F51AE6"/>
    <w:rsid w:val="00F54028"/>
    <w:rsid w:val="00F55852"/>
    <w:rsid w:val="00F55FD2"/>
    <w:rsid w:val="00F56B1E"/>
    <w:rsid w:val="00F71B1C"/>
    <w:rsid w:val="00F734CF"/>
    <w:rsid w:val="00F73DC8"/>
    <w:rsid w:val="00F77AE3"/>
    <w:rsid w:val="00F83A11"/>
    <w:rsid w:val="00F901FC"/>
    <w:rsid w:val="00FA0902"/>
    <w:rsid w:val="00FA4FFF"/>
    <w:rsid w:val="00FB0AC9"/>
    <w:rsid w:val="00FB1104"/>
    <w:rsid w:val="00FB56AA"/>
    <w:rsid w:val="00FC00AD"/>
    <w:rsid w:val="00FC0B1E"/>
    <w:rsid w:val="00FC1DBC"/>
    <w:rsid w:val="00FC3327"/>
    <w:rsid w:val="00FC4F0B"/>
    <w:rsid w:val="00FD1788"/>
    <w:rsid w:val="00FD3A42"/>
    <w:rsid w:val="00FE522E"/>
    <w:rsid w:val="00FF2A2B"/>
    <w:rsid w:val="00FF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299"/>
    <w:rPr>
      <w:rFonts w:ascii="Arial" w:hAnsi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373D"/>
    <w:pPr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26282F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3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9752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537E"/>
    <w:rPr>
      <w:rFonts w:ascii="Arial" w:hAnsi="Arial"/>
      <w:sz w:val="24"/>
      <w:szCs w:val="20"/>
    </w:rPr>
  </w:style>
  <w:style w:type="paragraph" w:styleId="Subtitle">
    <w:name w:val="Subtitle"/>
    <w:basedOn w:val="Normal"/>
    <w:link w:val="SubtitleChar"/>
    <w:uiPriority w:val="99"/>
    <w:qFormat/>
    <w:rsid w:val="00975299"/>
    <w:pPr>
      <w:jc w:val="center"/>
    </w:pPr>
    <w:rPr>
      <w:rFonts w:ascii="Times New Roman" w:hAnsi="Times New Roma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63CEA"/>
    <w:rPr>
      <w:rFonts w:cs="Times New Roman"/>
      <w:sz w:val="24"/>
    </w:rPr>
  </w:style>
  <w:style w:type="table" w:styleId="TableGrid">
    <w:name w:val="Table Grid"/>
    <w:basedOn w:val="TableNormal"/>
    <w:uiPriority w:val="99"/>
    <w:rsid w:val="009752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52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Знак"/>
    <w:basedOn w:val="Normal"/>
    <w:uiPriority w:val="99"/>
    <w:rsid w:val="009752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Bodytext0">
    <w:name w:val="Body text_"/>
    <w:basedOn w:val="DefaultParagraphFont"/>
    <w:link w:val="Bodytext1"/>
    <w:uiPriority w:val="99"/>
    <w:locked/>
    <w:rsid w:val="00001E2F"/>
    <w:rPr>
      <w:rFonts w:ascii="Palatino Linotype" w:eastAsia="Times New Roman" w:hAnsi="Palatino Linotype" w:cs="Palatino Linotype"/>
      <w:sz w:val="23"/>
      <w:szCs w:val="23"/>
      <w:shd w:val="clear" w:color="auto" w:fill="FFFFFF"/>
    </w:rPr>
  </w:style>
  <w:style w:type="paragraph" w:customStyle="1" w:styleId="Bodytext1">
    <w:name w:val="Body text"/>
    <w:basedOn w:val="Normal"/>
    <w:link w:val="Bodytext0"/>
    <w:uiPriority w:val="99"/>
    <w:rsid w:val="00001E2F"/>
    <w:pPr>
      <w:widowControl w:val="0"/>
      <w:shd w:val="clear" w:color="auto" w:fill="FFFFFF"/>
      <w:spacing w:line="245" w:lineRule="exact"/>
      <w:ind w:firstLine="680"/>
      <w:jc w:val="both"/>
    </w:pPr>
    <w:rPr>
      <w:rFonts w:ascii="Palatino Linotype" w:hAnsi="Palatino Linotype" w:cs="Palatino Linotype"/>
      <w:sz w:val="23"/>
      <w:szCs w:val="23"/>
    </w:rPr>
  </w:style>
  <w:style w:type="character" w:customStyle="1" w:styleId="BodytextFranklinGothicBook">
    <w:name w:val="Body text + Franklin Gothic Book"/>
    <w:aliases w:val="8,5 pt,Italic"/>
    <w:basedOn w:val="Bodytext0"/>
    <w:uiPriority w:val="99"/>
    <w:rsid w:val="00151244"/>
    <w:rPr>
      <w:rFonts w:ascii="Franklin Gothic Book" w:hAnsi="Franklin Gothic Book" w:cs="Franklin Gothic Book"/>
      <w:i/>
      <w:iCs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0">
    <w:name w:val="Основной текст_"/>
    <w:basedOn w:val="DefaultParagraphFont"/>
    <w:link w:val="2"/>
    <w:uiPriority w:val="99"/>
    <w:locked/>
    <w:rsid w:val="00467FF2"/>
    <w:rPr>
      <w:rFonts w:ascii="Trebuchet MS" w:eastAsia="Times New Roman" w:hAnsi="Trebuchet MS" w:cs="Trebuchet MS"/>
      <w:sz w:val="17"/>
      <w:szCs w:val="17"/>
      <w:shd w:val="clear" w:color="auto" w:fill="FFFFFF"/>
    </w:rPr>
  </w:style>
  <w:style w:type="paragraph" w:customStyle="1" w:styleId="2">
    <w:name w:val="Основной текст2"/>
    <w:basedOn w:val="Normal"/>
    <w:link w:val="a0"/>
    <w:uiPriority w:val="99"/>
    <w:rsid w:val="00467FF2"/>
    <w:pPr>
      <w:widowControl w:val="0"/>
      <w:shd w:val="clear" w:color="auto" w:fill="FFFFFF"/>
      <w:spacing w:line="206" w:lineRule="exact"/>
    </w:pPr>
    <w:rPr>
      <w:rFonts w:ascii="Trebuchet MS" w:hAnsi="Trebuchet MS" w:cs="Trebuchet MS"/>
      <w:sz w:val="17"/>
      <w:szCs w:val="17"/>
    </w:rPr>
  </w:style>
  <w:style w:type="paragraph" w:styleId="NormalWeb">
    <w:name w:val="Normal (Web)"/>
    <w:basedOn w:val="Normal"/>
    <w:uiPriority w:val="99"/>
    <w:rsid w:val="00263CE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itle">
    <w:name w:val="Title"/>
    <w:basedOn w:val="Normal"/>
    <w:link w:val="TitleChar"/>
    <w:uiPriority w:val="99"/>
    <w:qFormat/>
    <w:rsid w:val="00263CEA"/>
    <w:pPr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63CEA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DD7CF2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75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197</TotalTime>
  <Pages>3</Pages>
  <Words>963</Words>
  <Characters>5495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</dc:creator>
  <cp:keywords/>
  <dc:description/>
  <cp:lastModifiedBy>user</cp:lastModifiedBy>
  <cp:revision>15</cp:revision>
  <cp:lastPrinted>2019-02-28T07:15:00Z</cp:lastPrinted>
  <dcterms:created xsi:type="dcterms:W3CDTF">2015-03-24T14:17:00Z</dcterms:created>
  <dcterms:modified xsi:type="dcterms:W3CDTF">2019-11-05T07:49:00Z</dcterms:modified>
</cp:coreProperties>
</file>