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A6" w:rsidRPr="005B1EDF" w:rsidRDefault="001D35A6" w:rsidP="0041251D">
      <w:pPr>
        <w:jc w:val="center"/>
      </w:pPr>
    </w:p>
    <w:p w:rsidR="001D35A6" w:rsidRPr="005B1EDF" w:rsidRDefault="001D35A6" w:rsidP="0041251D">
      <w:pPr>
        <w:jc w:val="center"/>
      </w:pPr>
      <w:r w:rsidRPr="005B1EDF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415436628" r:id="rId6"/>
        </w:object>
      </w:r>
    </w:p>
    <w:p w:rsidR="001D35A6" w:rsidRPr="005B1EDF" w:rsidRDefault="001D35A6" w:rsidP="0041251D">
      <w:pPr>
        <w:jc w:val="center"/>
        <w:rPr>
          <w:b/>
        </w:rPr>
      </w:pPr>
      <w:r w:rsidRPr="005B1EDF">
        <w:rPr>
          <w:b/>
        </w:rPr>
        <w:t>РЕСПУБЛИКА КАРЕЛИЯ</w:t>
      </w:r>
    </w:p>
    <w:p w:rsidR="001D35A6" w:rsidRPr="005B1EDF" w:rsidRDefault="001D35A6" w:rsidP="0041251D">
      <w:pPr>
        <w:jc w:val="center"/>
        <w:rPr>
          <w:b/>
        </w:rPr>
      </w:pPr>
    </w:p>
    <w:p w:rsidR="001D35A6" w:rsidRPr="005B1EDF" w:rsidRDefault="001D35A6" w:rsidP="0041251D">
      <w:pPr>
        <w:jc w:val="center"/>
        <w:rPr>
          <w:b/>
        </w:rPr>
      </w:pPr>
      <w:r w:rsidRPr="005B1EDF">
        <w:rPr>
          <w:b/>
        </w:rPr>
        <w:t>Совет Пудожского муниципального района</w:t>
      </w:r>
    </w:p>
    <w:p w:rsidR="001D35A6" w:rsidRPr="005B1EDF" w:rsidRDefault="001D35A6" w:rsidP="0041251D">
      <w:pPr>
        <w:jc w:val="center"/>
        <w:rPr>
          <w:b/>
        </w:rPr>
      </w:pPr>
    </w:p>
    <w:p w:rsidR="001D35A6" w:rsidRPr="005B1EDF" w:rsidRDefault="001D35A6" w:rsidP="0041251D">
      <w:pPr>
        <w:jc w:val="center"/>
        <w:rPr>
          <w:b/>
        </w:rPr>
      </w:pPr>
      <w:r>
        <w:rPr>
          <w:b/>
          <w:lang w:val="en-US"/>
        </w:rPr>
        <w:t>XXIV</w:t>
      </w:r>
      <w:r w:rsidRPr="000C78A7">
        <w:rPr>
          <w:b/>
        </w:rPr>
        <w:t xml:space="preserve"> </w:t>
      </w:r>
      <w:r w:rsidRPr="005B1EDF">
        <w:rPr>
          <w:b/>
        </w:rPr>
        <w:t xml:space="preserve">сессия </w:t>
      </w:r>
      <w:r w:rsidRPr="005B1EDF">
        <w:rPr>
          <w:b/>
          <w:lang w:val="en-US"/>
        </w:rPr>
        <w:t>II</w:t>
      </w:r>
      <w:r w:rsidRPr="005B1EDF">
        <w:rPr>
          <w:b/>
        </w:rPr>
        <w:t xml:space="preserve"> созыва</w:t>
      </w:r>
    </w:p>
    <w:p w:rsidR="001D35A6" w:rsidRPr="005B1EDF" w:rsidRDefault="001D35A6" w:rsidP="0041251D">
      <w:pPr>
        <w:jc w:val="center"/>
        <w:rPr>
          <w:b/>
        </w:rPr>
      </w:pPr>
    </w:p>
    <w:p w:rsidR="001D35A6" w:rsidRPr="005B1EDF" w:rsidRDefault="001D35A6" w:rsidP="0041251D">
      <w:pPr>
        <w:jc w:val="center"/>
        <w:rPr>
          <w:b/>
        </w:rPr>
      </w:pPr>
      <w:r w:rsidRPr="005B1EDF">
        <w:rPr>
          <w:b/>
        </w:rPr>
        <w:t xml:space="preserve">Решение </w:t>
      </w:r>
      <w:r>
        <w:rPr>
          <w:b/>
        </w:rPr>
        <w:t xml:space="preserve"> </w:t>
      </w:r>
      <w:r w:rsidRPr="005B1EDF">
        <w:rPr>
          <w:b/>
        </w:rPr>
        <w:t xml:space="preserve">№ </w:t>
      </w:r>
      <w:r>
        <w:rPr>
          <w:b/>
        </w:rPr>
        <w:t>244</w:t>
      </w:r>
    </w:p>
    <w:p w:rsidR="001D35A6" w:rsidRPr="005B1EDF" w:rsidRDefault="001D35A6" w:rsidP="0041251D">
      <w:pPr>
        <w:jc w:val="center"/>
        <w:rPr>
          <w:b/>
        </w:rPr>
      </w:pPr>
    </w:p>
    <w:p w:rsidR="001D35A6" w:rsidRPr="005B1EDF" w:rsidRDefault="001D35A6" w:rsidP="0041251D">
      <w:pPr>
        <w:jc w:val="both"/>
        <w:rPr>
          <w:b/>
        </w:rPr>
      </w:pPr>
      <w:r w:rsidRPr="005B1EDF">
        <w:rPr>
          <w:b/>
        </w:rPr>
        <w:t xml:space="preserve">От </w:t>
      </w:r>
      <w:r>
        <w:rPr>
          <w:b/>
        </w:rPr>
        <w:t xml:space="preserve"> 23 ноября  </w:t>
      </w:r>
      <w:r w:rsidRPr="005B1EDF">
        <w:rPr>
          <w:b/>
        </w:rPr>
        <w:t>2012 года</w:t>
      </w:r>
    </w:p>
    <w:p w:rsidR="001D35A6" w:rsidRPr="005B1EDF" w:rsidRDefault="001D35A6" w:rsidP="0041251D">
      <w:pPr>
        <w:jc w:val="both"/>
        <w:rPr>
          <w:b/>
        </w:rPr>
      </w:pPr>
    </w:p>
    <w:p w:rsidR="001D35A6" w:rsidRPr="005B1EDF" w:rsidRDefault="001D35A6" w:rsidP="0041251D">
      <w:pPr>
        <w:jc w:val="both"/>
        <w:rPr>
          <w:b/>
        </w:rPr>
      </w:pPr>
    </w:p>
    <w:p w:rsidR="001D35A6" w:rsidRDefault="001D35A6" w:rsidP="0041251D">
      <w:pPr>
        <w:jc w:val="both"/>
      </w:pPr>
      <w:r>
        <w:t>«Об утверждении проекта</w:t>
      </w:r>
      <w:r w:rsidRPr="005B1EDF">
        <w:t xml:space="preserve"> Решения </w:t>
      </w:r>
    </w:p>
    <w:p w:rsidR="001D35A6" w:rsidRDefault="001D35A6" w:rsidP="0041251D">
      <w:pPr>
        <w:jc w:val="both"/>
      </w:pPr>
      <w:r w:rsidRPr="005B1EDF">
        <w:t xml:space="preserve">о внесении изменений и дополнений </w:t>
      </w:r>
    </w:p>
    <w:p w:rsidR="001D35A6" w:rsidRPr="005B1EDF" w:rsidRDefault="001D35A6" w:rsidP="0041251D">
      <w:pPr>
        <w:jc w:val="both"/>
      </w:pPr>
      <w:r w:rsidRPr="005B1EDF">
        <w:t>в Устав Пудожского муниципального района</w:t>
      </w:r>
      <w:r>
        <w:t>»</w:t>
      </w:r>
    </w:p>
    <w:p w:rsidR="001D35A6" w:rsidRPr="005B1EDF" w:rsidRDefault="001D35A6" w:rsidP="0041251D">
      <w:pPr>
        <w:jc w:val="both"/>
      </w:pPr>
    </w:p>
    <w:p w:rsidR="001D35A6" w:rsidRPr="005B1EDF" w:rsidRDefault="001D35A6" w:rsidP="0041251D">
      <w:pPr>
        <w:jc w:val="both"/>
      </w:pPr>
    </w:p>
    <w:p w:rsidR="001D35A6" w:rsidRPr="005B1EDF" w:rsidRDefault="001D35A6" w:rsidP="0004596B">
      <w:pPr>
        <w:shd w:val="clear" w:color="auto" w:fill="FFFFFF"/>
        <w:ind w:firstLine="567"/>
        <w:jc w:val="both"/>
      </w:pPr>
      <w:r w:rsidRPr="005B1EDF">
        <w:t xml:space="preserve">В связи с возникшей необходимостью внесения изменений и дополнений в Устав Пудожского муниципального района, руководствуясь положениями статьи 44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статьей 46 Устава Пудожского муниципального района, </w:t>
      </w:r>
      <w:r w:rsidRPr="005B1EDF">
        <w:t>Совет Пудожского муниципального района</w:t>
      </w:r>
    </w:p>
    <w:p w:rsidR="001D35A6" w:rsidRPr="005B1EDF" w:rsidRDefault="001D35A6" w:rsidP="0004596B">
      <w:pPr>
        <w:shd w:val="clear" w:color="auto" w:fill="FFFFFF"/>
        <w:ind w:firstLine="567"/>
        <w:jc w:val="both"/>
      </w:pPr>
    </w:p>
    <w:p w:rsidR="001D35A6" w:rsidRPr="000C78A7" w:rsidRDefault="001D35A6" w:rsidP="000C78A7">
      <w:pPr>
        <w:shd w:val="clear" w:color="auto" w:fill="FFFFFF"/>
        <w:ind w:firstLine="567"/>
        <w:rPr>
          <w:b/>
        </w:rPr>
      </w:pPr>
      <w:r w:rsidRPr="000C78A7">
        <w:rPr>
          <w:b/>
        </w:rPr>
        <w:t>РЕШИЛ</w:t>
      </w:r>
      <w:r>
        <w:rPr>
          <w:b/>
        </w:rPr>
        <w:t>:</w:t>
      </w:r>
    </w:p>
    <w:p w:rsidR="001D35A6" w:rsidRPr="005B1EDF" w:rsidRDefault="001D35A6" w:rsidP="0004596B">
      <w:pPr>
        <w:shd w:val="clear" w:color="auto" w:fill="FFFFFF"/>
        <w:ind w:firstLine="567"/>
        <w:jc w:val="center"/>
      </w:pPr>
    </w:p>
    <w:p w:rsidR="001D35A6" w:rsidRPr="005B1EDF" w:rsidRDefault="001D35A6" w:rsidP="008A7920">
      <w:pPr>
        <w:pStyle w:val="ListParagraph"/>
        <w:numPr>
          <w:ilvl w:val="0"/>
          <w:numId w:val="1"/>
        </w:numPr>
        <w:tabs>
          <w:tab w:val="clear" w:pos="1530"/>
          <w:tab w:val="num" w:pos="709"/>
        </w:tabs>
        <w:ind w:left="567" w:hanging="567"/>
        <w:jc w:val="both"/>
      </w:pPr>
      <w:r>
        <w:t>Утвердить</w:t>
      </w:r>
      <w:r w:rsidRPr="005B1EDF">
        <w:t xml:space="preserve"> проект Решения о внесении следующих изменений и дополнений в Устав Пудожского муниципального района:</w:t>
      </w:r>
    </w:p>
    <w:p w:rsidR="001D35A6" w:rsidRPr="005B1EDF" w:rsidRDefault="001D35A6" w:rsidP="00036C0D">
      <w:pPr>
        <w:pStyle w:val="ListParagraph"/>
        <w:ind w:left="567"/>
        <w:jc w:val="both"/>
      </w:pPr>
    </w:p>
    <w:p w:rsidR="001D35A6" w:rsidRPr="005B1EDF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Подпункт 8 пункта 1 статьи 7 </w:t>
      </w:r>
      <w:r>
        <w:t xml:space="preserve">Устава </w:t>
      </w:r>
      <w:r w:rsidRPr="005B1EDF">
        <w:t xml:space="preserve">изложить в следующей редакции: «организация охраны общественного порядка на территории муниципального района муниципальной милицией </w:t>
      </w:r>
      <w:r w:rsidRPr="005B1EDF">
        <w:rPr>
          <w:color w:val="000000"/>
        </w:rPr>
        <w:t xml:space="preserve"> (пункт вступает в силу в сроки, установленные федеральным законом, определяющим порядок организации и деятельности муниципальной милиции)</w:t>
      </w:r>
      <w:r w:rsidRPr="005B1EDF">
        <w:t>».</w:t>
      </w:r>
    </w:p>
    <w:p w:rsidR="001D35A6" w:rsidRDefault="001D35A6" w:rsidP="00094E0E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Подпункт 11 пункта 1 статьи 7 Устава изложить в следующей редакции: «создание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помощи»</w:t>
      </w:r>
    </w:p>
    <w:p w:rsidR="001D35A6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Пункт 1 статьи 7 </w:t>
      </w:r>
      <w:r>
        <w:t>Устава</w:t>
      </w:r>
      <w:r w:rsidRPr="005B1EDF">
        <w:t xml:space="preserve"> дополнить подпунктом 28 следующего содержания: </w:t>
      </w:r>
    </w:p>
    <w:p w:rsidR="001D35A6" w:rsidRPr="005B1EDF" w:rsidRDefault="001D35A6" w:rsidP="00094E0E">
      <w:pPr>
        <w:pStyle w:val="ListParagraph"/>
        <w:ind w:left="915"/>
        <w:jc w:val="both"/>
      </w:pPr>
      <w:r w:rsidRPr="005B1EDF">
        <w:t>«</w:t>
      </w:r>
      <w:r>
        <w:t xml:space="preserve">28) </w:t>
      </w:r>
      <w:r w:rsidRPr="005B1EDF">
        <w:t>осуществление мер по противодействию коррупции в границах муниципального района».</w:t>
      </w:r>
    </w:p>
    <w:p w:rsidR="001D35A6" w:rsidRDefault="001D35A6" w:rsidP="00094E0E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Положения подпункта 6 статьи 7.1 Устава признать утратившими силу.</w:t>
      </w:r>
    </w:p>
    <w:p w:rsidR="001D35A6" w:rsidRDefault="001D35A6" w:rsidP="00094E0E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>Статью 7.1 Устава дополнить пунктами 8 и 9 следующего содержания:</w:t>
      </w:r>
    </w:p>
    <w:p w:rsidR="001D35A6" w:rsidRDefault="001D35A6" w:rsidP="00094E0E">
      <w:pPr>
        <w:pStyle w:val="ListParagraph"/>
        <w:ind w:left="851"/>
        <w:jc w:val="both"/>
      </w:pPr>
      <w:r>
        <w:t>«8)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 местах принудительного содержания;</w:t>
      </w:r>
    </w:p>
    <w:p w:rsidR="001D35A6" w:rsidRDefault="001D35A6" w:rsidP="00094E0E">
      <w:pPr>
        <w:pStyle w:val="ListParagraph"/>
        <w:ind w:left="851"/>
        <w:jc w:val="both"/>
      </w:pPr>
      <w:r>
        <w:t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24.11.2005 года № 181-ФЗ «О социальной защите инвалидов в Российской Федерации»</w:t>
      </w:r>
    </w:p>
    <w:p w:rsidR="001D35A6" w:rsidRPr="005B1EDF" w:rsidRDefault="001D35A6" w:rsidP="00094E0E">
      <w:pPr>
        <w:pStyle w:val="ListParagraph"/>
        <w:numPr>
          <w:ilvl w:val="0"/>
          <w:numId w:val="2"/>
        </w:numPr>
        <w:jc w:val="both"/>
      </w:pPr>
      <w:r>
        <w:t>Пункт 2 статьи 21</w:t>
      </w:r>
      <w:r w:rsidRPr="005B1EDF">
        <w:t xml:space="preserve"> </w:t>
      </w:r>
      <w:r>
        <w:t xml:space="preserve">Устава </w:t>
      </w:r>
      <w:r w:rsidRPr="005B1EDF">
        <w:t>изложить в следующей редакции: «</w:t>
      </w:r>
      <w:r>
        <w:t>2. Срок полномочий представительного органа Пудожского муниципального района и его депутатов – пять лет</w:t>
      </w:r>
      <w:r w:rsidRPr="005B1EDF">
        <w:t>».</w:t>
      </w:r>
    </w:p>
    <w:p w:rsidR="001D35A6" w:rsidRDefault="001D35A6" w:rsidP="00036C0D">
      <w:pPr>
        <w:pStyle w:val="ListParagraph"/>
        <w:numPr>
          <w:ilvl w:val="0"/>
          <w:numId w:val="2"/>
        </w:numPr>
        <w:jc w:val="both"/>
      </w:pPr>
      <w:r>
        <w:t>Пункт 1 статьи 30</w:t>
      </w:r>
      <w:r w:rsidRPr="005B1EDF">
        <w:t xml:space="preserve"> </w:t>
      </w:r>
      <w:r>
        <w:t>Устава</w:t>
      </w:r>
      <w:r w:rsidRPr="005B1EDF">
        <w:t xml:space="preserve"> </w:t>
      </w:r>
      <w:r>
        <w:t>изложить в следующей редакции</w:t>
      </w:r>
      <w:r w:rsidRPr="005B1EDF">
        <w:t xml:space="preserve">: </w:t>
      </w:r>
    </w:p>
    <w:p w:rsidR="001D35A6" w:rsidRDefault="001D35A6" w:rsidP="005B1EDF">
      <w:pPr>
        <w:pStyle w:val="ListParagraph"/>
        <w:ind w:left="915"/>
        <w:jc w:val="both"/>
      </w:pPr>
      <w:r w:rsidRPr="005B1EDF">
        <w:t>«</w:t>
      </w:r>
      <w:r>
        <w:t>1. Срок полномочий депутата Совета – пять лет. Полномочия депутата начинаются со дня его избрания и прекращаются с момента начала работы Совета нового созыва</w:t>
      </w:r>
      <w:r w:rsidRPr="005B1EDF">
        <w:t>».</w:t>
      </w:r>
    </w:p>
    <w:p w:rsidR="001D35A6" w:rsidRPr="005B1EDF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Статью 30 </w:t>
      </w:r>
      <w:r>
        <w:t>Устава</w:t>
      </w:r>
      <w:r w:rsidRPr="005B1EDF">
        <w:t xml:space="preserve"> дополнить пунктом 4 следующего содержания:</w:t>
      </w:r>
      <w:r w:rsidRPr="005B1EDF">
        <w:rPr>
          <w:b/>
        </w:rPr>
        <w:t xml:space="preserve"> </w:t>
      </w:r>
    </w:p>
    <w:p w:rsidR="001D35A6" w:rsidRPr="005B1EDF" w:rsidRDefault="001D35A6" w:rsidP="00094E0E">
      <w:pPr>
        <w:pStyle w:val="ListParagraph"/>
        <w:ind w:left="915"/>
        <w:jc w:val="both"/>
      </w:pPr>
      <w:r w:rsidRPr="005B1EDF">
        <w:rPr>
          <w:b/>
        </w:rPr>
        <w:t>«</w:t>
      </w:r>
      <w:r w:rsidRPr="005B1EDF">
        <w:t>4.</w:t>
      </w:r>
      <w:r>
        <w:rPr>
          <w:b/>
        </w:rPr>
        <w:t xml:space="preserve"> </w:t>
      </w:r>
      <w:r w:rsidRPr="005B1EDF">
        <w:t>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законами».</w:t>
      </w:r>
    </w:p>
    <w:p w:rsidR="001D35A6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Статью 33 </w:t>
      </w:r>
      <w:r>
        <w:t>Устава</w:t>
      </w:r>
      <w:r w:rsidRPr="005B1EDF">
        <w:t xml:space="preserve"> дополнить пунктом 7 следующего содержания: </w:t>
      </w:r>
    </w:p>
    <w:p w:rsidR="001D35A6" w:rsidRPr="005B1EDF" w:rsidRDefault="001D35A6" w:rsidP="00094E0E">
      <w:pPr>
        <w:pStyle w:val="ListParagraph"/>
        <w:ind w:left="915"/>
        <w:jc w:val="both"/>
      </w:pPr>
      <w:r w:rsidRPr="005B1EDF">
        <w:t>«</w:t>
      </w:r>
      <w:r>
        <w:t xml:space="preserve">7. </w:t>
      </w:r>
      <w:r w:rsidRPr="005B1EDF">
        <w:t>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законами».</w:t>
      </w:r>
    </w:p>
    <w:p w:rsidR="001D35A6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Подпункт 2 пункта 3 статьи 36.1 </w:t>
      </w:r>
      <w:r>
        <w:t>Устава</w:t>
      </w:r>
      <w:r w:rsidRPr="005B1EDF">
        <w:t xml:space="preserve"> изложить в следующей редакции: </w:t>
      </w:r>
    </w:p>
    <w:p w:rsidR="001D35A6" w:rsidRPr="005B1EDF" w:rsidRDefault="001D35A6" w:rsidP="00094E0E">
      <w:pPr>
        <w:pStyle w:val="ListParagraph"/>
        <w:ind w:left="915"/>
        <w:jc w:val="both"/>
      </w:pPr>
      <w:r w:rsidRPr="005B1EDF">
        <w:t xml:space="preserve">«стаж государственной гражданской службы на должностях государственной гражданской службы категории «руководители» ведущей группы не менее трех лет, либо стаж государственной службы на воинских должностях и на должностях правоохранительной службы не менее трех лет, либо стаж муниципальной службы на главных муниципальных должностях муниципальной службы или время замещения выборных муниципальных должностей не менее </w:t>
      </w:r>
      <w:r>
        <w:t>тре</w:t>
      </w:r>
      <w:r w:rsidRPr="005B1EDF">
        <w:t>х лет, либо стаж работы на руководящих должностях в организациях независимо от их организационно-правовой формы и формы собственности не менее пяти лет».</w:t>
      </w:r>
    </w:p>
    <w:p w:rsidR="001D35A6" w:rsidRPr="005B1EDF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Статью 36.1 </w:t>
      </w:r>
      <w:r>
        <w:t>Устава</w:t>
      </w:r>
      <w:r w:rsidRPr="005B1EDF">
        <w:t xml:space="preserve"> дополнить пунктом 12 следующего содержания:</w:t>
      </w:r>
      <w:r w:rsidRPr="005B1EDF">
        <w:rPr>
          <w:b/>
        </w:rPr>
        <w:t xml:space="preserve"> </w:t>
      </w:r>
    </w:p>
    <w:p w:rsidR="001D35A6" w:rsidRPr="005B1EDF" w:rsidRDefault="001D35A6" w:rsidP="00094E0E">
      <w:pPr>
        <w:pStyle w:val="ListParagraph"/>
        <w:ind w:left="915"/>
        <w:jc w:val="both"/>
      </w:pPr>
      <w:r w:rsidRPr="005B1EDF">
        <w:rPr>
          <w:b/>
        </w:rPr>
        <w:t>«</w:t>
      </w:r>
      <w:r w:rsidRPr="005B1EDF">
        <w:t>12.</w:t>
      </w:r>
      <w:r>
        <w:rPr>
          <w:b/>
        </w:rPr>
        <w:t xml:space="preserve"> </w:t>
      </w:r>
      <w:r w:rsidRPr="005B1EDF">
        <w:t>Глава местной администрации должен соблюдать ограничения и запреты и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законами».</w:t>
      </w:r>
    </w:p>
    <w:p w:rsidR="001D35A6" w:rsidRDefault="001D35A6" w:rsidP="00094E0E">
      <w:pPr>
        <w:pStyle w:val="a0"/>
        <w:numPr>
          <w:ilvl w:val="0"/>
          <w:numId w:val="2"/>
        </w:numPr>
        <w:rPr>
          <w:rFonts w:ascii="Times New Roman" w:hAnsi="Times New Roman" w:cs="Times New Roman"/>
        </w:rPr>
      </w:pPr>
      <w:r w:rsidRPr="005B1EDF">
        <w:rPr>
          <w:rFonts w:ascii="Times New Roman" w:hAnsi="Times New Roman" w:cs="Times New Roman"/>
        </w:rPr>
        <w:t xml:space="preserve">Главу 5 Устава дополнить статьей 40.1 следующего содержания: </w:t>
      </w:r>
    </w:p>
    <w:p w:rsidR="001D35A6" w:rsidRPr="00847283" w:rsidRDefault="001D35A6" w:rsidP="00094E0E">
      <w:pPr>
        <w:pStyle w:val="a0"/>
        <w:ind w:left="915" w:firstLine="0"/>
        <w:rPr>
          <w:rFonts w:ascii="Times New Roman" w:hAnsi="Times New Roman" w:cs="Times New Roman"/>
        </w:rPr>
      </w:pPr>
      <w:r w:rsidRPr="005B1ED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Статья 40.1. </w:t>
      </w:r>
      <w:r w:rsidRPr="005B1EDF">
        <w:rPr>
          <w:rFonts w:ascii="Times New Roman" w:hAnsi="Times New Roman" w:cs="Times New Roman"/>
        </w:rPr>
        <w:t>Пенсионное обеспечение лиц, замещающих муниципальные должности в органах местного самоуправления Пудожского муниципального района</w:t>
      </w:r>
      <w:r>
        <w:rPr>
          <w:rFonts w:ascii="Times New Roman" w:hAnsi="Times New Roman" w:cs="Times New Roman"/>
        </w:rPr>
        <w:t>, а именно:</w:t>
      </w:r>
      <w:r w:rsidRPr="00847283">
        <w:rPr>
          <w:rFonts w:ascii="Times New Roman" w:hAnsi="Times New Roman" w:cs="Times New Roman"/>
        </w:rPr>
        <w:t xml:space="preserve"> депутат представительного органа муниципального образования, осуществляющий полномочия на постоянной основе; член выборного органа местного самоуправления, осуществляющий полномочия на постоянной основе; выборное должностное лицо местного самоуправления; иные должностные лица органов местного самоуправления.</w:t>
      </w:r>
    </w:p>
    <w:p w:rsidR="001D35A6" w:rsidRPr="005B1EDF" w:rsidRDefault="001D35A6" w:rsidP="00FF6F43">
      <w:pPr>
        <w:ind w:left="851"/>
        <w:jc w:val="both"/>
      </w:pPr>
      <w:r w:rsidRPr="005B1EDF">
        <w:t>1. Лицам, замещавшим муниципальные должности, вышедшим на трудовую пенсию по старости (инвалидности) предусматриваются за счет средств местного бюджета дополнительные гарантии в виде ежемесячной доплаты к трудовой пенсии по старости (инвалидности).</w:t>
      </w:r>
    </w:p>
    <w:p w:rsidR="001D35A6" w:rsidRPr="005B1EDF" w:rsidRDefault="001D35A6" w:rsidP="00094E0E">
      <w:pPr>
        <w:ind w:left="851"/>
        <w:jc w:val="both"/>
      </w:pPr>
      <w:r w:rsidRPr="005B1EDF">
        <w:t xml:space="preserve">2. </w:t>
      </w:r>
      <w:r>
        <w:t>Р</w:t>
      </w:r>
      <w:r w:rsidRPr="005B1EDF">
        <w:t xml:space="preserve">азмер ежемесячной доплаты </w:t>
      </w:r>
      <w:r>
        <w:t>составляет</w:t>
      </w:r>
      <w:r w:rsidRPr="005B1EDF">
        <w:t xml:space="preserve"> при замещении муниципальной должности от двух до трех лет включительно – 55 процентов, свыше трех лет –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 Ежемесячная доплата не назначается и не выплачивается в период замещения должности муниципальной службы, муниципальной должности, </w:t>
      </w:r>
      <w:r>
        <w:t xml:space="preserve">государственной должности, должности государственной гражданской службы, </w:t>
      </w:r>
      <w:r w:rsidRPr="005B1EDF">
        <w:t>а также в период сохранения заработной платы в соответствии со статьей 318 Трудового кодекса Российской Федерации».</w:t>
      </w:r>
    </w:p>
    <w:p w:rsidR="001D35A6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Пункт 7 статьи 42 </w:t>
      </w:r>
      <w:r>
        <w:t>Устава</w:t>
      </w:r>
      <w:r w:rsidRPr="005B1EDF">
        <w:t xml:space="preserve"> изложить в следующей редакции: </w:t>
      </w:r>
    </w:p>
    <w:p w:rsidR="001D35A6" w:rsidRDefault="001D35A6" w:rsidP="00094E0E">
      <w:pPr>
        <w:pStyle w:val="ListParagraph"/>
        <w:ind w:left="915"/>
        <w:jc w:val="both"/>
      </w:pPr>
      <w:r w:rsidRPr="005B1EDF">
        <w:t>«Решения, носящие нормативный характер, а также затрагивающие права, свободы и обязанности человека и гражданина подлежат обязательному официальному опубликованию в газете «Пудожский вестник» и вступают в силу после их официального опубликования (обнародования)».</w:t>
      </w:r>
    </w:p>
    <w:p w:rsidR="001D35A6" w:rsidRDefault="001D35A6" w:rsidP="00094E0E">
      <w:pPr>
        <w:pStyle w:val="ListParagraph"/>
        <w:numPr>
          <w:ilvl w:val="0"/>
          <w:numId w:val="2"/>
        </w:numPr>
        <w:jc w:val="both"/>
      </w:pPr>
      <w:r w:rsidRPr="005B1EDF">
        <w:t xml:space="preserve">Статью 45 </w:t>
      </w:r>
      <w:r w:rsidRPr="003D5073">
        <w:t>Устава</w:t>
      </w:r>
      <w:r w:rsidRPr="005B1EDF">
        <w:t xml:space="preserve"> изложить в следующей редакции: </w:t>
      </w:r>
    </w:p>
    <w:p w:rsidR="001D35A6" w:rsidRDefault="001D35A6" w:rsidP="00094E0E">
      <w:pPr>
        <w:pStyle w:val="a0"/>
        <w:ind w:left="915" w:firstLine="0"/>
        <w:rPr>
          <w:rFonts w:ascii="Times New Roman" w:hAnsi="Times New Roman" w:cs="Times New Roman"/>
        </w:rPr>
      </w:pPr>
      <w:r w:rsidRPr="005B1ED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Муниципальные правовые акты администрации Пудожского муниципального района.</w:t>
      </w:r>
    </w:p>
    <w:p w:rsidR="001D35A6" w:rsidRPr="005B1EDF" w:rsidRDefault="001D35A6" w:rsidP="00094E0E">
      <w:pPr>
        <w:pStyle w:val="a0"/>
        <w:ind w:left="567" w:firstLine="0"/>
        <w:rPr>
          <w:rFonts w:ascii="Times New Roman" w:hAnsi="Times New Roman" w:cs="Times New Roman"/>
        </w:rPr>
      </w:pPr>
      <w:r w:rsidRPr="005B1EDF">
        <w:rPr>
          <w:rFonts w:ascii="Times New Roman" w:hAnsi="Times New Roman" w:cs="Times New Roman"/>
        </w:rPr>
        <w:t>1. Администрация Пудожского муниципального района в пределах своих полномочий, установленных федеральными законами, законами Республики Карелия, настоящим Уставом и решениями Совета муниципального района издает постановления и распоряжения.</w:t>
      </w:r>
    </w:p>
    <w:p w:rsidR="001D35A6" w:rsidRPr="005B1EDF" w:rsidRDefault="001D35A6" w:rsidP="0044101B">
      <w:pPr>
        <w:pStyle w:val="a0"/>
        <w:ind w:left="567" w:firstLine="567"/>
        <w:rPr>
          <w:rFonts w:ascii="Times New Roman" w:hAnsi="Times New Roman" w:cs="Times New Roman"/>
        </w:rPr>
      </w:pPr>
      <w:r w:rsidRPr="005B1EDF">
        <w:rPr>
          <w:rFonts w:ascii="Times New Roman" w:hAnsi="Times New Roman" w:cs="Times New Roman"/>
        </w:rPr>
        <w:t>Постановления издаются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района федеральными законами и законами Республики Карелия.</w:t>
      </w:r>
      <w:r>
        <w:rPr>
          <w:rFonts w:ascii="Times New Roman" w:hAnsi="Times New Roman" w:cs="Times New Roman"/>
        </w:rPr>
        <w:t xml:space="preserve"> Распоряжения издаются по вопросам организации работы местной администрации.</w:t>
      </w:r>
    </w:p>
    <w:p w:rsidR="001D35A6" w:rsidRDefault="001D35A6" w:rsidP="0044101B">
      <w:pPr>
        <w:pStyle w:val="ListParagraph"/>
        <w:numPr>
          <w:ilvl w:val="0"/>
          <w:numId w:val="6"/>
        </w:numPr>
        <w:tabs>
          <w:tab w:val="left" w:pos="851"/>
        </w:tabs>
        <w:ind w:left="567" w:firstLine="0"/>
        <w:jc w:val="both"/>
      </w:pPr>
      <w:r w:rsidRPr="005B1EDF">
        <w:t>Постановления администрации Пудожского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 Все остальные постановления и распоряжения администрации вступают в силу с момента подписания, если этими постановлениями и распоряжениями не установлен иной срок вступления в силу».</w:t>
      </w:r>
    </w:p>
    <w:p w:rsidR="001D35A6" w:rsidRPr="005B1EDF" w:rsidRDefault="001D35A6" w:rsidP="00094E0E">
      <w:pPr>
        <w:jc w:val="both"/>
      </w:pPr>
    </w:p>
    <w:p w:rsidR="001D35A6" w:rsidRDefault="001D35A6" w:rsidP="008B13B0">
      <w:pPr>
        <w:numPr>
          <w:ilvl w:val="0"/>
          <w:numId w:val="1"/>
        </w:numPr>
        <w:tabs>
          <w:tab w:val="clear" w:pos="1530"/>
          <w:tab w:val="num" w:pos="0"/>
          <w:tab w:val="num" w:pos="540"/>
        </w:tabs>
        <w:ind w:left="540" w:hanging="540"/>
        <w:jc w:val="both"/>
      </w:pPr>
      <w:r>
        <w:t>Опубликовать</w:t>
      </w:r>
      <w:r w:rsidRPr="005B1EDF">
        <w:t xml:space="preserve"> настоящий проект муниципального правового акта о внесении изменений и дополнений в Устав Пудожског</w:t>
      </w:r>
      <w:r>
        <w:t>о муниципального района в газете «Пудожский вестник».</w:t>
      </w:r>
    </w:p>
    <w:p w:rsidR="001D35A6" w:rsidRPr="005B1EDF" w:rsidRDefault="001D35A6" w:rsidP="008B13B0">
      <w:pPr>
        <w:numPr>
          <w:ilvl w:val="0"/>
          <w:numId w:val="1"/>
        </w:numPr>
        <w:tabs>
          <w:tab w:val="clear" w:pos="1530"/>
          <w:tab w:val="num" w:pos="0"/>
          <w:tab w:val="num" w:pos="540"/>
        </w:tabs>
        <w:ind w:left="540" w:hanging="540"/>
        <w:jc w:val="both"/>
      </w:pPr>
      <w:r w:rsidRPr="005B1EDF">
        <w:t>Рассмотреть настоящий проект муниципального правового акта с учетом результатов проведения публичных слушаний в установленные законодательством сроки.</w:t>
      </w:r>
    </w:p>
    <w:p w:rsidR="001D35A6" w:rsidRDefault="001D35A6" w:rsidP="002649FD">
      <w:pPr>
        <w:numPr>
          <w:ilvl w:val="0"/>
          <w:numId w:val="1"/>
        </w:numPr>
        <w:tabs>
          <w:tab w:val="clear" w:pos="1530"/>
          <w:tab w:val="num" w:pos="0"/>
          <w:tab w:val="num" w:pos="540"/>
        </w:tabs>
        <w:ind w:left="540" w:hanging="540"/>
        <w:jc w:val="both"/>
      </w:pPr>
      <w:r w:rsidRPr="005B1EDF">
        <w:t>Настоящее Решение вступает в силу после его официального опубликования (обнародования).</w:t>
      </w:r>
    </w:p>
    <w:p w:rsidR="001D35A6" w:rsidRDefault="001D35A6" w:rsidP="002649FD">
      <w:pPr>
        <w:tabs>
          <w:tab w:val="num" w:pos="540"/>
        </w:tabs>
        <w:jc w:val="both"/>
      </w:pPr>
    </w:p>
    <w:p w:rsidR="001D35A6" w:rsidRPr="005B1EDF" w:rsidRDefault="001D35A6" w:rsidP="002649FD">
      <w:pPr>
        <w:tabs>
          <w:tab w:val="num" w:pos="540"/>
        </w:tabs>
        <w:jc w:val="both"/>
      </w:pPr>
    </w:p>
    <w:p w:rsidR="001D35A6" w:rsidRPr="005B1EDF" w:rsidRDefault="001D35A6" w:rsidP="004A1F19">
      <w:pPr>
        <w:tabs>
          <w:tab w:val="num" w:pos="540"/>
        </w:tabs>
        <w:ind w:left="540"/>
        <w:jc w:val="both"/>
      </w:pPr>
    </w:p>
    <w:p w:rsidR="001D35A6" w:rsidRDefault="001D35A6" w:rsidP="008B13B0">
      <w:pPr>
        <w:tabs>
          <w:tab w:val="num" w:pos="540"/>
        </w:tabs>
        <w:jc w:val="both"/>
      </w:pPr>
      <w:r>
        <w:t>Исполняющая обязанности</w:t>
      </w:r>
      <w:r w:rsidRPr="005B1EDF">
        <w:t xml:space="preserve"> </w:t>
      </w:r>
      <w:r>
        <w:t>Г</w:t>
      </w:r>
      <w:r w:rsidRPr="005B1EDF">
        <w:t xml:space="preserve">лавы </w:t>
      </w:r>
    </w:p>
    <w:p w:rsidR="001D35A6" w:rsidRPr="008B13B0" w:rsidRDefault="001D35A6" w:rsidP="000C78A7">
      <w:pPr>
        <w:tabs>
          <w:tab w:val="num" w:pos="540"/>
        </w:tabs>
        <w:jc w:val="both"/>
      </w:pPr>
      <w:r w:rsidRPr="005B1EDF">
        <w:t xml:space="preserve">Пудожского </w:t>
      </w:r>
      <w:r>
        <w:t xml:space="preserve"> </w:t>
      </w:r>
      <w:r w:rsidRPr="005B1EDF">
        <w:t>муниципального района:                                                                 Л. В. Данченко</w:t>
      </w:r>
    </w:p>
    <w:sectPr w:rsidR="001D35A6" w:rsidRPr="008B13B0" w:rsidSect="000C78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F65CC0"/>
    <w:multiLevelType w:val="hybridMultilevel"/>
    <w:tmpl w:val="C116F498"/>
    <w:lvl w:ilvl="0" w:tplc="0419000F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51D"/>
    <w:rsid w:val="000071F9"/>
    <w:rsid w:val="00021D18"/>
    <w:rsid w:val="00036C0D"/>
    <w:rsid w:val="0004596B"/>
    <w:rsid w:val="000546AD"/>
    <w:rsid w:val="0006093D"/>
    <w:rsid w:val="00065AD3"/>
    <w:rsid w:val="00094E0E"/>
    <w:rsid w:val="000A0C99"/>
    <w:rsid w:val="000B38CD"/>
    <w:rsid w:val="000B7684"/>
    <w:rsid w:val="000C2731"/>
    <w:rsid w:val="000C78A7"/>
    <w:rsid w:val="000C7DC1"/>
    <w:rsid w:val="000D2F67"/>
    <w:rsid w:val="000D3403"/>
    <w:rsid w:val="000D50E5"/>
    <w:rsid w:val="000E15C9"/>
    <w:rsid w:val="000E4F89"/>
    <w:rsid w:val="000E7D31"/>
    <w:rsid w:val="000F3F8E"/>
    <w:rsid w:val="00102CB4"/>
    <w:rsid w:val="00104491"/>
    <w:rsid w:val="001044FA"/>
    <w:rsid w:val="001112FD"/>
    <w:rsid w:val="00111700"/>
    <w:rsid w:val="00111842"/>
    <w:rsid w:val="00111B5E"/>
    <w:rsid w:val="0011400F"/>
    <w:rsid w:val="00116998"/>
    <w:rsid w:val="00123063"/>
    <w:rsid w:val="0012406B"/>
    <w:rsid w:val="001241C3"/>
    <w:rsid w:val="001273EC"/>
    <w:rsid w:val="001401C2"/>
    <w:rsid w:val="00141862"/>
    <w:rsid w:val="0015366F"/>
    <w:rsid w:val="0016242D"/>
    <w:rsid w:val="00176B6D"/>
    <w:rsid w:val="00182969"/>
    <w:rsid w:val="00183E48"/>
    <w:rsid w:val="001A09E9"/>
    <w:rsid w:val="001A3050"/>
    <w:rsid w:val="001A49E4"/>
    <w:rsid w:val="001B2356"/>
    <w:rsid w:val="001B7E5D"/>
    <w:rsid w:val="001C2D4F"/>
    <w:rsid w:val="001C5592"/>
    <w:rsid w:val="001C75F6"/>
    <w:rsid w:val="001D35A6"/>
    <w:rsid w:val="00203493"/>
    <w:rsid w:val="0021318F"/>
    <w:rsid w:val="00213C2D"/>
    <w:rsid w:val="00215FBD"/>
    <w:rsid w:val="00216938"/>
    <w:rsid w:val="00227D60"/>
    <w:rsid w:val="0023385D"/>
    <w:rsid w:val="00263297"/>
    <w:rsid w:val="002649FD"/>
    <w:rsid w:val="00267961"/>
    <w:rsid w:val="002703D2"/>
    <w:rsid w:val="00270B30"/>
    <w:rsid w:val="0028206C"/>
    <w:rsid w:val="00282B43"/>
    <w:rsid w:val="00284B11"/>
    <w:rsid w:val="00291D90"/>
    <w:rsid w:val="00297CA8"/>
    <w:rsid w:val="002B1497"/>
    <w:rsid w:val="002B3F33"/>
    <w:rsid w:val="002C2602"/>
    <w:rsid w:val="002D1A7C"/>
    <w:rsid w:val="002E57B5"/>
    <w:rsid w:val="002E6B1F"/>
    <w:rsid w:val="002F2C51"/>
    <w:rsid w:val="00326CEA"/>
    <w:rsid w:val="0033344A"/>
    <w:rsid w:val="0034782F"/>
    <w:rsid w:val="0035065F"/>
    <w:rsid w:val="003536F1"/>
    <w:rsid w:val="003630FD"/>
    <w:rsid w:val="00363167"/>
    <w:rsid w:val="0039036C"/>
    <w:rsid w:val="00397FDA"/>
    <w:rsid w:val="003A08CD"/>
    <w:rsid w:val="003B1B25"/>
    <w:rsid w:val="003B4A81"/>
    <w:rsid w:val="003B74B9"/>
    <w:rsid w:val="003C52CC"/>
    <w:rsid w:val="003D5073"/>
    <w:rsid w:val="003E2B6B"/>
    <w:rsid w:val="003F2763"/>
    <w:rsid w:val="00406CE2"/>
    <w:rsid w:val="0041012D"/>
    <w:rsid w:val="0041248E"/>
    <w:rsid w:val="0041251D"/>
    <w:rsid w:val="004170FD"/>
    <w:rsid w:val="0042667B"/>
    <w:rsid w:val="004331CE"/>
    <w:rsid w:val="0044101B"/>
    <w:rsid w:val="00446047"/>
    <w:rsid w:val="0047399B"/>
    <w:rsid w:val="0047573B"/>
    <w:rsid w:val="00481325"/>
    <w:rsid w:val="0048148B"/>
    <w:rsid w:val="00483CCB"/>
    <w:rsid w:val="004915AC"/>
    <w:rsid w:val="00491D7E"/>
    <w:rsid w:val="00495991"/>
    <w:rsid w:val="004A1F19"/>
    <w:rsid w:val="004B5B92"/>
    <w:rsid w:val="004D6F7D"/>
    <w:rsid w:val="004E36AA"/>
    <w:rsid w:val="004F6875"/>
    <w:rsid w:val="004F7191"/>
    <w:rsid w:val="00507BDE"/>
    <w:rsid w:val="005249F8"/>
    <w:rsid w:val="00527609"/>
    <w:rsid w:val="00530FF1"/>
    <w:rsid w:val="00535249"/>
    <w:rsid w:val="00546551"/>
    <w:rsid w:val="00554039"/>
    <w:rsid w:val="005601AC"/>
    <w:rsid w:val="0057283D"/>
    <w:rsid w:val="005972A2"/>
    <w:rsid w:val="005A104D"/>
    <w:rsid w:val="005A3661"/>
    <w:rsid w:val="005A48C4"/>
    <w:rsid w:val="005B1EDF"/>
    <w:rsid w:val="005B5DD9"/>
    <w:rsid w:val="005B7720"/>
    <w:rsid w:val="00605632"/>
    <w:rsid w:val="00615FF9"/>
    <w:rsid w:val="006178FD"/>
    <w:rsid w:val="006230D9"/>
    <w:rsid w:val="00624CD2"/>
    <w:rsid w:val="0064206C"/>
    <w:rsid w:val="0064212E"/>
    <w:rsid w:val="00643034"/>
    <w:rsid w:val="006462AE"/>
    <w:rsid w:val="006521D3"/>
    <w:rsid w:val="00653FE1"/>
    <w:rsid w:val="00672B1B"/>
    <w:rsid w:val="00676D43"/>
    <w:rsid w:val="006B6240"/>
    <w:rsid w:val="006E4BAD"/>
    <w:rsid w:val="006F27B8"/>
    <w:rsid w:val="006F2E1D"/>
    <w:rsid w:val="006F706C"/>
    <w:rsid w:val="006F7D31"/>
    <w:rsid w:val="00701E6E"/>
    <w:rsid w:val="007026FC"/>
    <w:rsid w:val="00703A33"/>
    <w:rsid w:val="00710DD1"/>
    <w:rsid w:val="00747076"/>
    <w:rsid w:val="0077134C"/>
    <w:rsid w:val="00771B37"/>
    <w:rsid w:val="007776CD"/>
    <w:rsid w:val="00777A99"/>
    <w:rsid w:val="0078046E"/>
    <w:rsid w:val="007918BF"/>
    <w:rsid w:val="00797887"/>
    <w:rsid w:val="007A17C2"/>
    <w:rsid w:val="007A6EE1"/>
    <w:rsid w:val="007B0442"/>
    <w:rsid w:val="007D64CD"/>
    <w:rsid w:val="007F2390"/>
    <w:rsid w:val="00805B40"/>
    <w:rsid w:val="00810757"/>
    <w:rsid w:val="00810F9A"/>
    <w:rsid w:val="0081490E"/>
    <w:rsid w:val="00815A47"/>
    <w:rsid w:val="00821FFA"/>
    <w:rsid w:val="008242F5"/>
    <w:rsid w:val="00824663"/>
    <w:rsid w:val="00826CB3"/>
    <w:rsid w:val="00827A01"/>
    <w:rsid w:val="00845CDC"/>
    <w:rsid w:val="00847283"/>
    <w:rsid w:val="008537C0"/>
    <w:rsid w:val="0088505C"/>
    <w:rsid w:val="008A2088"/>
    <w:rsid w:val="008A7920"/>
    <w:rsid w:val="008B13B0"/>
    <w:rsid w:val="008D3D2B"/>
    <w:rsid w:val="008E3251"/>
    <w:rsid w:val="008E53F0"/>
    <w:rsid w:val="009006F0"/>
    <w:rsid w:val="00902D3E"/>
    <w:rsid w:val="00904E94"/>
    <w:rsid w:val="0092572B"/>
    <w:rsid w:val="0092599D"/>
    <w:rsid w:val="009302A7"/>
    <w:rsid w:val="0094486A"/>
    <w:rsid w:val="009704B5"/>
    <w:rsid w:val="00984485"/>
    <w:rsid w:val="009A0B51"/>
    <w:rsid w:val="009B05AE"/>
    <w:rsid w:val="009F0E02"/>
    <w:rsid w:val="009F51E9"/>
    <w:rsid w:val="009F5B53"/>
    <w:rsid w:val="00A001B2"/>
    <w:rsid w:val="00A053A8"/>
    <w:rsid w:val="00A15DBF"/>
    <w:rsid w:val="00A31988"/>
    <w:rsid w:val="00A621F4"/>
    <w:rsid w:val="00A72BE4"/>
    <w:rsid w:val="00A757DC"/>
    <w:rsid w:val="00A75A1B"/>
    <w:rsid w:val="00A76850"/>
    <w:rsid w:val="00A803A6"/>
    <w:rsid w:val="00A85943"/>
    <w:rsid w:val="00A9165D"/>
    <w:rsid w:val="00AC7549"/>
    <w:rsid w:val="00AD0A29"/>
    <w:rsid w:val="00AD380D"/>
    <w:rsid w:val="00AF383D"/>
    <w:rsid w:val="00B016AF"/>
    <w:rsid w:val="00B0221C"/>
    <w:rsid w:val="00B024E3"/>
    <w:rsid w:val="00B05CF0"/>
    <w:rsid w:val="00B30B97"/>
    <w:rsid w:val="00B32AFA"/>
    <w:rsid w:val="00B356B8"/>
    <w:rsid w:val="00B46731"/>
    <w:rsid w:val="00B717FD"/>
    <w:rsid w:val="00B83345"/>
    <w:rsid w:val="00B83559"/>
    <w:rsid w:val="00B952F9"/>
    <w:rsid w:val="00B95CB4"/>
    <w:rsid w:val="00BB20D2"/>
    <w:rsid w:val="00BC0A28"/>
    <w:rsid w:val="00BF1628"/>
    <w:rsid w:val="00BF35BC"/>
    <w:rsid w:val="00BF7ECF"/>
    <w:rsid w:val="00C05ABF"/>
    <w:rsid w:val="00C1620B"/>
    <w:rsid w:val="00C22434"/>
    <w:rsid w:val="00C23FBC"/>
    <w:rsid w:val="00C30BD5"/>
    <w:rsid w:val="00C3674A"/>
    <w:rsid w:val="00C43DEA"/>
    <w:rsid w:val="00C5755C"/>
    <w:rsid w:val="00C62DE4"/>
    <w:rsid w:val="00C743DB"/>
    <w:rsid w:val="00C76427"/>
    <w:rsid w:val="00C77E1A"/>
    <w:rsid w:val="00C824F1"/>
    <w:rsid w:val="00C9308A"/>
    <w:rsid w:val="00CB0AA9"/>
    <w:rsid w:val="00CB4EFF"/>
    <w:rsid w:val="00CE430C"/>
    <w:rsid w:val="00CF0686"/>
    <w:rsid w:val="00CF12DA"/>
    <w:rsid w:val="00D0344A"/>
    <w:rsid w:val="00D275FC"/>
    <w:rsid w:val="00D30E08"/>
    <w:rsid w:val="00D37AC1"/>
    <w:rsid w:val="00D43AF8"/>
    <w:rsid w:val="00D46276"/>
    <w:rsid w:val="00D56E52"/>
    <w:rsid w:val="00D57AA6"/>
    <w:rsid w:val="00D71FF7"/>
    <w:rsid w:val="00DC0FE3"/>
    <w:rsid w:val="00DD25B0"/>
    <w:rsid w:val="00DE382A"/>
    <w:rsid w:val="00E06C5B"/>
    <w:rsid w:val="00E21218"/>
    <w:rsid w:val="00E21D24"/>
    <w:rsid w:val="00E52004"/>
    <w:rsid w:val="00E5292A"/>
    <w:rsid w:val="00E56430"/>
    <w:rsid w:val="00E575DF"/>
    <w:rsid w:val="00E74F80"/>
    <w:rsid w:val="00E81395"/>
    <w:rsid w:val="00E8781B"/>
    <w:rsid w:val="00E92FC0"/>
    <w:rsid w:val="00EA6A13"/>
    <w:rsid w:val="00EB2F2D"/>
    <w:rsid w:val="00EB7211"/>
    <w:rsid w:val="00EC27AC"/>
    <w:rsid w:val="00ED280E"/>
    <w:rsid w:val="00ED4FA0"/>
    <w:rsid w:val="00EE1862"/>
    <w:rsid w:val="00EE18ED"/>
    <w:rsid w:val="00EE7047"/>
    <w:rsid w:val="00F03CFF"/>
    <w:rsid w:val="00F04FED"/>
    <w:rsid w:val="00F15431"/>
    <w:rsid w:val="00F170F8"/>
    <w:rsid w:val="00F1760B"/>
    <w:rsid w:val="00F2092C"/>
    <w:rsid w:val="00F32509"/>
    <w:rsid w:val="00F415ED"/>
    <w:rsid w:val="00F434E8"/>
    <w:rsid w:val="00F54730"/>
    <w:rsid w:val="00F550E9"/>
    <w:rsid w:val="00F77A1E"/>
    <w:rsid w:val="00F81F68"/>
    <w:rsid w:val="00F827CB"/>
    <w:rsid w:val="00FA404A"/>
    <w:rsid w:val="00FA5F60"/>
    <w:rsid w:val="00FD0F7F"/>
    <w:rsid w:val="00FF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3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3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7920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8A2088"/>
    <w:rPr>
      <w:rFonts w:cs="Times New Roman"/>
      <w:color w:val="008000"/>
    </w:rPr>
  </w:style>
  <w:style w:type="paragraph" w:customStyle="1" w:styleId="a0">
    <w:name w:val="Заголовок статьи"/>
    <w:basedOn w:val="Normal"/>
    <w:next w:val="Normal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1154</Words>
  <Characters>6579</Characters>
  <Application>Microsoft Office Outlook</Application>
  <DocSecurity>0</DocSecurity>
  <Lines>0</Lines>
  <Paragraphs>0</Paragraphs>
  <ScaleCrop>false</ScaleCrop>
  <Company>home_office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</cp:lastModifiedBy>
  <cp:revision>4</cp:revision>
  <cp:lastPrinted>2012-11-26T09:02:00Z</cp:lastPrinted>
  <dcterms:created xsi:type="dcterms:W3CDTF">2012-11-15T11:42:00Z</dcterms:created>
  <dcterms:modified xsi:type="dcterms:W3CDTF">2012-11-26T09:04:00Z</dcterms:modified>
</cp:coreProperties>
</file>